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77E3" w14:textId="77777777" w:rsidR="005106F5" w:rsidRPr="00ED35CD" w:rsidRDefault="00850B79" w:rsidP="00060040">
      <w:pPr>
        <w:pStyle w:val="Heading1"/>
        <w:numPr>
          <w:ilvl w:val="0"/>
          <w:numId w:val="0"/>
        </w:numPr>
        <w:ind w:left="432" w:hanging="432"/>
        <w:jc w:val="center"/>
        <w:rPr>
          <w:rFonts w:ascii="Roboto Condensed" w:hAnsi="Roboto Condensed"/>
          <w:b/>
        </w:rPr>
      </w:pPr>
      <w:r w:rsidRPr="00ED35CD">
        <w:rPr>
          <w:rFonts w:ascii="Roboto Condensed" w:hAnsi="Roboto Condensed"/>
          <w:b/>
        </w:rPr>
        <w:t>WERKVERTRAG</w:t>
      </w:r>
    </w:p>
    <w:p w14:paraId="239D0DFE" w14:textId="77777777" w:rsidR="005106F5" w:rsidRPr="00ED35CD" w:rsidRDefault="005106F5" w:rsidP="005106F5">
      <w:pPr>
        <w:rPr>
          <w:rFonts w:ascii="Roboto Condensed" w:hAnsi="Roboto Condensed"/>
        </w:rPr>
      </w:pPr>
    </w:p>
    <w:p w14:paraId="5B2E8A89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abgeschlossen zwischen</w:t>
      </w:r>
    </w:p>
    <w:p w14:paraId="23858BA1" w14:textId="77777777" w:rsidR="00850B79" w:rsidRPr="00ED35CD" w:rsidRDefault="00850B79" w:rsidP="00850B79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Pädagogische Hochschule Steiermark</w:t>
      </w:r>
    </w:p>
    <w:p w14:paraId="554A5B81" w14:textId="77777777" w:rsidR="00850B79" w:rsidRPr="00ED35CD" w:rsidRDefault="00850B79" w:rsidP="00850B79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Hasnerplatz 12, 8010 Graz</w:t>
      </w:r>
    </w:p>
    <w:p w14:paraId="20A550A9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im folgenden Auftraggeber genannt</w:t>
      </w:r>
    </w:p>
    <w:p w14:paraId="01143359" w14:textId="77777777" w:rsidR="005106F5" w:rsidRPr="00ED35CD" w:rsidRDefault="005106F5" w:rsidP="005106F5">
      <w:pPr>
        <w:rPr>
          <w:rFonts w:ascii="Roboto Condensed" w:hAnsi="Roboto Condensed"/>
        </w:rPr>
      </w:pPr>
    </w:p>
    <w:p w14:paraId="7F028989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und</w:t>
      </w:r>
    </w:p>
    <w:p w14:paraId="1F63536B" w14:textId="77777777" w:rsidR="005106F5" w:rsidRPr="00ED35C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Name:</w:t>
      </w:r>
      <w:r w:rsidRPr="00ED35CD">
        <w:rPr>
          <w:rFonts w:ascii="Roboto Condensed" w:hAnsi="Roboto Condensed"/>
        </w:rPr>
        <w:tab/>
      </w:r>
      <w:r w:rsidR="00D131ED" w:rsidRPr="00ED35CD">
        <w:rPr>
          <w:rFonts w:ascii="Roboto Condensed" w:hAnsi="Roboto Condens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0"/>
    </w:p>
    <w:p w14:paraId="4083FE9F" w14:textId="77777777" w:rsidR="005106F5" w:rsidRPr="00ED35C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Wohnanschrift:</w:t>
      </w:r>
      <w:r w:rsidRPr="00ED35CD">
        <w:rPr>
          <w:rFonts w:ascii="Roboto Condensed" w:hAnsi="Roboto Condensed"/>
        </w:rPr>
        <w:tab/>
      </w:r>
      <w:r w:rsidR="00D131ED" w:rsidRPr="00ED35CD">
        <w:rPr>
          <w:rFonts w:ascii="Roboto Condensed" w:hAnsi="Roboto Condens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1"/>
    </w:p>
    <w:p w14:paraId="22CBEFEE" w14:textId="77777777" w:rsidR="005106F5" w:rsidRPr="00ED35C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PLZ:</w:t>
      </w:r>
      <w:r w:rsidRPr="00ED35CD">
        <w:rPr>
          <w:rFonts w:ascii="Roboto Condensed" w:hAnsi="Roboto Condensed"/>
        </w:rPr>
        <w:tab/>
      </w:r>
      <w:r w:rsidR="00D131ED" w:rsidRPr="00ED35CD">
        <w:rPr>
          <w:rFonts w:ascii="Roboto Condensed" w:hAnsi="Roboto Condens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2"/>
    </w:p>
    <w:p w14:paraId="04C052F5" w14:textId="77777777" w:rsidR="005106F5" w:rsidRPr="00ED35CD" w:rsidRDefault="005106F5" w:rsidP="00060040">
      <w:pPr>
        <w:tabs>
          <w:tab w:val="left" w:pos="1985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Ort:</w:t>
      </w:r>
      <w:r w:rsidRPr="00ED35CD">
        <w:rPr>
          <w:rFonts w:ascii="Roboto Condensed" w:hAnsi="Roboto Condensed"/>
        </w:rPr>
        <w:tab/>
      </w:r>
      <w:r w:rsidR="00D131ED" w:rsidRPr="00ED35CD">
        <w:rPr>
          <w:rFonts w:ascii="Roboto Condensed" w:hAnsi="Roboto Condens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3"/>
    </w:p>
    <w:p w14:paraId="613B3E25" w14:textId="77777777" w:rsidR="00840C5C" w:rsidRPr="00ED35CD" w:rsidRDefault="00840C5C" w:rsidP="00840C5C">
      <w:pPr>
        <w:tabs>
          <w:tab w:val="left" w:pos="1985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Vers.-Nr.:</w:t>
      </w:r>
      <w:r w:rsidRPr="00ED35CD">
        <w:rPr>
          <w:rFonts w:ascii="Roboto Condensed" w:hAnsi="Roboto Condensed"/>
        </w:rPr>
        <w:tab/>
      </w:r>
      <w:r w:rsidRPr="00ED35CD">
        <w:rPr>
          <w:rFonts w:ascii="Roboto Condensed" w:hAnsi="Roboto Condens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ED35CD">
        <w:rPr>
          <w:rFonts w:ascii="Roboto Condensed" w:hAnsi="Roboto Condensed"/>
        </w:rPr>
        <w:instrText xml:space="preserve"> FORMTEXT </w:instrText>
      </w:r>
      <w:r w:rsidRPr="00ED35CD">
        <w:rPr>
          <w:rFonts w:ascii="Roboto Condensed" w:hAnsi="Roboto Condensed"/>
        </w:rPr>
      </w:r>
      <w:r w:rsidRPr="00ED35CD">
        <w:rPr>
          <w:rFonts w:ascii="Roboto Condensed" w:hAnsi="Roboto Condensed"/>
        </w:rPr>
        <w:fldChar w:fldCharType="separate"/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</w:rPr>
        <w:fldChar w:fldCharType="end"/>
      </w:r>
      <w:bookmarkEnd w:id="4"/>
    </w:p>
    <w:p w14:paraId="38CBF3AC" w14:textId="77777777" w:rsidR="00840C5C" w:rsidRPr="00ED35CD" w:rsidRDefault="00840C5C" w:rsidP="00840C5C">
      <w:pPr>
        <w:tabs>
          <w:tab w:val="left" w:pos="1985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Geburtsdatum:</w:t>
      </w:r>
      <w:r w:rsidRPr="00ED35CD">
        <w:rPr>
          <w:rFonts w:ascii="Roboto Condensed" w:hAnsi="Roboto Condensed"/>
        </w:rPr>
        <w:tab/>
      </w:r>
      <w:r w:rsidRPr="00ED35CD">
        <w:rPr>
          <w:rFonts w:ascii="Roboto Condensed" w:hAnsi="Roboto Condens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ED35CD">
        <w:rPr>
          <w:rFonts w:ascii="Roboto Condensed" w:hAnsi="Roboto Condensed"/>
        </w:rPr>
        <w:instrText xml:space="preserve"> FORMTEXT </w:instrText>
      </w:r>
      <w:r w:rsidRPr="00ED35CD">
        <w:rPr>
          <w:rFonts w:ascii="Roboto Condensed" w:hAnsi="Roboto Condensed"/>
        </w:rPr>
      </w:r>
      <w:r w:rsidRPr="00ED35CD">
        <w:rPr>
          <w:rFonts w:ascii="Roboto Condensed" w:hAnsi="Roboto Condensed"/>
        </w:rPr>
        <w:fldChar w:fldCharType="separate"/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</w:rPr>
        <w:fldChar w:fldCharType="end"/>
      </w:r>
      <w:bookmarkEnd w:id="5"/>
    </w:p>
    <w:p w14:paraId="034FEC59" w14:textId="77777777" w:rsidR="006C4B09" w:rsidRPr="00ED35CD" w:rsidRDefault="006C4B09" w:rsidP="00060040">
      <w:pPr>
        <w:tabs>
          <w:tab w:val="left" w:pos="1985"/>
        </w:tabs>
        <w:rPr>
          <w:rFonts w:ascii="Roboto Condensed" w:hAnsi="Roboto Condensed"/>
          <w:b/>
        </w:rPr>
      </w:pPr>
      <w:r w:rsidRPr="00ED35CD">
        <w:rPr>
          <w:rFonts w:ascii="Roboto Condensed" w:hAnsi="Roboto Condensed"/>
          <w:b/>
        </w:rPr>
        <w:t>Ich bin</w:t>
      </w:r>
      <w:r w:rsidR="00840C5C" w:rsidRPr="00ED35CD">
        <w:rPr>
          <w:rFonts w:ascii="Roboto Condensed" w:hAnsi="Roboto Condensed"/>
          <w:b/>
        </w:rPr>
        <w:t xml:space="preserve"> </w:t>
      </w:r>
      <w:r w:rsidRPr="00ED35CD">
        <w:rPr>
          <w:rFonts w:ascii="Roboto Condensed" w:hAnsi="Roboto Condensed"/>
          <w:b/>
        </w:rPr>
        <w:t>Bundesbedienstete/r</w:t>
      </w:r>
      <w:r w:rsidR="00BC4383" w:rsidRPr="00ED35CD">
        <w:rPr>
          <w:rFonts w:ascii="Roboto Condensed" w:hAnsi="Roboto Condensed"/>
          <w:b/>
        </w:rPr>
        <w:t xml:space="preserve"> </w:t>
      </w:r>
    </w:p>
    <w:p w14:paraId="2C2AC429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im folgenden Auftragnehmer/Auftragnehmerin genannt.</w:t>
      </w:r>
    </w:p>
    <w:p w14:paraId="7FB42AB7" w14:textId="77777777" w:rsidR="005106F5" w:rsidRPr="00ED35CD" w:rsidRDefault="005106F5" w:rsidP="005106F5">
      <w:pPr>
        <w:rPr>
          <w:rFonts w:ascii="Roboto Condensed" w:hAnsi="Roboto Condensed"/>
        </w:rPr>
      </w:pPr>
    </w:p>
    <w:p w14:paraId="3DD7ACCF" w14:textId="77777777" w:rsidR="005106F5" w:rsidRPr="00ED35CD" w:rsidRDefault="005106F5" w:rsidP="005106F5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1.</w:t>
      </w:r>
      <w:r w:rsidRPr="00ED35CD">
        <w:rPr>
          <w:rFonts w:ascii="Roboto Condensed" w:hAnsi="Roboto Condensed"/>
        </w:rPr>
        <w:tab/>
        <w:t>Auftragsgegenstand</w:t>
      </w:r>
    </w:p>
    <w:p w14:paraId="160D64A2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Der Auftragnehmer/Die Auftragnehmerin erbringt für den Auftraggeber nachfolgend angeführte Leistungen:</w:t>
      </w:r>
    </w:p>
    <w:p w14:paraId="1ADA4FC1" w14:textId="77777777" w:rsidR="005106F5" w:rsidRPr="00ED35CD" w:rsidRDefault="00D131ED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060040" w:rsidRPr="00ED35CD">
        <w:rPr>
          <w:rFonts w:ascii="Roboto Condensed" w:hAnsi="Roboto Condensed"/>
        </w:rPr>
        <w:instrText xml:space="preserve"> FORMTEXT </w:instrText>
      </w:r>
      <w:r w:rsidRPr="00ED35CD">
        <w:rPr>
          <w:rFonts w:ascii="Roboto Condensed" w:hAnsi="Roboto Condensed"/>
        </w:rPr>
      </w:r>
      <w:r w:rsidRPr="00ED35CD">
        <w:rPr>
          <w:rFonts w:ascii="Roboto Condensed" w:hAnsi="Roboto Condensed"/>
        </w:rPr>
        <w:fldChar w:fldCharType="separate"/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</w:rPr>
        <w:fldChar w:fldCharType="end"/>
      </w:r>
      <w:bookmarkEnd w:id="6"/>
    </w:p>
    <w:p w14:paraId="44325BBB" w14:textId="77777777" w:rsidR="00850B79" w:rsidRPr="00ED35CD" w:rsidRDefault="00850B79" w:rsidP="005106F5">
      <w:pPr>
        <w:rPr>
          <w:rFonts w:ascii="Roboto Condensed" w:hAnsi="Roboto Condensed"/>
        </w:rPr>
      </w:pPr>
    </w:p>
    <w:p w14:paraId="5AF5ECC0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 xml:space="preserve">Die im Punkt 1 angeführten Leistungen </w:t>
      </w:r>
      <w:r w:rsidR="00060040" w:rsidRPr="00ED35CD">
        <w:rPr>
          <w:rFonts w:ascii="Roboto Condensed" w:hAnsi="Roboto Condensed"/>
        </w:rPr>
        <w:t xml:space="preserve">sind im Zeitraum von </w:t>
      </w:r>
      <w:r w:rsidR="00D131ED" w:rsidRPr="00ED35CD">
        <w:rPr>
          <w:rFonts w:ascii="Roboto Condensed" w:hAnsi="Roboto Condens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60040"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7"/>
      <w:r w:rsidR="00060040" w:rsidRPr="00ED35CD">
        <w:rPr>
          <w:rFonts w:ascii="Roboto Condensed" w:hAnsi="Roboto Condensed"/>
        </w:rPr>
        <w:t xml:space="preserve"> bis </w:t>
      </w:r>
      <w:r w:rsidR="00D131ED" w:rsidRPr="00ED35CD">
        <w:rPr>
          <w:rFonts w:ascii="Roboto Condensed" w:hAnsi="Roboto Condens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60040"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8"/>
      <w:r w:rsidR="00060040" w:rsidRPr="00ED35CD">
        <w:rPr>
          <w:rFonts w:ascii="Roboto Condensed" w:hAnsi="Roboto Condensed"/>
        </w:rPr>
        <w:t xml:space="preserve"> </w:t>
      </w:r>
      <w:r w:rsidRPr="00ED35CD">
        <w:rPr>
          <w:rFonts w:ascii="Roboto Condensed" w:hAnsi="Roboto Condensed"/>
        </w:rPr>
        <w:t>zu erbringen.</w:t>
      </w:r>
    </w:p>
    <w:p w14:paraId="27885718" w14:textId="77777777" w:rsidR="00840C5C" w:rsidRPr="00ED35CD" w:rsidRDefault="00840C5C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Die angeführte Tätigkeit stellt gemäß § 37b VBG eine Nebentätigkeit dar.</w:t>
      </w:r>
    </w:p>
    <w:p w14:paraId="3482094A" w14:textId="77777777" w:rsidR="005106F5" w:rsidRPr="00ED35CD" w:rsidRDefault="005106F5" w:rsidP="005106F5">
      <w:pPr>
        <w:rPr>
          <w:rFonts w:ascii="Roboto Condensed" w:hAnsi="Roboto Condensed"/>
        </w:rPr>
      </w:pPr>
    </w:p>
    <w:p w14:paraId="7BAB1FFD" w14:textId="77777777" w:rsidR="005106F5" w:rsidRPr="00ED35CD" w:rsidRDefault="005106F5" w:rsidP="005106F5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2.</w:t>
      </w:r>
      <w:r w:rsidRPr="00ED35CD">
        <w:rPr>
          <w:rFonts w:ascii="Roboto Condensed" w:hAnsi="Roboto Condensed"/>
        </w:rPr>
        <w:tab/>
        <w:t>Gegenseitige Rechte und Pflichten</w:t>
      </w:r>
    </w:p>
    <w:p w14:paraId="6EF73161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Der Auftragnehmer/Die Auftragnehmerin erbringt die vereinbarte Tätigkeit als selbstständig Erwerbstätige/r mit eigenen Betriebsmitteln.</w:t>
      </w:r>
    </w:p>
    <w:p w14:paraId="1C2E5BD7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Der Auftragnehmer/Die Auftragsnehmerin unterliegt hinsichtlich Arbeitszeit, Arbeitsort und konkreter Durchführung der Tätigkeit keinen Weisungen des Auftraggebers. Er/Sie kann sich bei der Erfüllung des Auftrags von anderen geeigneten Personen vertreten lassen.</w:t>
      </w:r>
    </w:p>
    <w:p w14:paraId="3985F57D" w14:textId="77777777" w:rsidR="00293C26" w:rsidRPr="00ED35CD" w:rsidRDefault="00293C26" w:rsidP="00293C26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Ausdrücklich wird festgehalten, dass keine Betriebsmittel zur Verfügung gestellt werden und die Leistungen auf eigenen Geräten zu erbringen sind.</w:t>
      </w:r>
    </w:p>
    <w:p w14:paraId="63278098" w14:textId="77777777" w:rsidR="00293C26" w:rsidRPr="00ED35CD" w:rsidRDefault="00293C26" w:rsidP="00293C26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lastRenderedPageBreak/>
        <w:t>Die Ergebnisse bzw. wie immer gearteten Auswertungen bzw. Dokumentationen sind auf geeigneten Datenträgern zur Verfügung zu stellen.</w:t>
      </w:r>
    </w:p>
    <w:p w14:paraId="7D7D2C4B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Der Werksvertragsnehmer/Die Werkvertragsnehmerin ist verpflichtet, die vereinbarte Leistung sorgfältig auszuführen oder ausführen zu lassen. Auch bei Ausführung der Leistung durch Subunternehmer haftet der Werksvertragsnehmer/die Werkvertragsnehmerin für die Erfüllung der Leistung. Der Werkvertragsnehmer/</w:t>
      </w:r>
      <w:r w:rsidR="00ED35CD">
        <w:rPr>
          <w:rFonts w:ascii="Roboto Condensed" w:hAnsi="Roboto Condensed"/>
        </w:rPr>
        <w:t xml:space="preserve"> </w:t>
      </w:r>
      <w:r w:rsidRPr="00ED35CD">
        <w:rPr>
          <w:rFonts w:ascii="Roboto Condensed" w:hAnsi="Roboto Condensed"/>
        </w:rPr>
        <w:t xml:space="preserve">Die Werkvertragsnehmerin verpflichtet sich, den Auftraggeber gegenüber allfälliger Forderungen seiner/ihrer Subunternehmer schad- und klaglos zu stellen. </w:t>
      </w:r>
    </w:p>
    <w:p w14:paraId="46193AB9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Der Auftragnehmer/Die Auftragnehmerin haftet jedoch dafür, dass der Auftrag entsprechend obiger Beschreibung ordnungsgemäß und zum vereinbarten Termin erbracht wird.</w:t>
      </w:r>
    </w:p>
    <w:p w14:paraId="50EEA040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 xml:space="preserve">Der Auftragnehmer/Die Auftragnehmerin unterliegt hinsichtlich weiterer Tätigkeiten für andere Unternehmen keiner Beschränkung, soweit die Erfüllung dieses Vertrages nicht beeinträchtigt wird. </w:t>
      </w:r>
    </w:p>
    <w:p w14:paraId="6D86974E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Allfällige erforderliche behördliche Berechtigungen sind vom Auftragnehmer/der Auftragnehmerin selbst zu erwerben.</w:t>
      </w:r>
    </w:p>
    <w:p w14:paraId="5F67864B" w14:textId="77777777" w:rsidR="005106F5" w:rsidRPr="00ED35CD" w:rsidRDefault="005106F5" w:rsidP="005106F5">
      <w:pPr>
        <w:rPr>
          <w:rFonts w:ascii="Roboto Condensed" w:hAnsi="Roboto Condensed"/>
        </w:rPr>
      </w:pPr>
    </w:p>
    <w:p w14:paraId="2197C7EF" w14:textId="77777777" w:rsidR="005106F5" w:rsidRPr="00ED35CD" w:rsidRDefault="005106F5" w:rsidP="00060040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3.</w:t>
      </w:r>
      <w:r w:rsidRPr="00ED35CD">
        <w:rPr>
          <w:rFonts w:ascii="Roboto Condensed" w:hAnsi="Roboto Condensed"/>
        </w:rPr>
        <w:tab/>
        <w:t>Honorar</w:t>
      </w:r>
    </w:p>
    <w:p w14:paraId="56DDE9C0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 xml:space="preserve">Das Honorar beträgt </w:t>
      </w:r>
      <w:r w:rsidR="009B7DFC" w:rsidRPr="00ED35CD">
        <w:rPr>
          <w:rFonts w:ascii="Roboto Condensed" w:hAnsi="Roboto Condensed"/>
        </w:rPr>
        <w:t>einschließlich einer allfälligen</w:t>
      </w:r>
      <w:r w:rsidR="00060040" w:rsidRPr="00ED35CD">
        <w:rPr>
          <w:rFonts w:ascii="Roboto Condensed" w:hAnsi="Roboto Condensed"/>
        </w:rPr>
        <w:t xml:space="preserve"> Umsatzsteuer pauschal € </w:t>
      </w:r>
      <w:r w:rsidR="00D131ED" w:rsidRPr="00ED35CD">
        <w:rPr>
          <w:rFonts w:ascii="Roboto Condensed" w:hAnsi="Roboto Condens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60040"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9"/>
      <w:r w:rsidR="00060040" w:rsidRPr="00ED35CD">
        <w:rPr>
          <w:rFonts w:ascii="Roboto Condensed" w:hAnsi="Roboto Condensed"/>
        </w:rPr>
        <w:t xml:space="preserve"> </w:t>
      </w:r>
      <w:r w:rsidRPr="00ED35CD">
        <w:rPr>
          <w:rFonts w:ascii="Roboto Condensed" w:hAnsi="Roboto Condensed"/>
        </w:rPr>
        <w:t>und steht dem Auftragnehmer/der Auftragnehmerin nach erfolgreicher Erfüllung des vereinbarten Auftrags zu.</w:t>
      </w:r>
    </w:p>
    <w:p w14:paraId="1A5D40FF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Sämtliche Aufwendungen, die dem Auftragnehmer/der Auftragnehmerin durch die Vorbereitung bzw. Erfüllung des Auftrages erwachsen, sind mit dem Pauschalhonorar abgegolten. Somit erfolgt auch kein Ersatz von Materialkosten und Barauslagen (Fahrkosten, Telefonkosten u.ä.).</w:t>
      </w:r>
    </w:p>
    <w:p w14:paraId="06932CBD" w14:textId="77777777" w:rsidR="00060040" w:rsidRPr="00ED35CD" w:rsidRDefault="003D7810" w:rsidP="003C0B8F">
      <w:pPr>
        <w:tabs>
          <w:tab w:val="left" w:pos="1701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IBAN</w:t>
      </w:r>
      <w:r w:rsidR="00060040" w:rsidRPr="00ED35CD">
        <w:rPr>
          <w:rFonts w:ascii="Roboto Condensed" w:hAnsi="Roboto Condensed"/>
        </w:rPr>
        <w:t>:</w:t>
      </w:r>
      <w:r w:rsidRPr="00ED35CD">
        <w:rPr>
          <w:rFonts w:ascii="Roboto Condensed" w:hAnsi="Roboto Condensed"/>
        </w:rPr>
        <w:tab/>
      </w:r>
      <w:r w:rsidR="00D131ED" w:rsidRPr="00ED35CD">
        <w:rPr>
          <w:rFonts w:ascii="Roboto Condensed" w:hAnsi="Roboto Condense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060040"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10"/>
    </w:p>
    <w:p w14:paraId="572807AE" w14:textId="77777777" w:rsidR="00060040" w:rsidRPr="00ED35CD" w:rsidRDefault="00060040" w:rsidP="003C0B8F">
      <w:pPr>
        <w:tabs>
          <w:tab w:val="left" w:pos="1701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lautend auf :</w:t>
      </w:r>
      <w:r w:rsidRPr="00ED35CD">
        <w:rPr>
          <w:rFonts w:ascii="Roboto Condensed" w:hAnsi="Roboto Condensed"/>
        </w:rPr>
        <w:tab/>
      </w:r>
      <w:r w:rsidR="00D131ED" w:rsidRPr="00ED35CD">
        <w:rPr>
          <w:rFonts w:ascii="Roboto Condensed" w:hAnsi="Roboto Condense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11"/>
    </w:p>
    <w:p w14:paraId="35BB80D1" w14:textId="77777777" w:rsidR="00060040" w:rsidRPr="00ED35CD" w:rsidRDefault="00060040" w:rsidP="003C0B8F">
      <w:pPr>
        <w:tabs>
          <w:tab w:val="left" w:pos="1701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Bankinstitut:</w:t>
      </w:r>
      <w:r w:rsidRPr="00ED35CD">
        <w:rPr>
          <w:rFonts w:ascii="Roboto Condensed" w:hAnsi="Roboto Condensed"/>
        </w:rPr>
        <w:tab/>
      </w:r>
      <w:r w:rsidR="00D131ED" w:rsidRPr="00ED35CD">
        <w:rPr>
          <w:rFonts w:ascii="Roboto Condensed" w:hAnsi="Roboto Condense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12"/>
    </w:p>
    <w:p w14:paraId="7549AD43" w14:textId="77777777" w:rsidR="00060040" w:rsidRPr="00ED35CD" w:rsidRDefault="003D7810" w:rsidP="003C0B8F">
      <w:pPr>
        <w:tabs>
          <w:tab w:val="left" w:pos="1701"/>
        </w:tabs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BIC</w:t>
      </w:r>
      <w:r w:rsidR="00060040" w:rsidRPr="00ED35CD">
        <w:rPr>
          <w:rFonts w:ascii="Roboto Condensed" w:hAnsi="Roboto Condensed"/>
        </w:rPr>
        <w:t>:</w:t>
      </w:r>
      <w:r w:rsidRPr="00ED35CD">
        <w:rPr>
          <w:rFonts w:ascii="Roboto Condensed" w:hAnsi="Roboto Condensed"/>
        </w:rPr>
        <w:tab/>
      </w:r>
      <w:r w:rsidR="00D131ED" w:rsidRPr="00ED35CD">
        <w:rPr>
          <w:rFonts w:ascii="Roboto Condensed" w:hAnsi="Roboto Condens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060040" w:rsidRPr="00ED35CD">
        <w:rPr>
          <w:rFonts w:ascii="Roboto Condensed" w:hAnsi="Roboto Condensed"/>
        </w:rPr>
        <w:instrText xml:space="preserve"> FORMTEXT </w:instrText>
      </w:r>
      <w:r w:rsidR="00D131ED" w:rsidRPr="00ED35CD">
        <w:rPr>
          <w:rFonts w:ascii="Roboto Condensed" w:hAnsi="Roboto Condensed"/>
        </w:rPr>
      </w:r>
      <w:r w:rsidR="00D131ED" w:rsidRPr="00ED35CD">
        <w:rPr>
          <w:rFonts w:ascii="Roboto Condensed" w:hAnsi="Roboto Condensed"/>
        </w:rPr>
        <w:fldChar w:fldCharType="separate"/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060040" w:rsidRPr="00ED35CD">
        <w:rPr>
          <w:rFonts w:ascii="Roboto Condensed" w:hAnsi="Roboto Condensed"/>
          <w:noProof/>
        </w:rPr>
        <w:t> </w:t>
      </w:r>
      <w:r w:rsidR="00D131ED" w:rsidRPr="00ED35CD">
        <w:rPr>
          <w:rFonts w:ascii="Roboto Condensed" w:hAnsi="Roboto Condensed"/>
        </w:rPr>
        <w:fldChar w:fldCharType="end"/>
      </w:r>
      <w:bookmarkEnd w:id="13"/>
    </w:p>
    <w:p w14:paraId="2688CD4A" w14:textId="77777777" w:rsidR="00D831D6" w:rsidRPr="00ED35CD" w:rsidRDefault="00D831D6" w:rsidP="005106F5">
      <w:pPr>
        <w:rPr>
          <w:rFonts w:ascii="Roboto Condensed" w:hAnsi="Roboto Condensed"/>
        </w:rPr>
      </w:pPr>
    </w:p>
    <w:p w14:paraId="693863BA" w14:textId="77777777" w:rsidR="005106F5" w:rsidRPr="00ED35CD" w:rsidRDefault="005106F5" w:rsidP="00060040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4.</w:t>
      </w:r>
      <w:r w:rsidRPr="00ED35CD">
        <w:rPr>
          <w:rFonts w:ascii="Roboto Condensed" w:hAnsi="Roboto Condensed"/>
        </w:rPr>
        <w:tab/>
        <w:t>Abgaben</w:t>
      </w:r>
    </w:p>
    <w:p w14:paraId="3356BA3A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Der Auftragnehmer/Die Auftragnehmerin hat für seinen/ihren Versicherungsschutz selbst Sorge zu tragen.</w:t>
      </w:r>
    </w:p>
    <w:p w14:paraId="21330CE0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Da es sich um einen Werkvertrag handelt, kommen die Bestimmungen des Angestelltenverhältnisses und sonstige arbeitsrechtliche und kollektivvertragliche Vorschriften nicht zur Anwendung.</w:t>
      </w:r>
    </w:p>
    <w:p w14:paraId="3E81C3FE" w14:textId="77777777" w:rsidR="005106F5" w:rsidRPr="00ED35CD" w:rsidRDefault="005106F5" w:rsidP="005106F5">
      <w:pPr>
        <w:rPr>
          <w:rFonts w:ascii="Roboto Condensed" w:hAnsi="Roboto Condensed"/>
        </w:rPr>
      </w:pPr>
    </w:p>
    <w:p w14:paraId="1348C037" w14:textId="77777777" w:rsidR="005106F5" w:rsidRPr="00ED35CD" w:rsidRDefault="005106F5" w:rsidP="00060040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5.</w:t>
      </w:r>
      <w:r w:rsidRPr="00ED35CD">
        <w:rPr>
          <w:rFonts w:ascii="Roboto Condensed" w:hAnsi="Roboto Condensed"/>
        </w:rPr>
        <w:tab/>
        <w:t>Geheimhaltungspflicht</w:t>
      </w:r>
    </w:p>
    <w:p w14:paraId="6902C8C2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Der Auftragnehmer/die Auftragnehmerin ist zur Geheimhaltung aller ihm</w:t>
      </w:r>
      <w:r w:rsidR="00ED35CD">
        <w:rPr>
          <w:rFonts w:ascii="Roboto Condensed" w:hAnsi="Roboto Condensed"/>
        </w:rPr>
        <w:t>/ihr</w:t>
      </w:r>
      <w:r w:rsidRPr="00ED35CD">
        <w:rPr>
          <w:rFonts w:ascii="Roboto Condensed" w:hAnsi="Roboto Condensed"/>
        </w:rPr>
        <w:t xml:space="preserve"> aus seiner</w:t>
      </w:r>
      <w:r w:rsidR="00ED35CD">
        <w:rPr>
          <w:rFonts w:ascii="Roboto Condensed" w:hAnsi="Roboto Condensed"/>
        </w:rPr>
        <w:t>/ihrer</w:t>
      </w:r>
      <w:r w:rsidRPr="00ED35CD">
        <w:rPr>
          <w:rFonts w:ascii="Roboto Condensed" w:hAnsi="Roboto Condensed"/>
        </w:rPr>
        <w:t xml:space="preserve"> Tätigkeit beim Auftraggeber bekannt werdenden Geschäftsvorgänge verpflichtet. Diese Verpflichtung bleibt auch nach Beendigung des Werkvertragsverhältnisses aufrecht.</w:t>
      </w:r>
    </w:p>
    <w:p w14:paraId="2ADC9EF5" w14:textId="77777777" w:rsidR="005106F5" w:rsidRPr="00ED35CD" w:rsidRDefault="005106F5" w:rsidP="005106F5">
      <w:pPr>
        <w:rPr>
          <w:rFonts w:ascii="Roboto Condensed" w:hAnsi="Roboto Condensed"/>
        </w:rPr>
      </w:pPr>
    </w:p>
    <w:p w14:paraId="6CCAE6BB" w14:textId="77777777" w:rsidR="005106F5" w:rsidRPr="00ED35CD" w:rsidRDefault="005106F5" w:rsidP="00060040">
      <w:pPr>
        <w:pStyle w:val="Heading2"/>
        <w:numPr>
          <w:ilvl w:val="0"/>
          <w:numId w:val="0"/>
        </w:numPr>
        <w:ind w:left="576" w:hanging="576"/>
        <w:rPr>
          <w:rFonts w:ascii="Roboto Condensed" w:hAnsi="Roboto Condensed"/>
        </w:rPr>
      </w:pPr>
      <w:r w:rsidRPr="00ED35CD">
        <w:rPr>
          <w:rFonts w:ascii="Roboto Condensed" w:hAnsi="Roboto Condensed"/>
        </w:rPr>
        <w:lastRenderedPageBreak/>
        <w:t>6.</w:t>
      </w:r>
      <w:r w:rsidRPr="00ED35CD">
        <w:rPr>
          <w:rFonts w:ascii="Roboto Condensed" w:hAnsi="Roboto Condensed"/>
        </w:rPr>
        <w:tab/>
        <w:t>Gerichtsstand</w:t>
      </w:r>
    </w:p>
    <w:p w14:paraId="3F0289F2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Als Gerichtsstand für Streitigkeiten aus diesem Vertrag wird das Landesgericht für ZRS Graz vereinbart.</w:t>
      </w:r>
    </w:p>
    <w:p w14:paraId="5F72E60C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Sollten einzelne Bestimmungen dieser Vereinbarungen nichtig sein / werden, so bleibt das übrige Vertragswerk davon unberührt; teilnichtige Passagen werden durch solche ersetzt, die dem wirtschaftlich gewollten Sinn entsprechen.</w:t>
      </w:r>
    </w:p>
    <w:p w14:paraId="55F05218" w14:textId="77777777" w:rsidR="005106F5" w:rsidRPr="00ED35CD" w:rsidRDefault="005106F5" w:rsidP="005106F5">
      <w:pPr>
        <w:rPr>
          <w:rFonts w:ascii="Roboto Condensed" w:hAnsi="Roboto Condensed"/>
        </w:rPr>
      </w:pPr>
      <w:r w:rsidRPr="00ED35CD">
        <w:rPr>
          <w:rFonts w:ascii="Roboto Condensed" w:hAnsi="Roboto Condensed"/>
        </w:rPr>
        <w:t>Mündliche Nebenabreden bestehen ausdrücklich nicht. Alle Änderungen und Ergänzungen dieses Vertrages bedürfen der Schriftform.</w:t>
      </w:r>
    </w:p>
    <w:p w14:paraId="7F8A4698" w14:textId="77777777" w:rsidR="005106F5" w:rsidRPr="004578B7" w:rsidRDefault="00F6453E" w:rsidP="005106F5">
      <w:pPr>
        <w:rPr>
          <w:rFonts w:ascii="Roboto Condensed" w:hAnsi="Roboto Condensed"/>
        </w:rPr>
      </w:pPr>
      <w:r w:rsidRPr="004578B7">
        <w:rPr>
          <w:rFonts w:ascii="Roboto Condensed" w:hAnsi="Roboto Condensed"/>
        </w:rPr>
        <w:t>Um den einschlägigen steuer- und versicherungsrechtlichen Vorschriften zu entsprechen erfolgt die Auszahlung über die Applikation PM-SAP.</w:t>
      </w:r>
    </w:p>
    <w:p w14:paraId="76C33A4A" w14:textId="77777777" w:rsidR="008E0D17" w:rsidRPr="00F21D1D" w:rsidRDefault="008E0D17" w:rsidP="008E0D17">
      <w:pPr>
        <w:rPr>
          <w:rFonts w:ascii="Roboto Condensed" w:hAnsi="Roboto Condensed"/>
        </w:rPr>
      </w:pPr>
      <w:r w:rsidRPr="004578B7">
        <w:rPr>
          <w:rFonts w:ascii="Roboto Condensed" w:hAnsi="Roboto Condensed"/>
        </w:rPr>
        <w:t>Für die Versteuerung des angewiesenen Betrages hat der Auftragnehmer/die Auftragnehmerin selbst Sorge zu tragen.</w:t>
      </w:r>
    </w:p>
    <w:p w14:paraId="3AA01980" w14:textId="77777777" w:rsidR="00BA6BCD" w:rsidRPr="00ED35CD" w:rsidRDefault="00BA6BCD" w:rsidP="00565C06">
      <w:pPr>
        <w:spacing w:before="0"/>
        <w:rPr>
          <w:rFonts w:ascii="Roboto Condensed" w:hAnsi="Roboto Condensed"/>
        </w:rPr>
      </w:pP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677"/>
        <w:gridCol w:w="277"/>
        <w:gridCol w:w="5507"/>
      </w:tblGrid>
      <w:tr w:rsidR="00BA6BCD" w:rsidRPr="00ED35CD" w14:paraId="4BFB071C" w14:textId="77777777" w:rsidTr="0019294F">
        <w:trPr>
          <w:trHeight w:hRule="exact" w:val="397"/>
        </w:trPr>
        <w:tc>
          <w:tcPr>
            <w:tcW w:w="2649" w:type="dxa"/>
            <w:gridSpan w:val="2"/>
          </w:tcPr>
          <w:p w14:paraId="2AFF1DA4" w14:textId="77777777" w:rsidR="00BA6BCD" w:rsidRPr="00ED35CD" w:rsidRDefault="00BA6BCD" w:rsidP="001235A0">
            <w:pPr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Projektverantwortliche/r:</w:t>
            </w:r>
          </w:p>
        </w:tc>
        <w:tc>
          <w:tcPr>
            <w:tcW w:w="280" w:type="dxa"/>
            <w:tcBorders>
              <w:bottom w:val="nil"/>
            </w:tcBorders>
          </w:tcPr>
          <w:p w14:paraId="1820E3C3" w14:textId="77777777" w:rsidR="00BA6BCD" w:rsidRPr="00ED35CD" w:rsidRDefault="00BA6BCD" w:rsidP="001235A0">
            <w:pPr>
              <w:rPr>
                <w:rFonts w:ascii="Roboto Condensed" w:hAnsi="Roboto Condensed"/>
              </w:rPr>
            </w:pPr>
          </w:p>
        </w:tc>
        <w:tc>
          <w:tcPr>
            <w:tcW w:w="5718" w:type="dxa"/>
            <w:vMerge w:val="restart"/>
          </w:tcPr>
          <w:p w14:paraId="40CE78BF" w14:textId="77777777" w:rsidR="00BA6BCD" w:rsidRPr="00ED35CD" w:rsidRDefault="00BA6BCD" w:rsidP="001235A0">
            <w:pPr>
              <w:rPr>
                <w:rFonts w:ascii="Roboto Condensed" w:hAnsi="Roboto Condensed"/>
              </w:rPr>
            </w:pPr>
          </w:p>
        </w:tc>
      </w:tr>
      <w:tr w:rsidR="00BA6BCD" w:rsidRPr="00ED35CD" w14:paraId="337D0B1D" w14:textId="77777777" w:rsidTr="0019294F">
        <w:trPr>
          <w:trHeight w:hRule="exact" w:val="397"/>
        </w:trPr>
        <w:tc>
          <w:tcPr>
            <w:tcW w:w="959" w:type="dxa"/>
            <w:tcBorders>
              <w:bottom w:val="nil"/>
            </w:tcBorders>
            <w:vAlign w:val="bottom"/>
          </w:tcPr>
          <w:p w14:paraId="784CA133" w14:textId="77777777" w:rsidR="00BA6BCD" w:rsidRPr="00ED35CD" w:rsidRDefault="00BA6BCD" w:rsidP="001235A0">
            <w:pPr>
              <w:spacing w:before="0" w:after="60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Datum: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bottom"/>
          </w:tcPr>
          <w:p w14:paraId="2ED10E2D" w14:textId="77777777" w:rsidR="00BA6BCD" w:rsidRPr="00ED35CD" w:rsidRDefault="00BA6BCD" w:rsidP="001235A0">
            <w:pPr>
              <w:spacing w:before="0" w:after="60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35CD">
              <w:rPr>
                <w:rFonts w:ascii="Roboto Condensed" w:hAnsi="Roboto Condensed"/>
              </w:rPr>
              <w:instrText xml:space="preserve"> FORMTEXT </w:instrText>
            </w:r>
            <w:r w:rsidRPr="00ED35CD">
              <w:rPr>
                <w:rFonts w:ascii="Roboto Condensed" w:hAnsi="Roboto Condensed"/>
              </w:rPr>
            </w:r>
            <w:r w:rsidRPr="00ED35CD">
              <w:rPr>
                <w:rFonts w:ascii="Roboto Condensed" w:hAnsi="Roboto Condensed"/>
              </w:rPr>
              <w:fldChar w:fldCharType="separate"/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</w:rPr>
              <w:fldChar w:fldCharType="end"/>
            </w:r>
          </w:p>
        </w:tc>
        <w:tc>
          <w:tcPr>
            <w:tcW w:w="280" w:type="dxa"/>
            <w:tcBorders>
              <w:bottom w:val="nil"/>
            </w:tcBorders>
            <w:vAlign w:val="bottom"/>
          </w:tcPr>
          <w:p w14:paraId="25199683" w14:textId="77777777" w:rsidR="00BA6BCD" w:rsidRPr="00ED35CD" w:rsidRDefault="00BA6BCD" w:rsidP="001235A0">
            <w:pPr>
              <w:rPr>
                <w:rFonts w:ascii="Roboto Condensed" w:hAnsi="Roboto Condensed"/>
              </w:rPr>
            </w:pPr>
          </w:p>
        </w:tc>
        <w:tc>
          <w:tcPr>
            <w:tcW w:w="5718" w:type="dxa"/>
            <w:vMerge/>
            <w:tcBorders>
              <w:bottom w:val="single" w:sz="2" w:space="0" w:color="000000" w:themeColor="text1"/>
            </w:tcBorders>
            <w:vAlign w:val="bottom"/>
          </w:tcPr>
          <w:p w14:paraId="61AFE1F9" w14:textId="77777777" w:rsidR="00BA6BCD" w:rsidRPr="00ED35CD" w:rsidRDefault="00BA6BCD" w:rsidP="001235A0">
            <w:pPr>
              <w:rPr>
                <w:rFonts w:ascii="Roboto Condensed" w:hAnsi="Roboto Condensed"/>
              </w:rPr>
            </w:pPr>
          </w:p>
        </w:tc>
      </w:tr>
      <w:tr w:rsidR="00BA6BCD" w:rsidRPr="00ED35CD" w14:paraId="7A2EDA45" w14:textId="77777777" w:rsidTr="0019294F">
        <w:trPr>
          <w:trHeight w:hRule="exact" w:val="397"/>
        </w:trPr>
        <w:tc>
          <w:tcPr>
            <w:tcW w:w="2649" w:type="dxa"/>
            <w:gridSpan w:val="2"/>
            <w:tcBorders>
              <w:top w:val="nil"/>
              <w:bottom w:val="nil"/>
            </w:tcBorders>
          </w:tcPr>
          <w:p w14:paraId="5F202276" w14:textId="77777777" w:rsidR="00BA6BCD" w:rsidRPr="00ED35CD" w:rsidRDefault="00BA6BCD" w:rsidP="001235A0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6ED6FB48" w14:textId="77777777" w:rsidR="00BA6BCD" w:rsidRPr="00ED35CD" w:rsidRDefault="00BA6BCD" w:rsidP="001235A0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5718" w:type="dxa"/>
            <w:tcBorders>
              <w:top w:val="single" w:sz="2" w:space="0" w:color="000000" w:themeColor="text1"/>
              <w:bottom w:val="nil"/>
            </w:tcBorders>
          </w:tcPr>
          <w:p w14:paraId="4872E102" w14:textId="77777777" w:rsidR="00BA6BCD" w:rsidRPr="00ED35CD" w:rsidRDefault="00565C06" w:rsidP="001235A0">
            <w:pPr>
              <w:jc w:val="center"/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Name in Blockschrift und </w:t>
            </w:r>
            <w:r w:rsidRPr="00F21D1D">
              <w:rPr>
                <w:rFonts w:ascii="Roboto Condensed" w:hAnsi="Roboto Condensed"/>
              </w:rPr>
              <w:t>Unterschrift</w:t>
            </w:r>
          </w:p>
        </w:tc>
      </w:tr>
    </w:tbl>
    <w:p w14:paraId="72789362" w14:textId="77777777" w:rsidR="00BA6BCD" w:rsidRPr="00ED35CD" w:rsidRDefault="00BA6BCD" w:rsidP="00565C06">
      <w:pPr>
        <w:spacing w:before="0"/>
        <w:rPr>
          <w:rFonts w:ascii="Roboto Condensed" w:hAnsi="Roboto Condensed"/>
          <w:sz w:val="20"/>
          <w:szCs w:val="20"/>
        </w:rPr>
      </w:pP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1636"/>
        <w:gridCol w:w="279"/>
        <w:gridCol w:w="5550"/>
      </w:tblGrid>
      <w:tr w:rsidR="008679FE" w:rsidRPr="00ED35CD" w14:paraId="4AC7C024" w14:textId="77777777" w:rsidTr="00BE6317">
        <w:trPr>
          <w:trHeight w:hRule="exact" w:val="454"/>
        </w:trPr>
        <w:tc>
          <w:tcPr>
            <w:tcW w:w="2626" w:type="dxa"/>
            <w:gridSpan w:val="2"/>
          </w:tcPr>
          <w:p w14:paraId="16BAFC6F" w14:textId="77777777" w:rsidR="008679FE" w:rsidRPr="00ED35CD" w:rsidRDefault="008679FE" w:rsidP="00BE6317">
            <w:pPr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Auftragnehmer/in:</w:t>
            </w:r>
          </w:p>
        </w:tc>
        <w:tc>
          <w:tcPr>
            <w:tcW w:w="281" w:type="dxa"/>
            <w:tcBorders>
              <w:bottom w:val="nil"/>
            </w:tcBorders>
          </w:tcPr>
          <w:p w14:paraId="1E72DC1C" w14:textId="77777777" w:rsidR="008679FE" w:rsidRPr="00ED35CD" w:rsidRDefault="008679FE" w:rsidP="00BE6317">
            <w:pPr>
              <w:rPr>
                <w:rFonts w:ascii="Roboto Condensed" w:hAnsi="Roboto Condensed"/>
              </w:rPr>
            </w:pPr>
          </w:p>
        </w:tc>
        <w:tc>
          <w:tcPr>
            <w:tcW w:w="5740" w:type="dxa"/>
            <w:vMerge w:val="restart"/>
          </w:tcPr>
          <w:p w14:paraId="3772D0F9" w14:textId="77777777" w:rsidR="008679FE" w:rsidRPr="00ED35CD" w:rsidRDefault="008679FE" w:rsidP="00BE6317">
            <w:pPr>
              <w:rPr>
                <w:rFonts w:ascii="Roboto Condensed" w:hAnsi="Roboto Condensed"/>
              </w:rPr>
            </w:pPr>
          </w:p>
        </w:tc>
      </w:tr>
      <w:tr w:rsidR="008679FE" w:rsidRPr="00ED35CD" w14:paraId="2E2A0A1C" w14:textId="77777777" w:rsidTr="00BE6317">
        <w:trPr>
          <w:trHeight w:hRule="exact" w:val="456"/>
        </w:trPr>
        <w:tc>
          <w:tcPr>
            <w:tcW w:w="958" w:type="dxa"/>
            <w:tcBorders>
              <w:bottom w:val="nil"/>
            </w:tcBorders>
            <w:vAlign w:val="bottom"/>
          </w:tcPr>
          <w:p w14:paraId="6C22FD31" w14:textId="77777777" w:rsidR="008679FE" w:rsidRPr="00ED35CD" w:rsidRDefault="008679FE" w:rsidP="00BE6317">
            <w:pPr>
              <w:spacing w:before="0" w:after="60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Datum: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15583205" w14:textId="77777777" w:rsidR="008679FE" w:rsidRPr="00ED35CD" w:rsidRDefault="008679FE" w:rsidP="00BE6317">
            <w:pPr>
              <w:spacing w:before="0" w:after="60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35CD">
              <w:rPr>
                <w:rFonts w:ascii="Roboto Condensed" w:hAnsi="Roboto Condensed"/>
              </w:rPr>
              <w:instrText xml:space="preserve"> FORMTEXT </w:instrText>
            </w:r>
            <w:r w:rsidRPr="00ED35CD">
              <w:rPr>
                <w:rFonts w:ascii="Roboto Condensed" w:hAnsi="Roboto Condensed"/>
              </w:rPr>
            </w:r>
            <w:r w:rsidRPr="00ED35CD">
              <w:rPr>
                <w:rFonts w:ascii="Roboto Condensed" w:hAnsi="Roboto Condensed"/>
              </w:rPr>
              <w:fldChar w:fldCharType="separate"/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</w:rPr>
              <w:fldChar w:fldCharType="end"/>
            </w:r>
          </w:p>
        </w:tc>
        <w:tc>
          <w:tcPr>
            <w:tcW w:w="281" w:type="dxa"/>
            <w:tcBorders>
              <w:bottom w:val="nil"/>
            </w:tcBorders>
            <w:vAlign w:val="bottom"/>
          </w:tcPr>
          <w:p w14:paraId="7383AEF9" w14:textId="77777777" w:rsidR="008679FE" w:rsidRPr="00ED35CD" w:rsidRDefault="008679FE" w:rsidP="00BE6317">
            <w:pPr>
              <w:rPr>
                <w:rFonts w:ascii="Roboto Condensed" w:hAnsi="Roboto Condensed"/>
              </w:rPr>
            </w:pPr>
          </w:p>
        </w:tc>
        <w:tc>
          <w:tcPr>
            <w:tcW w:w="5740" w:type="dxa"/>
            <w:vMerge/>
            <w:tcBorders>
              <w:bottom w:val="single" w:sz="2" w:space="0" w:color="000000" w:themeColor="text1"/>
            </w:tcBorders>
            <w:vAlign w:val="bottom"/>
          </w:tcPr>
          <w:p w14:paraId="1DDC7966" w14:textId="77777777" w:rsidR="008679FE" w:rsidRPr="00ED35CD" w:rsidRDefault="008679FE" w:rsidP="00BE6317">
            <w:pPr>
              <w:rPr>
                <w:rFonts w:ascii="Roboto Condensed" w:hAnsi="Roboto Condensed"/>
              </w:rPr>
            </w:pPr>
          </w:p>
        </w:tc>
      </w:tr>
      <w:tr w:rsidR="008679FE" w:rsidRPr="00ED35CD" w14:paraId="63D427C2" w14:textId="77777777" w:rsidTr="00BE6317">
        <w:tc>
          <w:tcPr>
            <w:tcW w:w="2626" w:type="dxa"/>
            <w:gridSpan w:val="2"/>
            <w:tcBorders>
              <w:top w:val="nil"/>
              <w:bottom w:val="nil"/>
            </w:tcBorders>
          </w:tcPr>
          <w:p w14:paraId="1DD295A9" w14:textId="77777777" w:rsidR="008679FE" w:rsidRPr="00ED35CD" w:rsidRDefault="008679FE" w:rsidP="00BE6317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2C444CB" w14:textId="77777777" w:rsidR="008679FE" w:rsidRPr="00ED35CD" w:rsidRDefault="008679FE" w:rsidP="00BE6317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5740" w:type="dxa"/>
            <w:tcBorders>
              <w:top w:val="single" w:sz="2" w:space="0" w:color="000000" w:themeColor="text1"/>
              <w:bottom w:val="nil"/>
            </w:tcBorders>
          </w:tcPr>
          <w:p w14:paraId="2E8FF5C4" w14:textId="77777777" w:rsidR="008679FE" w:rsidRPr="00ED35CD" w:rsidRDefault="008679FE" w:rsidP="00BE6317">
            <w:pPr>
              <w:jc w:val="center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 xml:space="preserve">Unterschrift </w:t>
            </w:r>
          </w:p>
        </w:tc>
      </w:tr>
    </w:tbl>
    <w:p w14:paraId="5D062939" w14:textId="77777777" w:rsidR="008679FE" w:rsidRPr="00ED35CD" w:rsidRDefault="008679FE" w:rsidP="00565C06">
      <w:pPr>
        <w:spacing w:before="0"/>
        <w:rPr>
          <w:rFonts w:ascii="Roboto Condensed" w:hAnsi="Roboto Condensed"/>
          <w:sz w:val="20"/>
          <w:szCs w:val="20"/>
        </w:rPr>
      </w:pP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1632"/>
        <w:gridCol w:w="279"/>
        <w:gridCol w:w="5560"/>
      </w:tblGrid>
      <w:tr w:rsidR="00603838" w:rsidRPr="00ED35CD" w14:paraId="60780004" w14:textId="77777777" w:rsidTr="0019294F">
        <w:trPr>
          <w:trHeight w:hRule="exact" w:val="397"/>
        </w:trPr>
        <w:tc>
          <w:tcPr>
            <w:tcW w:w="2620" w:type="dxa"/>
            <w:gridSpan w:val="2"/>
          </w:tcPr>
          <w:p w14:paraId="50685130" w14:textId="77777777" w:rsidR="00603838" w:rsidRPr="00ED35CD" w:rsidRDefault="00603838" w:rsidP="00FD6ACE">
            <w:pPr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juristisch vorgeprüft:</w:t>
            </w:r>
          </w:p>
        </w:tc>
        <w:tc>
          <w:tcPr>
            <w:tcW w:w="281" w:type="dxa"/>
            <w:tcBorders>
              <w:bottom w:val="nil"/>
            </w:tcBorders>
          </w:tcPr>
          <w:p w14:paraId="4CFF8457" w14:textId="77777777" w:rsidR="00603838" w:rsidRPr="00ED35CD" w:rsidRDefault="00603838" w:rsidP="00FD6ACE">
            <w:pPr>
              <w:rPr>
                <w:rFonts w:ascii="Roboto Condensed" w:hAnsi="Roboto Condensed"/>
              </w:rPr>
            </w:pPr>
          </w:p>
        </w:tc>
        <w:tc>
          <w:tcPr>
            <w:tcW w:w="5746" w:type="dxa"/>
            <w:vMerge w:val="restart"/>
          </w:tcPr>
          <w:p w14:paraId="0184D8A6" w14:textId="77777777" w:rsidR="00603838" w:rsidRPr="00ED35CD" w:rsidRDefault="00603838" w:rsidP="00FD6ACE">
            <w:pPr>
              <w:rPr>
                <w:rFonts w:ascii="Roboto Condensed" w:hAnsi="Roboto Condensed"/>
              </w:rPr>
            </w:pPr>
          </w:p>
        </w:tc>
      </w:tr>
      <w:tr w:rsidR="00603838" w:rsidRPr="00ED35CD" w14:paraId="1F410DC4" w14:textId="77777777" w:rsidTr="0019294F">
        <w:trPr>
          <w:trHeight w:hRule="exact" w:val="397"/>
        </w:trPr>
        <w:tc>
          <w:tcPr>
            <w:tcW w:w="954" w:type="dxa"/>
            <w:tcBorders>
              <w:bottom w:val="nil"/>
            </w:tcBorders>
            <w:vAlign w:val="bottom"/>
          </w:tcPr>
          <w:p w14:paraId="76A57DA1" w14:textId="77777777" w:rsidR="00603838" w:rsidRPr="00ED35CD" w:rsidRDefault="00603838" w:rsidP="00603838">
            <w:pPr>
              <w:spacing w:before="0" w:after="60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Datum: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14:paraId="45D18F89" w14:textId="77777777" w:rsidR="00603838" w:rsidRPr="00ED35CD" w:rsidRDefault="00603838" w:rsidP="00603838">
            <w:pPr>
              <w:spacing w:before="0" w:after="60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35CD">
              <w:rPr>
                <w:rFonts w:ascii="Roboto Condensed" w:hAnsi="Roboto Condensed"/>
              </w:rPr>
              <w:instrText xml:space="preserve"> FORMTEXT </w:instrText>
            </w:r>
            <w:r w:rsidRPr="00ED35CD">
              <w:rPr>
                <w:rFonts w:ascii="Roboto Condensed" w:hAnsi="Roboto Condensed"/>
              </w:rPr>
            </w:r>
            <w:r w:rsidRPr="00ED35CD">
              <w:rPr>
                <w:rFonts w:ascii="Roboto Condensed" w:hAnsi="Roboto Condensed"/>
              </w:rPr>
              <w:fldChar w:fldCharType="separate"/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</w:rPr>
              <w:fldChar w:fldCharType="end"/>
            </w:r>
          </w:p>
        </w:tc>
        <w:tc>
          <w:tcPr>
            <w:tcW w:w="281" w:type="dxa"/>
            <w:tcBorders>
              <w:bottom w:val="nil"/>
            </w:tcBorders>
            <w:vAlign w:val="bottom"/>
          </w:tcPr>
          <w:p w14:paraId="137C52F7" w14:textId="77777777" w:rsidR="00603838" w:rsidRPr="00ED35CD" w:rsidRDefault="00603838" w:rsidP="00FD6ACE">
            <w:pPr>
              <w:rPr>
                <w:rFonts w:ascii="Roboto Condensed" w:hAnsi="Roboto Condensed"/>
              </w:rPr>
            </w:pPr>
          </w:p>
        </w:tc>
        <w:tc>
          <w:tcPr>
            <w:tcW w:w="5746" w:type="dxa"/>
            <w:vMerge/>
            <w:tcBorders>
              <w:bottom w:val="single" w:sz="2" w:space="0" w:color="000000" w:themeColor="text1"/>
            </w:tcBorders>
            <w:vAlign w:val="bottom"/>
          </w:tcPr>
          <w:p w14:paraId="23877931" w14:textId="77777777" w:rsidR="00603838" w:rsidRPr="00ED35CD" w:rsidRDefault="00603838" w:rsidP="00FD6ACE">
            <w:pPr>
              <w:rPr>
                <w:rFonts w:ascii="Roboto Condensed" w:hAnsi="Roboto Condensed"/>
              </w:rPr>
            </w:pPr>
          </w:p>
        </w:tc>
      </w:tr>
      <w:tr w:rsidR="00603838" w:rsidRPr="00ED35CD" w14:paraId="48F98815" w14:textId="77777777" w:rsidTr="00565C06">
        <w:tc>
          <w:tcPr>
            <w:tcW w:w="2620" w:type="dxa"/>
            <w:gridSpan w:val="2"/>
            <w:tcBorders>
              <w:top w:val="nil"/>
              <w:bottom w:val="nil"/>
            </w:tcBorders>
          </w:tcPr>
          <w:p w14:paraId="1DB9DE30" w14:textId="77777777" w:rsidR="00603838" w:rsidRPr="00ED35CD" w:rsidRDefault="00603838" w:rsidP="00FD6ACE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E8DA3F0" w14:textId="77777777" w:rsidR="00603838" w:rsidRPr="00ED35CD" w:rsidRDefault="00603838" w:rsidP="00FD6ACE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5746" w:type="dxa"/>
            <w:tcBorders>
              <w:top w:val="single" w:sz="2" w:space="0" w:color="000000" w:themeColor="text1"/>
              <w:bottom w:val="nil"/>
            </w:tcBorders>
          </w:tcPr>
          <w:p w14:paraId="1AD7197D" w14:textId="77777777" w:rsidR="00603838" w:rsidRPr="00ED35CD" w:rsidRDefault="00565C06" w:rsidP="00603838">
            <w:pPr>
              <w:jc w:val="center"/>
              <w:rPr>
                <w:rFonts w:ascii="Roboto Condensed" w:hAnsi="Roboto Condensed"/>
              </w:rPr>
            </w:pPr>
            <w:r w:rsidRPr="0015387D">
              <w:rPr>
                <w:rFonts w:ascii="Roboto Condensed" w:hAnsi="Roboto Condensed"/>
              </w:rPr>
              <w:t>Mag. Dr. Beatrix Karl</w:t>
            </w:r>
            <w:r>
              <w:rPr>
                <w:rFonts w:ascii="Roboto Condensed" w:hAnsi="Roboto Condensed"/>
              </w:rPr>
              <w:br/>
            </w:r>
            <w:r w:rsidRPr="0015387D">
              <w:rPr>
                <w:rFonts w:ascii="Roboto Condensed" w:hAnsi="Roboto Condensed"/>
              </w:rPr>
              <w:t>Vizerektorin</w:t>
            </w:r>
          </w:p>
        </w:tc>
      </w:tr>
    </w:tbl>
    <w:p w14:paraId="27E665E5" w14:textId="77777777" w:rsidR="005911A0" w:rsidRPr="00ED35CD" w:rsidRDefault="005911A0" w:rsidP="00565C06">
      <w:pPr>
        <w:spacing w:before="0"/>
        <w:rPr>
          <w:rFonts w:ascii="Roboto Condensed" w:hAnsi="Roboto Condensed"/>
        </w:rPr>
      </w:pP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single" w:sz="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1636"/>
        <w:gridCol w:w="279"/>
        <w:gridCol w:w="5555"/>
      </w:tblGrid>
      <w:tr w:rsidR="005911A0" w:rsidRPr="00ED35CD" w14:paraId="46DE64EB" w14:textId="77777777" w:rsidTr="0019294F">
        <w:trPr>
          <w:trHeight w:hRule="exact" w:val="454"/>
        </w:trPr>
        <w:tc>
          <w:tcPr>
            <w:tcW w:w="2623" w:type="dxa"/>
            <w:gridSpan w:val="2"/>
          </w:tcPr>
          <w:p w14:paraId="4CDFDAFB" w14:textId="77777777" w:rsidR="005911A0" w:rsidRPr="00ED35CD" w:rsidRDefault="005911A0" w:rsidP="00A12A41">
            <w:pPr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Auftraggeber/in</w:t>
            </w:r>
          </w:p>
        </w:tc>
        <w:tc>
          <w:tcPr>
            <w:tcW w:w="281" w:type="dxa"/>
            <w:tcBorders>
              <w:bottom w:val="nil"/>
            </w:tcBorders>
          </w:tcPr>
          <w:p w14:paraId="42E0B264" w14:textId="77777777" w:rsidR="005911A0" w:rsidRPr="00ED35CD" w:rsidRDefault="005911A0" w:rsidP="00A12A41">
            <w:pPr>
              <w:rPr>
                <w:rFonts w:ascii="Roboto Condensed" w:hAnsi="Roboto Condensed"/>
              </w:rPr>
            </w:pPr>
          </w:p>
        </w:tc>
        <w:tc>
          <w:tcPr>
            <w:tcW w:w="5743" w:type="dxa"/>
            <w:vMerge w:val="restart"/>
          </w:tcPr>
          <w:p w14:paraId="41286CB0" w14:textId="77777777" w:rsidR="005911A0" w:rsidRPr="00ED35CD" w:rsidRDefault="005911A0" w:rsidP="00A12A41">
            <w:pPr>
              <w:rPr>
                <w:rFonts w:ascii="Roboto Condensed" w:hAnsi="Roboto Condensed"/>
              </w:rPr>
            </w:pPr>
          </w:p>
        </w:tc>
      </w:tr>
      <w:tr w:rsidR="005911A0" w:rsidRPr="00ED35CD" w14:paraId="4A2E5449" w14:textId="77777777" w:rsidTr="0019294F">
        <w:trPr>
          <w:trHeight w:hRule="exact" w:val="456"/>
        </w:trPr>
        <w:tc>
          <w:tcPr>
            <w:tcW w:w="955" w:type="dxa"/>
            <w:tcBorders>
              <w:bottom w:val="nil"/>
            </w:tcBorders>
            <w:vAlign w:val="bottom"/>
          </w:tcPr>
          <w:p w14:paraId="5CD26210" w14:textId="77777777" w:rsidR="005911A0" w:rsidRPr="00ED35CD" w:rsidRDefault="005911A0" w:rsidP="00A12A41">
            <w:pPr>
              <w:spacing w:before="0" w:after="60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Datum: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0E08DFB9" w14:textId="77777777" w:rsidR="005911A0" w:rsidRPr="00ED35CD" w:rsidRDefault="005911A0" w:rsidP="00A12A41">
            <w:pPr>
              <w:spacing w:before="0" w:after="60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35CD">
              <w:rPr>
                <w:rFonts w:ascii="Roboto Condensed" w:hAnsi="Roboto Condensed"/>
              </w:rPr>
              <w:instrText xml:space="preserve"> FORMTEXT </w:instrText>
            </w:r>
            <w:r w:rsidRPr="00ED35CD">
              <w:rPr>
                <w:rFonts w:ascii="Roboto Condensed" w:hAnsi="Roboto Condensed"/>
              </w:rPr>
            </w:r>
            <w:r w:rsidRPr="00ED35CD">
              <w:rPr>
                <w:rFonts w:ascii="Roboto Condensed" w:hAnsi="Roboto Condensed"/>
              </w:rPr>
              <w:fldChar w:fldCharType="separate"/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  <w:noProof/>
              </w:rPr>
              <w:t> </w:t>
            </w:r>
            <w:r w:rsidRPr="00ED35CD">
              <w:rPr>
                <w:rFonts w:ascii="Roboto Condensed" w:hAnsi="Roboto Condensed"/>
              </w:rPr>
              <w:fldChar w:fldCharType="end"/>
            </w:r>
          </w:p>
        </w:tc>
        <w:tc>
          <w:tcPr>
            <w:tcW w:w="281" w:type="dxa"/>
            <w:tcBorders>
              <w:bottom w:val="nil"/>
            </w:tcBorders>
            <w:vAlign w:val="bottom"/>
          </w:tcPr>
          <w:p w14:paraId="057B82DE" w14:textId="77777777" w:rsidR="005911A0" w:rsidRPr="00ED35CD" w:rsidRDefault="005911A0" w:rsidP="00A12A41">
            <w:pPr>
              <w:rPr>
                <w:rFonts w:ascii="Roboto Condensed" w:hAnsi="Roboto Condensed"/>
              </w:rPr>
            </w:pPr>
          </w:p>
        </w:tc>
        <w:tc>
          <w:tcPr>
            <w:tcW w:w="5743" w:type="dxa"/>
            <w:vMerge/>
            <w:tcBorders>
              <w:bottom w:val="single" w:sz="2" w:space="0" w:color="000000" w:themeColor="text1"/>
            </w:tcBorders>
            <w:vAlign w:val="bottom"/>
          </w:tcPr>
          <w:p w14:paraId="6E583D23" w14:textId="77777777" w:rsidR="005911A0" w:rsidRPr="00ED35CD" w:rsidRDefault="005911A0" w:rsidP="00A12A41">
            <w:pPr>
              <w:rPr>
                <w:rFonts w:ascii="Roboto Condensed" w:hAnsi="Roboto Condensed"/>
              </w:rPr>
            </w:pPr>
          </w:p>
        </w:tc>
      </w:tr>
      <w:tr w:rsidR="005911A0" w:rsidRPr="00ED35CD" w14:paraId="11969815" w14:textId="77777777" w:rsidTr="0019294F">
        <w:tc>
          <w:tcPr>
            <w:tcW w:w="2623" w:type="dxa"/>
            <w:gridSpan w:val="2"/>
            <w:tcBorders>
              <w:top w:val="nil"/>
              <w:bottom w:val="nil"/>
            </w:tcBorders>
          </w:tcPr>
          <w:p w14:paraId="6E645600" w14:textId="77777777" w:rsidR="005911A0" w:rsidRPr="00ED35CD" w:rsidRDefault="005911A0" w:rsidP="00A12A41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A4423E8" w14:textId="77777777" w:rsidR="005911A0" w:rsidRPr="00ED35CD" w:rsidRDefault="005911A0" w:rsidP="00A12A41">
            <w:pPr>
              <w:jc w:val="center"/>
              <w:rPr>
                <w:rFonts w:ascii="Roboto Condensed" w:hAnsi="Roboto Condensed"/>
              </w:rPr>
            </w:pPr>
          </w:p>
        </w:tc>
        <w:tc>
          <w:tcPr>
            <w:tcW w:w="5743" w:type="dxa"/>
            <w:tcBorders>
              <w:top w:val="single" w:sz="2" w:space="0" w:color="000000" w:themeColor="text1"/>
              <w:bottom w:val="nil"/>
            </w:tcBorders>
          </w:tcPr>
          <w:p w14:paraId="43222FF5" w14:textId="77777777" w:rsidR="005911A0" w:rsidRPr="00ED35CD" w:rsidRDefault="005911A0" w:rsidP="00A12A41">
            <w:pPr>
              <w:jc w:val="center"/>
              <w:rPr>
                <w:rFonts w:ascii="Roboto Condensed" w:hAnsi="Roboto Condensed"/>
              </w:rPr>
            </w:pPr>
            <w:r w:rsidRPr="00ED35CD">
              <w:rPr>
                <w:rFonts w:ascii="Roboto Condensed" w:hAnsi="Roboto Condensed"/>
              </w:rPr>
              <w:t>Mag. Dr. Elgrid Messner</w:t>
            </w:r>
            <w:r w:rsidRPr="00ED35CD">
              <w:rPr>
                <w:rFonts w:ascii="Roboto Condensed" w:hAnsi="Roboto Condensed"/>
              </w:rPr>
              <w:br/>
              <w:t>Rektorin</w:t>
            </w:r>
          </w:p>
        </w:tc>
      </w:tr>
    </w:tbl>
    <w:p w14:paraId="59551B72" w14:textId="77777777" w:rsidR="005911A0" w:rsidRPr="00ED35CD" w:rsidRDefault="005911A0" w:rsidP="00565C06">
      <w:pPr>
        <w:rPr>
          <w:rFonts w:ascii="Roboto Condensed" w:hAnsi="Roboto Condensed"/>
        </w:rPr>
      </w:pPr>
    </w:p>
    <w:sectPr w:rsidR="005911A0" w:rsidRPr="00ED35CD" w:rsidSect="00183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381" w:right="1134" w:bottom="709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B018" w14:textId="77777777" w:rsidR="00392990" w:rsidRDefault="00392990">
      <w:r>
        <w:separator/>
      </w:r>
    </w:p>
  </w:endnote>
  <w:endnote w:type="continuationSeparator" w:id="0">
    <w:p w14:paraId="45252102" w14:textId="77777777" w:rsidR="00392990" w:rsidRDefault="0039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Arial Narrow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47 Cn Lt">
    <w:altName w:val="Franklin Gothic Demi Cond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7626" w14:textId="77777777" w:rsidR="00183DB4" w:rsidRDefault="00183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D1C7" w14:textId="77777777" w:rsidR="000D4D22" w:rsidRPr="00183DB4" w:rsidRDefault="00183DB4" w:rsidP="00183DB4">
    <w:pPr>
      <w:pStyle w:val="Footer"/>
      <w:pBdr>
        <w:top w:val="single" w:sz="4" w:space="1" w:color="auto"/>
      </w:pBdr>
      <w:rPr>
        <w:rFonts w:ascii="Roboto" w:hAnsi="Roboto"/>
        <w:i/>
      </w:rPr>
    </w:pPr>
    <w:r w:rsidRPr="009A6B4D">
      <w:rPr>
        <w:rFonts w:ascii="Roboto" w:hAnsi="Roboto"/>
        <w:i/>
      </w:rPr>
      <w:t>Formular</w:t>
    </w:r>
    <w:r>
      <w:rPr>
        <w:rFonts w:ascii="Roboto" w:hAnsi="Roboto"/>
        <w:i/>
      </w:rPr>
      <w:t>_Werkvertrag_2019_BB</w:t>
    </w:r>
    <w:r w:rsidRPr="009A6B4D">
      <w:rPr>
        <w:rFonts w:ascii="Roboto" w:hAnsi="Roboto"/>
        <w:i/>
      </w:rPr>
      <w:t xml:space="preserve">, </w:t>
    </w:r>
    <w:r>
      <w:rPr>
        <w:rFonts w:ascii="Roboto" w:hAnsi="Roboto"/>
        <w:i/>
      </w:rPr>
      <w:t>Hieß-Bergmann</w:t>
    </w:r>
    <w:r w:rsidRPr="009A6B4D">
      <w:rPr>
        <w:rFonts w:ascii="Roboto" w:hAnsi="Roboto"/>
        <w:i/>
      </w:rPr>
      <w:t xml:space="preserve">, </w:t>
    </w:r>
    <w:r>
      <w:rPr>
        <w:rFonts w:ascii="Roboto" w:hAnsi="Roboto"/>
        <w:i/>
      </w:rPr>
      <w:t>08.07.2019</w:t>
    </w:r>
    <w:r w:rsidRPr="009A6B4D">
      <w:rPr>
        <w:rFonts w:ascii="Roboto" w:hAnsi="Roboto"/>
        <w:i/>
      </w:rPr>
      <w:t>, V</w:t>
    </w:r>
    <w:r>
      <w:rPr>
        <w:rFonts w:ascii="Roboto" w:hAnsi="Roboto"/>
        <w:i/>
      </w:rPr>
      <w:t>5.1</w:t>
    </w:r>
    <w:r w:rsidRPr="009A6B4D">
      <w:rPr>
        <w:rFonts w:ascii="Roboto" w:hAnsi="Roboto"/>
        <w:i/>
      </w:rPr>
      <w:tab/>
    </w:r>
    <w:r w:rsidRPr="009A6B4D">
      <w:rPr>
        <w:rFonts w:ascii="Roboto" w:hAnsi="Roboto"/>
        <w:i/>
      </w:rPr>
      <w:fldChar w:fldCharType="begin"/>
    </w:r>
    <w:r w:rsidRPr="009A6B4D">
      <w:rPr>
        <w:rFonts w:ascii="Roboto" w:hAnsi="Roboto"/>
        <w:i/>
      </w:rPr>
      <w:instrText>PAGE   \* MERGEFORMAT</w:instrText>
    </w:r>
    <w:r w:rsidRPr="009A6B4D">
      <w:rPr>
        <w:rFonts w:ascii="Roboto" w:hAnsi="Roboto"/>
        <w:i/>
      </w:rPr>
      <w:fldChar w:fldCharType="separate"/>
    </w:r>
    <w:r>
      <w:rPr>
        <w:rFonts w:ascii="Roboto" w:hAnsi="Roboto"/>
        <w:i/>
      </w:rPr>
      <w:t>3</w:t>
    </w:r>
    <w:r w:rsidRPr="009A6B4D">
      <w:rPr>
        <w:rFonts w:ascii="Roboto" w:hAnsi="Roboto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949A" w14:textId="77777777" w:rsidR="00183DB4" w:rsidRDefault="00183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B8A2" w14:textId="77777777" w:rsidR="00392990" w:rsidRDefault="00392990">
      <w:r>
        <w:separator/>
      </w:r>
    </w:p>
  </w:footnote>
  <w:footnote w:type="continuationSeparator" w:id="0">
    <w:p w14:paraId="2E97E51C" w14:textId="77777777" w:rsidR="00392990" w:rsidRDefault="0039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F078" w14:textId="77777777" w:rsidR="00183DB4" w:rsidRDefault="00183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F30A" w14:textId="77777777" w:rsidR="00355E7F" w:rsidRDefault="00355E7F" w:rsidP="00457645">
    <w:pPr>
      <w:pStyle w:val="Heading1"/>
      <w:numPr>
        <w:ilvl w:val="0"/>
        <w:numId w:val="0"/>
      </w:numPr>
      <w:rPr>
        <w:rFonts w:ascii="Univers LT Std 57 Cn" w:hAnsi="Univers LT Std 57 Cn" w:cs="Times New Roman"/>
        <w:bCs w:val="0"/>
        <w:kern w:val="0"/>
        <w:sz w:val="22"/>
        <w:szCs w:val="24"/>
      </w:rPr>
    </w:pPr>
  </w:p>
  <w:p w14:paraId="308B82F4" w14:textId="77777777" w:rsidR="005106F5" w:rsidRPr="005106F5" w:rsidRDefault="005106F5" w:rsidP="005106F5"/>
  <w:p w14:paraId="732B8695" w14:textId="77777777" w:rsidR="00355E7F" w:rsidRDefault="00355E7F" w:rsidP="00457645">
    <w:pPr>
      <w:pStyle w:val="Heading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57728" behindDoc="1" locked="1" layoutInCell="1" allowOverlap="1" wp14:anchorId="5C09C2E7" wp14:editId="7D87022A">
          <wp:simplePos x="0" y="0"/>
          <wp:positionH relativeFrom="margin">
            <wp:posOffset>3816350</wp:posOffset>
          </wp:positionH>
          <wp:positionV relativeFrom="page">
            <wp:posOffset>360045</wp:posOffset>
          </wp:positionV>
          <wp:extent cx="942975" cy="1078230"/>
          <wp:effectExtent l="19050" t="0" r="9525" b="0"/>
          <wp:wrapTight wrapText="bothSides">
            <wp:wrapPolygon edited="0">
              <wp:start x="3491" y="0"/>
              <wp:lineTo x="436" y="1908"/>
              <wp:lineTo x="-436" y="9541"/>
              <wp:lineTo x="4800" y="12212"/>
              <wp:lineTo x="10909" y="12212"/>
              <wp:lineTo x="3491" y="13739"/>
              <wp:lineTo x="2182" y="18318"/>
              <wp:lineTo x="2618" y="21371"/>
              <wp:lineTo x="18764" y="21371"/>
              <wp:lineTo x="19200" y="21371"/>
              <wp:lineTo x="20073" y="18318"/>
              <wp:lineTo x="21818" y="16028"/>
              <wp:lineTo x="21818" y="14120"/>
              <wp:lineTo x="11345" y="12212"/>
              <wp:lineTo x="14400" y="6488"/>
              <wp:lineTo x="14836" y="4961"/>
              <wp:lineTo x="12655" y="1527"/>
              <wp:lineTo x="10036" y="0"/>
              <wp:lineTo x="3491" y="0"/>
            </wp:wrapPolygon>
          </wp:wrapTight>
          <wp:docPr id="3" name="Bild 3" descr="logo_komplet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omplett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78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6200" w14:textId="77777777" w:rsidR="00183DB4" w:rsidRDefault="00183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E436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D6EB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80D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FC32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D83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3EE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763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8C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42E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CCA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32AC5"/>
    <w:multiLevelType w:val="multilevel"/>
    <w:tmpl w:val="98C65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EA2891"/>
    <w:multiLevelType w:val="multilevel"/>
    <w:tmpl w:val="98C65C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F7E243D"/>
    <w:multiLevelType w:val="multilevel"/>
    <w:tmpl w:val="98C65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5CB5749"/>
    <w:multiLevelType w:val="multilevel"/>
    <w:tmpl w:val="98C65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68123B5"/>
    <w:multiLevelType w:val="multilevel"/>
    <w:tmpl w:val="98C65C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YpDjRUGKXcrCSoug0hqnzVvsKl8aK9F+Xv/GLEDYrexQZ6dQEt910hyEhxQtyIZu4XsaAyPf/gIH68VH8d68g==" w:salt="yp8BIJXyZKC7e+CqI8u2zw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5C"/>
    <w:rsid w:val="00022E1D"/>
    <w:rsid w:val="000503A7"/>
    <w:rsid w:val="00060040"/>
    <w:rsid w:val="000D4D22"/>
    <w:rsid w:val="000F2513"/>
    <w:rsid w:val="000F4D7B"/>
    <w:rsid w:val="000F50DC"/>
    <w:rsid w:val="00126AD6"/>
    <w:rsid w:val="00183DB4"/>
    <w:rsid w:val="001852D1"/>
    <w:rsid w:val="0019294F"/>
    <w:rsid w:val="002115BB"/>
    <w:rsid w:val="00232FAE"/>
    <w:rsid w:val="00293C26"/>
    <w:rsid w:val="002A1F01"/>
    <w:rsid w:val="002B6B67"/>
    <w:rsid w:val="00355E7F"/>
    <w:rsid w:val="00386E8B"/>
    <w:rsid w:val="00392990"/>
    <w:rsid w:val="003C0B8F"/>
    <w:rsid w:val="003D7810"/>
    <w:rsid w:val="003E685C"/>
    <w:rsid w:val="0042785E"/>
    <w:rsid w:val="0043106B"/>
    <w:rsid w:val="00457645"/>
    <w:rsid w:val="004578B7"/>
    <w:rsid w:val="0047242A"/>
    <w:rsid w:val="00496750"/>
    <w:rsid w:val="00501ADD"/>
    <w:rsid w:val="005106F5"/>
    <w:rsid w:val="00545DB0"/>
    <w:rsid w:val="005526BF"/>
    <w:rsid w:val="005551EA"/>
    <w:rsid w:val="00561DAE"/>
    <w:rsid w:val="00565C06"/>
    <w:rsid w:val="00571264"/>
    <w:rsid w:val="005911A0"/>
    <w:rsid w:val="005B03A0"/>
    <w:rsid w:val="005B631B"/>
    <w:rsid w:val="005C7A26"/>
    <w:rsid w:val="005E35F1"/>
    <w:rsid w:val="00603838"/>
    <w:rsid w:val="00652E69"/>
    <w:rsid w:val="006A1175"/>
    <w:rsid w:val="006C4B09"/>
    <w:rsid w:val="006F6875"/>
    <w:rsid w:val="00713601"/>
    <w:rsid w:val="00762EAB"/>
    <w:rsid w:val="0077544C"/>
    <w:rsid w:val="00796D04"/>
    <w:rsid w:val="00806A45"/>
    <w:rsid w:val="00823633"/>
    <w:rsid w:val="00840C5C"/>
    <w:rsid w:val="00850B79"/>
    <w:rsid w:val="008679FE"/>
    <w:rsid w:val="00886200"/>
    <w:rsid w:val="008E0D17"/>
    <w:rsid w:val="008E1083"/>
    <w:rsid w:val="00912C4F"/>
    <w:rsid w:val="00943C66"/>
    <w:rsid w:val="00963C2E"/>
    <w:rsid w:val="00967A85"/>
    <w:rsid w:val="009B2220"/>
    <w:rsid w:val="009B7DFC"/>
    <w:rsid w:val="009C58B6"/>
    <w:rsid w:val="00A10E20"/>
    <w:rsid w:val="00A30E5D"/>
    <w:rsid w:val="00AA64FE"/>
    <w:rsid w:val="00B125B1"/>
    <w:rsid w:val="00B26BB0"/>
    <w:rsid w:val="00B352FE"/>
    <w:rsid w:val="00BA16CB"/>
    <w:rsid w:val="00BA6BCD"/>
    <w:rsid w:val="00BC4383"/>
    <w:rsid w:val="00C15667"/>
    <w:rsid w:val="00C42346"/>
    <w:rsid w:val="00C8191A"/>
    <w:rsid w:val="00D131ED"/>
    <w:rsid w:val="00D15E9E"/>
    <w:rsid w:val="00D31BEF"/>
    <w:rsid w:val="00D528FA"/>
    <w:rsid w:val="00D6680E"/>
    <w:rsid w:val="00D831D6"/>
    <w:rsid w:val="00DB7553"/>
    <w:rsid w:val="00DC1F1B"/>
    <w:rsid w:val="00DD6143"/>
    <w:rsid w:val="00E07DCD"/>
    <w:rsid w:val="00E130EF"/>
    <w:rsid w:val="00EA327F"/>
    <w:rsid w:val="00ED07C6"/>
    <w:rsid w:val="00ED35CD"/>
    <w:rsid w:val="00ED3B9E"/>
    <w:rsid w:val="00EE6F47"/>
    <w:rsid w:val="00F46F10"/>
    <w:rsid w:val="00F6453E"/>
    <w:rsid w:val="00F65D0B"/>
    <w:rsid w:val="00F73E26"/>
    <w:rsid w:val="00F8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3F2E54"/>
  <w15:docId w15:val="{AE354476-46DF-4B3D-84DB-58484C22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E1D"/>
    <w:pPr>
      <w:spacing w:before="120"/>
    </w:pPr>
    <w:rPr>
      <w:rFonts w:ascii="Univers LT Std 57 Cn" w:hAnsi="Univers LT Std 57 Cn"/>
      <w:sz w:val="22"/>
      <w:szCs w:val="24"/>
    </w:rPr>
  </w:style>
  <w:style w:type="paragraph" w:styleId="Heading1">
    <w:name w:val="heading 1"/>
    <w:basedOn w:val="Normal"/>
    <w:next w:val="Normal"/>
    <w:qFormat/>
    <w:rsid w:val="00022E1D"/>
    <w:pPr>
      <w:keepNext/>
      <w:numPr>
        <w:numId w:val="11"/>
      </w:numPr>
      <w:spacing w:before="240" w:after="60"/>
      <w:outlineLvl w:val="0"/>
    </w:pPr>
    <w:rPr>
      <w:rFonts w:ascii="Univers LT Std 47 Cn Lt" w:hAnsi="Univers LT Std 47 Cn Lt" w:cs="Arial"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022E1D"/>
    <w:pPr>
      <w:keepNext/>
      <w:numPr>
        <w:ilvl w:val="1"/>
        <w:numId w:val="11"/>
      </w:numPr>
      <w:spacing w:before="240" w:after="60"/>
      <w:outlineLvl w:val="1"/>
    </w:pPr>
    <w:rPr>
      <w:rFonts w:cs="Arial"/>
      <w:bCs/>
      <w:i/>
      <w:iCs/>
      <w:sz w:val="26"/>
      <w:szCs w:val="28"/>
    </w:rPr>
  </w:style>
  <w:style w:type="paragraph" w:styleId="Heading3">
    <w:name w:val="heading 3"/>
    <w:basedOn w:val="Normal"/>
    <w:next w:val="Normal"/>
    <w:qFormat/>
    <w:rsid w:val="00DB7553"/>
    <w:pPr>
      <w:keepNext/>
      <w:numPr>
        <w:ilvl w:val="2"/>
        <w:numId w:val="1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22E1D"/>
    <w:pPr>
      <w:keepNext/>
      <w:numPr>
        <w:ilvl w:val="3"/>
        <w:numId w:val="11"/>
      </w:numPr>
      <w:spacing w:before="240" w:after="60"/>
      <w:outlineLvl w:val="3"/>
    </w:pPr>
    <w:rPr>
      <w:rFonts w:ascii="Univers LT Std 47 Cn Lt" w:hAnsi="Univers LT Std 47 Cn Lt"/>
      <w:bCs/>
      <w:szCs w:val="28"/>
    </w:rPr>
  </w:style>
  <w:style w:type="paragraph" w:styleId="Heading5">
    <w:name w:val="heading 5"/>
    <w:basedOn w:val="Normal"/>
    <w:next w:val="Normal"/>
    <w:qFormat/>
    <w:rsid w:val="00DB7553"/>
    <w:pPr>
      <w:numPr>
        <w:ilvl w:val="4"/>
        <w:numId w:val="11"/>
      </w:num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DB7553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DB7553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DB7553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DB7553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5E9E"/>
    <w:pPr>
      <w:tabs>
        <w:tab w:val="center" w:pos="4536"/>
        <w:tab w:val="right" w:pos="9072"/>
      </w:tabs>
      <w:spacing w:before="0"/>
    </w:pPr>
    <w:rPr>
      <w:sz w:val="18"/>
    </w:rPr>
  </w:style>
  <w:style w:type="paragraph" w:styleId="Footer">
    <w:name w:val="footer"/>
    <w:basedOn w:val="Normal"/>
    <w:link w:val="FooterChar"/>
    <w:rsid w:val="00D15E9E"/>
    <w:pPr>
      <w:tabs>
        <w:tab w:val="center" w:pos="4536"/>
        <w:tab w:val="right" w:pos="9072"/>
      </w:tabs>
      <w:spacing w:before="0"/>
    </w:pPr>
    <w:rPr>
      <w:sz w:val="18"/>
    </w:rPr>
  </w:style>
  <w:style w:type="character" w:styleId="PageNumber">
    <w:name w:val="page number"/>
    <w:basedOn w:val="DefaultParagraphFont"/>
    <w:rsid w:val="00D15E9E"/>
  </w:style>
  <w:style w:type="table" w:styleId="TableGrid">
    <w:name w:val="Table Grid"/>
    <w:basedOn w:val="TableNormal"/>
    <w:rsid w:val="000F25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0F4D7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5E7F"/>
    <w:rPr>
      <w:color w:val="808080"/>
    </w:rPr>
  </w:style>
  <w:style w:type="paragraph" w:styleId="BalloonText">
    <w:name w:val="Balloon Text"/>
    <w:basedOn w:val="Normal"/>
    <w:link w:val="BalloonTextChar"/>
    <w:rsid w:val="00355E7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5E7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D4D22"/>
    <w:rPr>
      <w:rFonts w:ascii="Univers LT Std 57 Cn" w:hAnsi="Univers LT Std 57 C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friede.losinschek\AppData\Roaming\Microsoft\Templates\vorlage_dokument_4c_universe.dot" TargetMode="External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1F68-F10B-4834-9B44-CDD8284186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vorlage_dokument_4c_universe.dot</Template>
  <TotalTime>1</TotalTime>
  <Pages>3</Pages>
  <Words>499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Pädak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elfriede.losinschek</dc:creator>
  <cp:lastModifiedBy>Lis Polzleitner</cp:lastModifiedBy>
  <cp:revision>2</cp:revision>
  <cp:lastPrinted>2015-04-15T10:24:00Z</cp:lastPrinted>
  <dcterms:created xsi:type="dcterms:W3CDTF">2021-06-17T12:04:00Z</dcterms:created>
  <dcterms:modified xsi:type="dcterms:W3CDTF">2021-06-17T12:04:00Z</dcterms:modified>
</cp:coreProperties>
</file>