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E736" w14:textId="7F058ED5" w:rsidR="00D16FF8" w:rsidRPr="00920EE1" w:rsidRDefault="00200B16">
      <w:pPr>
        <w:pStyle w:val="berschrift1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2nd</w:t>
      </w:r>
      <w:r w:rsidR="00AD43AB" w:rsidRPr="00920EE1">
        <w:rPr>
          <w:rFonts w:ascii="Calibri" w:hAnsi="Calibri" w:cs="Calibri"/>
          <w:lang w:val="en-US"/>
        </w:rPr>
        <w:t xml:space="preserve"> test </w:t>
      </w:r>
    </w:p>
    <w:p w14:paraId="2F48B5A5" w14:textId="0655E278" w:rsidR="00507E75" w:rsidRPr="00920EE1" w:rsidRDefault="00507E75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Part 1</w:t>
      </w:r>
      <w:r w:rsidR="00C06D79" w:rsidRPr="00920EE1">
        <w:rPr>
          <w:rFonts w:ascii="Calibri" w:hAnsi="Calibri" w:cs="Calibri"/>
          <w:lang w:val="en-US"/>
        </w:rPr>
        <w:t xml:space="preserve"> </w:t>
      </w:r>
      <w:r w:rsidR="00200B16" w:rsidRPr="00920EE1">
        <w:rPr>
          <w:rFonts w:ascii="Calibri" w:hAnsi="Calibri" w:cs="Calibri"/>
          <w:lang w:val="en-US"/>
        </w:rPr>
        <w:t>Reading</w:t>
      </w:r>
      <w:r w:rsidR="00C06D79" w:rsidRPr="00920EE1">
        <w:rPr>
          <w:rFonts w:ascii="Calibri" w:hAnsi="Calibri" w:cs="Calibri"/>
          <w:lang w:val="en-US"/>
        </w:rPr>
        <w:t xml:space="preserve"> </w:t>
      </w:r>
    </w:p>
    <w:p w14:paraId="70E39593" w14:textId="6A44CD54" w:rsidR="008C43D8" w:rsidRPr="00920EE1" w:rsidRDefault="008C43D8" w:rsidP="00920EE1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b/>
          <w:sz w:val="28"/>
          <w:lang w:val="en-US"/>
        </w:rPr>
        <w:t>The 39 clues - Vesper’s rising</w:t>
      </w:r>
    </w:p>
    <w:p w14:paraId="65EE1D4A" w14:textId="77777777" w:rsidR="008C43D8" w:rsidRPr="00920EE1" w:rsidRDefault="008C43D8" w:rsidP="008C43D8">
      <w:pPr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p.113/114</w:t>
      </w:r>
    </w:p>
    <w:p w14:paraId="052B07F3" w14:textId="494BB85D" w:rsidR="006D174A" w:rsidRPr="00920EE1" w:rsidRDefault="007B19AD" w:rsidP="00CD6D85">
      <w:pPr>
        <w:tabs>
          <w:tab w:val="left" w:pos="8222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 xml:space="preserve">1. </w:t>
      </w:r>
      <w:r w:rsidR="006D174A" w:rsidRPr="00920EE1">
        <w:rPr>
          <w:rFonts w:ascii="Calibri" w:hAnsi="Calibri" w:cs="Calibri"/>
          <w:lang w:val="en-US"/>
        </w:rPr>
        <w:t>Put the events in the correct order. Write the numbers into the boxes</w:t>
      </w:r>
      <w:r w:rsidRPr="00920EE1">
        <w:rPr>
          <w:rFonts w:ascii="Calibri" w:hAnsi="Calibri" w:cs="Calibri"/>
          <w:lang w:val="en-US"/>
        </w:rPr>
        <w:t xml:space="preserve"> </w:t>
      </w:r>
      <w:r w:rsidRPr="00920EE1">
        <w:rPr>
          <w:rFonts w:ascii="Calibri" w:hAnsi="Calibri" w:cs="Calibri"/>
          <w:lang w:val="en-US"/>
        </w:rPr>
        <w:tab/>
      </w:r>
      <w:r w:rsidR="00CD6D85">
        <w:rPr>
          <w:rFonts w:ascii="Calibri" w:hAnsi="Calibri" w:cs="Calibri"/>
          <w:lang w:val="en-US"/>
        </w:rPr>
        <w:t>___/6</w:t>
      </w:r>
      <w:r w:rsidRPr="00920EE1">
        <w:rPr>
          <w:rFonts w:ascii="Calibri" w:hAnsi="Calibri" w:cs="Calibri"/>
          <w:lang w:val="en-US"/>
        </w:rPr>
        <w:t>P</w:t>
      </w:r>
    </w:p>
    <w:p w14:paraId="1167412E" w14:textId="276CF87F" w:rsidR="007B19AD" w:rsidRPr="00920EE1" w:rsidRDefault="006D174A" w:rsidP="00920EE1">
      <w:pPr>
        <w:spacing w:before="0"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saw two men</w:t>
      </w:r>
    </w:p>
    <w:p w14:paraId="760C5746" w14:textId="7A6C7A57" w:rsidR="007B19AD" w:rsidRPr="00920EE1" w:rsidRDefault="00920EE1" w:rsidP="00920EE1">
      <w:pPr>
        <w:spacing w:before="0"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said “Father”</w:t>
      </w:r>
    </w:p>
    <w:p w14:paraId="527D0513" w14:textId="21705355" w:rsidR="007B19AD" w:rsidRPr="00920EE1" w:rsidRDefault="007B19AD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Pr="00920EE1">
        <w:rPr>
          <w:rFonts w:ascii="Calibri" w:hAnsi="Calibri" w:cs="Calibri"/>
          <w:sz w:val="36"/>
          <w:lang w:val="en-US"/>
        </w:rPr>
        <w:t xml:space="preserve"> </w:t>
      </w:r>
      <w:r w:rsidRPr="00920EE1">
        <w:rPr>
          <w:rFonts w:ascii="Calibri" w:hAnsi="Calibri" w:cs="Calibri"/>
          <w:sz w:val="24"/>
          <w:szCs w:val="24"/>
          <w:lang w:val="en-US"/>
        </w:rPr>
        <w:t>Winthrop saw his father crouching on the ground</w:t>
      </w:r>
      <w:r w:rsidRPr="00920EE1">
        <w:rPr>
          <w:rFonts w:ascii="Calibri" w:hAnsi="Calibri" w:cs="Calibri"/>
          <w:sz w:val="36"/>
          <w:lang w:val="en-US"/>
        </w:rPr>
        <w:t>.</w:t>
      </w:r>
    </w:p>
    <w:p w14:paraId="0F005DCE" w14:textId="5A32B411" w:rsidR="007B19AD" w:rsidRPr="00920EE1" w:rsidRDefault="00920EE1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called “Help!”</w:t>
      </w:r>
    </w:p>
    <w:p w14:paraId="2138926E" w14:textId="66D762FB" w:rsidR="007B19AD" w:rsidRPr="00920EE1" w:rsidRDefault="00CD6D85" w:rsidP="00920EE1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CD6D85">
        <w:rPr>
          <w:rFonts w:ascii="Calibri" w:hAnsi="Calibri" w:cs="Calibri"/>
          <w:sz w:val="52"/>
          <w:szCs w:val="36"/>
          <w:bdr w:val="single" w:sz="18" w:space="0" w:color="auto"/>
          <w:lang w:val="en-US"/>
        </w:rPr>
        <w:t>4</w:t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went closer to his father.</w:t>
      </w:r>
    </w:p>
    <w:p w14:paraId="132255A0" w14:textId="76E0C9A3" w:rsidR="007B19AD" w:rsidRPr="00920EE1" w:rsidRDefault="00920EE1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Winthorp’s father ran ahead.</w:t>
      </w:r>
    </w:p>
    <w:p w14:paraId="73CF614F" w14:textId="49055656" w:rsidR="007B19AD" w:rsidRPr="00920EE1" w:rsidRDefault="00920EE1" w:rsidP="00920EE1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A carriage almost killed Winthorp and his father.</w:t>
      </w:r>
    </w:p>
    <w:p w14:paraId="138255BF" w14:textId="77777777" w:rsidR="00920EE1" w:rsidRPr="00920EE1" w:rsidRDefault="00920EE1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</w:p>
    <w:p w14:paraId="5B09D78A" w14:textId="7DB49342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2. What is the father’s name?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3E4E0BAE" w14:textId="64C6CF73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</w:t>
      </w:r>
    </w:p>
    <w:p w14:paraId="3A114E9D" w14:textId="6DE56A0C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3. How many people were originally tied to the tree?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612FB25B" w14:textId="1FB7F4DB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</w:t>
      </w:r>
    </w:p>
    <w:p w14:paraId="6F392E20" w14:textId="4A50CE24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3. Does he know the people who are tied to the tree?</w:t>
      </w:r>
      <w:r w:rsidRPr="00920EE1">
        <w:rPr>
          <w:rFonts w:ascii="Calibri" w:hAnsi="Calibri" w:cs="Calibri"/>
          <w:sz w:val="24"/>
          <w:szCs w:val="24"/>
          <w:lang w:val="en-US"/>
        </w:rPr>
        <w:tab/>
      </w:r>
      <w:r w:rsidR="00CD6D85">
        <w:rPr>
          <w:rFonts w:ascii="Calibri" w:hAnsi="Calibri" w:cs="Calibri"/>
          <w:sz w:val="24"/>
          <w:szCs w:val="24"/>
          <w:lang w:val="en-US"/>
        </w:rPr>
        <w:t>2</w:t>
      </w:r>
      <w:r w:rsidRPr="00920EE1">
        <w:rPr>
          <w:rFonts w:ascii="Calibri" w:hAnsi="Calibri" w:cs="Calibri"/>
          <w:sz w:val="24"/>
          <w:szCs w:val="24"/>
          <w:lang w:val="en-US"/>
        </w:rPr>
        <w:t>P</w:t>
      </w:r>
    </w:p>
    <w:p w14:paraId="126130CE" w14:textId="42160B00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yes   </w:t>
      </w: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 no   </w:t>
      </w: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some of them</w:t>
      </w:r>
    </w:p>
    <w:p w14:paraId="0F5F0903" w14:textId="16D0CA34" w:rsidR="007B19AD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 xml:space="preserve">4. How does Winthorp feel? </w:t>
      </w:r>
      <w:r w:rsidRPr="00920EE1">
        <w:rPr>
          <w:rFonts w:ascii="Calibri" w:hAnsi="Calibri" w:cs="Calibri"/>
          <w:b/>
          <w:bCs/>
          <w:sz w:val="24"/>
          <w:szCs w:val="24"/>
          <w:lang w:val="en-US"/>
        </w:rPr>
        <w:t xml:space="preserve">Give 2 pieces of evidence </w:t>
      </w:r>
      <w:r w:rsidRPr="00920EE1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from the text.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6P</w:t>
      </w:r>
    </w:p>
    <w:p w14:paraId="62E9FC3D" w14:textId="77777777" w:rsidR="00920EE1" w:rsidRPr="00920EE1" w:rsidRDefault="00920EE1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</w:p>
    <w:p w14:paraId="0E0994AF" w14:textId="582DDDA4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I know he feels ______________________ because ________________________________</w:t>
      </w:r>
    </w:p>
    <w:p w14:paraId="729CD2BD" w14:textId="77F7F899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And because ________________________________________________________________</w:t>
      </w:r>
    </w:p>
    <w:p w14:paraId="7F0904F5" w14:textId="62E4B81F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 xml:space="preserve">5. 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>How</w:t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does his father react, when he 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>asks</w:t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him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 xml:space="preserve"> if the people are alive</w:t>
      </w:r>
      <w:r w:rsidRPr="00920EE1">
        <w:rPr>
          <w:rFonts w:ascii="Calibri" w:hAnsi="Calibri" w:cs="Calibri"/>
          <w:sz w:val="24"/>
          <w:szCs w:val="24"/>
          <w:lang w:val="en-US"/>
        </w:rPr>
        <w:t>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48E6F691" w14:textId="6C43E1FA" w:rsidR="008C43D8" w:rsidRPr="00920EE1" w:rsidRDefault="007B19AD" w:rsidP="00920EE1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</w:t>
      </w:r>
      <w:r w:rsidR="008C43D8" w:rsidRPr="00920EE1">
        <w:rPr>
          <w:rFonts w:ascii="Calibri" w:hAnsi="Calibri" w:cs="Calibri"/>
          <w:lang w:val="en-US"/>
        </w:rPr>
        <w:br w:type="page"/>
      </w:r>
    </w:p>
    <w:p w14:paraId="7AE68781" w14:textId="77777777" w:rsidR="008C43D8" w:rsidRPr="00920EE1" w:rsidRDefault="008C43D8" w:rsidP="008C43D8">
      <w:pPr>
        <w:rPr>
          <w:rFonts w:ascii="Calibri" w:hAnsi="Calibri" w:cs="Calibri"/>
          <w:b/>
          <w:sz w:val="28"/>
          <w:lang w:val="en-US"/>
        </w:rPr>
      </w:pPr>
      <w:r w:rsidRPr="00920EE1">
        <w:rPr>
          <w:rFonts w:ascii="Calibri" w:hAnsi="Calibri" w:cs="Calibri"/>
          <w:b/>
          <w:sz w:val="28"/>
          <w:lang w:val="en-US"/>
        </w:rPr>
        <w:lastRenderedPageBreak/>
        <w:t>The 39 clues - Vesper’s rising</w:t>
      </w:r>
    </w:p>
    <w:p w14:paraId="78E96814" w14:textId="156BB071" w:rsidR="008C43D8" w:rsidRPr="00920EE1" w:rsidRDefault="008C43D8" w:rsidP="008C43D8">
      <w:pPr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p.115/116 – never the same</w:t>
      </w:r>
    </w:p>
    <w:p w14:paraId="64CE35EA" w14:textId="5F5CAAA7" w:rsidR="008C43D8" w:rsidRPr="00920EE1" w:rsidRDefault="008C43D8" w:rsidP="007B19AD">
      <w:pPr>
        <w:tabs>
          <w:tab w:val="left" w:pos="8505"/>
        </w:tabs>
        <w:rPr>
          <w:rFonts w:ascii="Calibri" w:hAnsi="Calibri" w:cs="Calibri"/>
          <w:lang w:val="en-US"/>
        </w:rPr>
      </w:pPr>
    </w:p>
    <w:p w14:paraId="010BAD13" w14:textId="24D9911D" w:rsidR="008C43D8" w:rsidRPr="00920EE1" w:rsidRDefault="00264A0E" w:rsidP="00264A0E">
      <w:pPr>
        <w:pStyle w:val="Listenabsatz"/>
        <w:numPr>
          <w:ilvl w:val="0"/>
          <w:numId w:val="14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BD7A12" wp14:editId="7E02FB86">
                <wp:simplePos x="0" y="0"/>
                <wp:positionH relativeFrom="column">
                  <wp:posOffset>1904848</wp:posOffset>
                </wp:positionH>
                <wp:positionV relativeFrom="paragraph">
                  <wp:posOffset>204749</wp:posOffset>
                </wp:positionV>
                <wp:extent cx="1828800" cy="438150"/>
                <wp:effectExtent l="1238250" t="0" r="19050" b="19050"/>
                <wp:wrapNone/>
                <wp:docPr id="8" name="Legende: Lini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81022"/>
                            <a:gd name="adj4" fmla="val -6765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539DE" w14:textId="77777777" w:rsidR="00264A0E" w:rsidRDefault="00264A0E" w:rsidP="00264A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D7A1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: Linie 8" o:spid="_x0000_s1026" type="#_x0000_t47" style="position:absolute;left:0;text-align:left;margin-left:150pt;margin-top:16.1pt;width:2in;height:3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" adj="-14612,17501" fillcolor="white [3201]" strokecolor="#4472c4 [3208]" strokeweight="1pt">
                <v:textbox>
                  <w:txbxContent>
                    <w:p w14:paraId="7B3539DE" w14:textId="77777777" w:rsidR="00264A0E" w:rsidRDefault="00264A0E" w:rsidP="00264A0E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C43D8" w:rsidRPr="00920EE1">
        <w:rPr>
          <w:rFonts w:ascii="Calibri" w:hAnsi="Calibri" w:cs="Calibri"/>
          <w:lang w:val="en-US"/>
        </w:rPr>
        <w:t>Label the picture</w:t>
      </w:r>
      <w:r w:rsidRPr="00920EE1">
        <w:rPr>
          <w:rFonts w:ascii="Calibri" w:hAnsi="Calibri" w:cs="Calibri"/>
          <w:lang w:val="en-US"/>
        </w:rPr>
        <w:t xml:space="preserve"> with words from the text</w:t>
      </w:r>
      <w:r w:rsidRPr="00920EE1">
        <w:rPr>
          <w:rFonts w:ascii="Calibri" w:hAnsi="Calibri" w:cs="Calibri"/>
          <w:lang w:val="en-US"/>
        </w:rPr>
        <w:tab/>
        <w:t>6P</w:t>
      </w:r>
    </w:p>
    <w:p w14:paraId="207C3B60" w14:textId="3EA44521" w:rsidR="008C43D8" w:rsidRPr="00920EE1" w:rsidRDefault="00264A0E" w:rsidP="007B19AD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C43391" wp14:editId="7D23FCB5">
                <wp:simplePos x="0" y="0"/>
                <wp:positionH relativeFrom="column">
                  <wp:posOffset>1906905</wp:posOffset>
                </wp:positionH>
                <wp:positionV relativeFrom="paragraph">
                  <wp:posOffset>502920</wp:posOffset>
                </wp:positionV>
                <wp:extent cx="3276600" cy="438150"/>
                <wp:effectExtent l="1314450" t="0" r="19050" b="19050"/>
                <wp:wrapNone/>
                <wp:docPr id="9" name="Legende: Lini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38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369"/>
                            <a:gd name="adj4" fmla="val -3988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B2C68" w14:textId="0CB5A933" w:rsidR="00264A0E" w:rsidRDefault="00264A0E" w:rsidP="00264A0E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43391" id="Legende: Linie 9" o:spid="_x0000_s1027" type="#_x0000_t47" style="position:absolute;margin-left:150.15pt;margin-top:39.6pt;width:258pt;height:34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" adj="-8615,5048" fillcolor="white [3201]" strokecolor="#4472c4 [3208]" strokeweight="1pt">
                <v:textbox>
                  <w:txbxContent>
                    <w:p w14:paraId="4EEB2C68" w14:textId="0CB5A933" w:rsidR="00264A0E" w:rsidRDefault="00264A0E" w:rsidP="00264A0E">
                      <w:pPr>
                        <w:jc w:val="center"/>
                      </w:pPr>
                      <w:r>
                        <w:t>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D030C">
        <w:rPr>
          <w:rFonts w:ascii="Calibri" w:hAnsi="Calibri" w:cs="Calibri"/>
          <w:noProof/>
          <w:lang w:val="en-US"/>
        </w:rPr>
        <w:drawing>
          <wp:inline distT="0" distB="0" distL="0" distR="0" wp14:anchorId="3CE68EDD" wp14:editId="47140169">
            <wp:extent cx="987552" cy="987552"/>
            <wp:effectExtent l="0" t="0" r="3175" b="3175"/>
            <wp:docPr id="1" name="Grafik 1" descr="Ein Bild, das Text, Visitenkarte, Vektorgrafiken, Umschla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Visitenkarte, Vektorgrafiken, Umschlag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CA03" w14:textId="7583C0C6" w:rsidR="00264A0E" w:rsidRPr="00920EE1" w:rsidRDefault="00264A0E" w:rsidP="00264A0E">
      <w:pPr>
        <w:pStyle w:val="Listenabsatz"/>
        <w:numPr>
          <w:ilvl w:val="0"/>
          <w:numId w:val="14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2F9B4E8" wp14:editId="2CCDBE70">
                <wp:simplePos x="0" y="0"/>
                <wp:positionH relativeFrom="column">
                  <wp:posOffset>1905</wp:posOffset>
                </wp:positionH>
                <wp:positionV relativeFrom="paragraph">
                  <wp:posOffset>236220</wp:posOffset>
                </wp:positionV>
                <wp:extent cx="5229225" cy="1885950"/>
                <wp:effectExtent l="19050" t="19050" r="28575" b="1905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1885950"/>
                          <a:chOff x="0" y="0"/>
                          <a:chExt cx="5229225" cy="1885950"/>
                        </a:xfrm>
                      </wpg:grpSpPr>
                      <wpg:grpSp>
                        <wpg:cNvPr id="34" name="Gruppieren 34"/>
                        <wpg:cNvGrpSpPr/>
                        <wpg:grpSpPr>
                          <a:xfrm>
                            <a:off x="685800" y="0"/>
                            <a:ext cx="3667125" cy="714375"/>
                            <a:chOff x="0" y="0"/>
                            <a:chExt cx="3667125" cy="714375"/>
                          </a:xfrm>
                        </wpg:grpSpPr>
                        <wps:wsp>
                          <wps:cNvPr id="10" name="Rechteck 10"/>
                          <wps:cNvSpPr/>
                          <wps:spPr>
                            <a:xfrm>
                              <a:off x="0" y="180975"/>
                              <a:ext cx="1628775" cy="523875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9C1EE1" w14:textId="72ACF72A" w:rsidR="00264A0E" w:rsidRDefault="00264A0E" w:rsidP="00264A0E">
                                <w:pPr>
                                  <w:jc w:val="center"/>
                                </w:pPr>
                                <w:r>
                                  <w:t>Grace’s Mother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lipse 11"/>
                          <wps:cNvSpPr/>
                          <wps:spPr>
                            <a:xfrm>
                              <a:off x="1628775" y="333375"/>
                              <a:ext cx="266700" cy="247650"/>
                            </a:xfrm>
                            <a:prstGeom prst="ellips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1771650" y="333375"/>
                              <a:ext cx="266700" cy="247650"/>
                            </a:xfrm>
                            <a:prstGeom prst="ellipse">
                              <a:avLst/>
                            </a:prstGeom>
                            <a:noFill/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hteck 13"/>
                          <wps:cNvSpPr/>
                          <wps:spPr>
                            <a:xfrm>
                              <a:off x="2038350" y="0"/>
                              <a:ext cx="1628775" cy="714375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0936D0" w14:textId="42913D29" w:rsidR="00264A0E" w:rsidRDefault="00264A0E" w:rsidP="00264A0E">
                                <w:pPr>
                                  <w:jc w:val="center"/>
                                </w:pPr>
                                <w:r>
                                  <w:t>Grace’s Father</w:t>
                                </w:r>
                              </w:p>
                              <w:p w14:paraId="58E433F2" w14:textId="58E0F181" w:rsidR="00264A0E" w:rsidRDefault="00264A0E" w:rsidP="00264A0E">
                                <w:pPr>
                                  <w:jc w:val="center"/>
                                </w:pPr>
                                <w:r>
                                  <w:t>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hteck 14"/>
                        <wps:cNvSpPr/>
                        <wps:spPr>
                          <a:xfrm>
                            <a:off x="0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82CA6" w14:textId="2AA705AC" w:rsidR="00264A0E" w:rsidRDefault="00264A0E" w:rsidP="00264A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hteck 15"/>
                        <wps:cNvSpPr/>
                        <wps:spPr>
                          <a:xfrm>
                            <a:off x="1819275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3F2C0" w14:textId="14A21FB4" w:rsidR="00264A0E" w:rsidRDefault="00264A0E" w:rsidP="00264A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hteck 16"/>
                        <wps:cNvSpPr/>
                        <wps:spPr>
                          <a:xfrm>
                            <a:off x="3600450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16FEA" w14:textId="650F3CF3" w:rsidR="00264A0E" w:rsidRPr="00264A0E" w:rsidRDefault="00264A0E" w:rsidP="00264A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64A0E">
                                <w:rPr>
                                  <w:b/>
                                </w:rPr>
                                <w:t>Grace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erader Verbinder 18"/>
                        <wps:cNvCnPr/>
                        <wps:spPr>
                          <a:xfrm flipV="1">
                            <a:off x="1352550" y="704850"/>
                            <a:ext cx="971550" cy="657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Gerader Verbinder 30"/>
                        <wps:cNvCnPr/>
                        <wps:spPr>
                          <a:xfrm flipH="1" flipV="1">
                            <a:off x="2724150" y="704850"/>
                            <a:ext cx="876300" cy="657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 flipH="1" flipV="1">
                            <a:off x="2581275" y="714375"/>
                            <a:ext cx="0" cy="647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9B4E8" id="Gruppieren 35" o:spid="_x0000_s1028" style="position:absolute;left:0;text-align:left;margin-left:.15pt;margin-top:18.6pt;width:411.75pt;height:148.5pt;z-index:251707392" coordsize="5229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">
                <v:group id="Gruppieren 34" o:spid="_x0000_s1029" style="position:absolute;left:6858;width:36671;height:7143" coordsize="36671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hteck 10" o:spid="_x0000_s1030" style="position:absolute;top:1809;width:16287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" fillcolor="white [3201]" strokecolor="#4472c4 [3208]" strokeweight="2.25pt">
                    <v:textbox>
                      <w:txbxContent>
                        <w:p w14:paraId="3A9C1EE1" w14:textId="72ACF72A" w:rsidR="00264A0E" w:rsidRDefault="00264A0E" w:rsidP="00264A0E">
                          <w:pPr>
                            <w:jc w:val="center"/>
                          </w:pPr>
                          <w:r>
                            <w:t>Grace’s Mother</w:t>
                          </w:r>
                        </w:p>
                      </w:txbxContent>
                    </v:textbox>
                  </v:rect>
                  <v:oval id="Ellipse 11" o:spid="_x0000_s1031" style="position:absolute;left:16287;top:3333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" fillcolor="white [3201]" strokecolor="#4472c4 [3208]" strokeweight="2.25pt">
                    <v:stroke joinstyle="miter"/>
                  </v:oval>
                  <v:oval id="Ellipse 12" o:spid="_x0000_s1032" style="position:absolute;left:17716;top:3333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" filled="f" strokecolor="#4472c4 [3208]" strokeweight="2.25pt">
                    <v:stroke joinstyle="miter"/>
                  </v:oval>
                  <v:rect id="Rechteck 13" o:spid="_x0000_s1033" style="position:absolute;left:20383;width:16288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" fillcolor="white [3201]" strokecolor="#4472c4 [3208]" strokeweight="2.25pt">
                    <v:textbox>
                      <w:txbxContent>
                        <w:p w14:paraId="530936D0" w14:textId="42913D29" w:rsidR="00264A0E" w:rsidRDefault="00264A0E" w:rsidP="00264A0E">
                          <w:pPr>
                            <w:jc w:val="center"/>
                          </w:pPr>
                          <w:r>
                            <w:t>Grace’s Father</w:t>
                          </w:r>
                        </w:p>
                        <w:p w14:paraId="58E433F2" w14:textId="58E0F181" w:rsidR="00264A0E" w:rsidRDefault="00264A0E" w:rsidP="00264A0E">
                          <w:pPr>
                            <w:jc w:val="center"/>
                          </w:pPr>
                          <w:r>
                            <w:t>________________</w:t>
                          </w:r>
                        </w:p>
                      </w:txbxContent>
                    </v:textbox>
                  </v:rect>
                </v:group>
                <v:rect id="Rechteck 14" o:spid="_x0000_s1034" style="position:absolute;top:13620;width:16287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" fillcolor="white [3201]" strokecolor="#4472c4 [3208]" strokeweight="2.25pt">
                  <v:textbox>
                    <w:txbxContent>
                      <w:p w14:paraId="08F82CA6" w14:textId="2AA705AC" w:rsidR="00264A0E" w:rsidRDefault="00264A0E" w:rsidP="00264A0E">
                        <w:pPr>
                          <w:jc w:val="center"/>
                        </w:pPr>
                      </w:p>
                    </w:txbxContent>
                  </v:textbox>
                </v:rect>
                <v:rect id="Rechteck 15" o:spid="_x0000_s1035" style="position:absolute;left:18192;top:13620;width:16288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" fillcolor="white [3201]" strokecolor="#4472c4 [3208]" strokeweight="2.25pt">
                  <v:textbox>
                    <w:txbxContent>
                      <w:p w14:paraId="49D3F2C0" w14:textId="14A21FB4" w:rsidR="00264A0E" w:rsidRDefault="00264A0E" w:rsidP="00264A0E">
                        <w:pPr>
                          <w:jc w:val="center"/>
                        </w:pPr>
                      </w:p>
                    </w:txbxContent>
                  </v:textbox>
                </v:rect>
                <v:rect id="Rechteck 16" o:spid="_x0000_s1036" style="position:absolute;left:36004;top:13620;width:16288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" fillcolor="white [3201]" strokecolor="#4472c4 [3208]" strokeweight="2.25pt">
                  <v:textbox>
                    <w:txbxContent>
                      <w:p w14:paraId="45616FEA" w14:textId="650F3CF3" w:rsidR="00264A0E" w:rsidRPr="00264A0E" w:rsidRDefault="00264A0E" w:rsidP="00264A0E">
                        <w:pPr>
                          <w:jc w:val="center"/>
                          <w:rPr>
                            <w:b/>
                          </w:rPr>
                        </w:pPr>
                        <w:r w:rsidRPr="00264A0E">
                          <w:rPr>
                            <w:b/>
                          </w:rPr>
                          <w:t>Grace</w:t>
                        </w:r>
                      </w:p>
                    </w:txbxContent>
                  </v:textbox>
                </v:rect>
                <v:line id="Gerader Verbinder 18" o:spid="_x0000_s1037" style="position:absolute;flip:y;visibility:visible;mso-wrap-style:square" from="13525,7048" to="23241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" strokecolor="#5b9bd5 [3204]" strokeweight="2.25pt">
                  <v:stroke joinstyle="miter"/>
                </v:line>
                <v:line id="Gerader Verbinder 30" o:spid="_x0000_s1038" style="position:absolute;flip:x y;visibility:visible;mso-wrap-style:square" from="27241,7048" to="36004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" strokecolor="#5b9bd5 [3204]" strokeweight="2.25pt">
                  <v:stroke joinstyle="miter"/>
                </v:line>
                <v:line id="Gerader Verbinder 33" o:spid="_x0000_s1039" style="position:absolute;flip:x y;visibility:visible;mso-wrap-style:square" from="25812,7143" to="25812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" strokecolor="#5b9bd5 [3204]" strokeweight="2.25pt">
                  <v:stroke joinstyle="miter"/>
                </v:line>
              </v:group>
            </w:pict>
          </mc:Fallback>
        </mc:AlternateContent>
      </w:r>
      <w:r w:rsidRPr="00920EE1">
        <w:rPr>
          <w:rFonts w:ascii="Calibri" w:hAnsi="Calibri" w:cs="Calibri"/>
          <w:lang w:val="en-US"/>
        </w:rPr>
        <w:t xml:space="preserve">Complete the family tree. Use </w:t>
      </w:r>
      <w:r w:rsidRPr="00CD6D85">
        <w:rPr>
          <w:rFonts w:ascii="Calibri" w:hAnsi="Calibri" w:cs="Calibri"/>
          <w:b/>
          <w:bCs/>
          <w:lang w:val="en-US"/>
        </w:rPr>
        <w:t>NAMES</w:t>
      </w:r>
      <w:r w:rsidRPr="00920EE1">
        <w:rPr>
          <w:rFonts w:ascii="Calibri" w:hAnsi="Calibri" w:cs="Calibri"/>
          <w:lang w:val="en-US"/>
        </w:rPr>
        <w:t>.</w:t>
      </w:r>
      <w:r w:rsidRPr="00920EE1">
        <w:rPr>
          <w:rFonts w:ascii="Calibri" w:hAnsi="Calibri" w:cs="Calibri"/>
          <w:lang w:val="en-US"/>
        </w:rPr>
        <w:tab/>
        <w:t>6P</w:t>
      </w:r>
    </w:p>
    <w:p w14:paraId="5F0CACE0" w14:textId="7DE3EE63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30C86360" w14:textId="13FECC3D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18621C2D" w14:textId="0985C13B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1A85FA47" w14:textId="09130CA6" w:rsidR="007B19AD" w:rsidRPr="00920EE1" w:rsidRDefault="007B19AD" w:rsidP="00152BD3">
      <w:pPr>
        <w:rPr>
          <w:rFonts w:ascii="Calibri" w:hAnsi="Calibri" w:cs="Calibri"/>
          <w:sz w:val="36"/>
          <w:lang w:val="en-US"/>
        </w:rPr>
      </w:pPr>
    </w:p>
    <w:p w14:paraId="67F16625" w14:textId="6CD2A7A4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p w14:paraId="7D6E1CB4" w14:textId="5A21C651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Where is Grace in 1942?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0BAC4446" w14:textId="57D6FAE5" w:rsidR="00264A0E" w:rsidRPr="00920EE1" w:rsidRDefault="00264A0E" w:rsidP="00264A0E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</w:t>
      </w:r>
      <w:r w:rsidRPr="00920EE1">
        <w:rPr>
          <w:rFonts w:ascii="Calibri" w:hAnsi="Calibri" w:cs="Calibri"/>
          <w:sz w:val="24"/>
          <w:szCs w:val="24"/>
          <w:lang w:val="en-US"/>
        </w:rPr>
        <w:tab/>
      </w:r>
    </w:p>
    <w:p w14:paraId="5812AE96" w14:textId="533DE50F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What do we learn about Fiske. Give 2 facts that you learned from the text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4P</w:t>
      </w:r>
    </w:p>
    <w:p w14:paraId="46775105" w14:textId="536A6D2A" w:rsidR="00264A0E" w:rsidRPr="00920EE1" w:rsidRDefault="00264A0E" w:rsidP="00264A0E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</w:t>
      </w:r>
    </w:p>
    <w:p w14:paraId="1AF51019" w14:textId="1351D846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What happened to Grace’s mother?</w:t>
      </w:r>
      <w:r w:rsidR="00CD6D85">
        <w:rPr>
          <w:rFonts w:ascii="Calibri" w:hAnsi="Calibri" w:cs="Calibri"/>
          <w:sz w:val="24"/>
          <w:szCs w:val="24"/>
          <w:lang w:val="en-US"/>
        </w:rPr>
        <w:t xml:space="preserve"> (give a detailed answer)</w:t>
      </w:r>
      <w:r w:rsidRPr="00920EE1">
        <w:rPr>
          <w:rFonts w:ascii="Calibri" w:hAnsi="Calibri" w:cs="Calibri"/>
          <w:lang w:val="en-US"/>
        </w:rPr>
        <w:tab/>
        <w:t>2P</w:t>
      </w:r>
    </w:p>
    <w:p w14:paraId="3D633B89" w14:textId="1F262D5B" w:rsidR="00264A0E" w:rsidRPr="00920EE1" w:rsidRDefault="00264A0E" w:rsidP="00264A0E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___________________________________________________</w:t>
      </w:r>
    </w:p>
    <w:p w14:paraId="6ABC349C" w14:textId="130D1C1E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p w14:paraId="6513ED7E" w14:textId="4EB053D9" w:rsidR="00264A0E" w:rsidRPr="00920EE1" w:rsidRDefault="00264A0E">
      <w:pPr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36"/>
          <w:lang w:val="en-US"/>
        </w:rPr>
        <w:br w:type="page"/>
      </w:r>
    </w:p>
    <w:p w14:paraId="2D1194CC" w14:textId="7C8F678B" w:rsidR="00920EE1" w:rsidRPr="00920EE1" w:rsidRDefault="00920EE1" w:rsidP="00920EE1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lastRenderedPageBreak/>
        <w:t xml:space="preserve">Part </w:t>
      </w:r>
      <w:r>
        <w:rPr>
          <w:rFonts w:ascii="Calibri" w:hAnsi="Calibri" w:cs="Calibri"/>
          <w:lang w:val="en-US"/>
        </w:rPr>
        <w:t>2</w:t>
      </w:r>
      <w:r w:rsidRPr="00920EE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Writing</w:t>
      </w:r>
      <w:r w:rsidRPr="00920EE1">
        <w:rPr>
          <w:rFonts w:ascii="Calibri" w:hAnsi="Calibri" w:cs="Calibri"/>
          <w:lang w:val="en-US"/>
        </w:rPr>
        <w:t xml:space="preserve"> </w:t>
      </w:r>
    </w:p>
    <w:p w14:paraId="541839EF" w14:textId="5BE125F9" w:rsidR="00916D3C" w:rsidRPr="00916D3C" w:rsidRDefault="00916D3C" w:rsidP="00916D3C">
      <w:pPr>
        <w:spacing w:before="100" w:beforeAutospacing="1" w:after="100" w:afterAutospacing="1"/>
        <w:rPr>
          <w:rFonts w:ascii="Lemon" w:eastAsia="Times New Roman" w:hAnsi="Lemon" w:cs="Times New Roman"/>
          <w:b/>
          <w:bCs/>
          <w:color w:val="4F81BD"/>
          <w:sz w:val="28"/>
          <w:szCs w:val="28"/>
          <w:lang w:val="en-US"/>
        </w:rPr>
      </w:pPr>
      <w:r w:rsidRPr="00916D3C">
        <w:rPr>
          <w:rFonts w:ascii="Lemon" w:eastAsia="Times New Roman" w:hAnsi="Lemon" w:cs="Times New Roman"/>
          <w:b/>
          <w:bCs/>
          <w:color w:val="4F81BD"/>
          <w:sz w:val="28"/>
          <w:szCs w:val="28"/>
          <w:lang w:val="en-US"/>
        </w:rPr>
        <w:t>A Diary entry from another point of view</w:t>
      </w:r>
    </w:p>
    <w:p w14:paraId="40737013" w14:textId="41C66710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Choose an interesting character (not Amy or Dan) and an interesting scene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from your 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book.</w:t>
      </w:r>
    </w:p>
    <w:p w14:paraId="279F521C" w14:textId="736CB5BD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Write a diary entry from this person's point of view. </w:t>
      </w:r>
    </w:p>
    <w:p w14:paraId="261DC168" w14:textId="77777777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Remember: In a good diary entry the character describes</w:t>
      </w:r>
    </w:p>
    <w:p w14:paraId="5E918653" w14:textId="24F9872B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events</w:t>
      </w:r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day</w:t>
      </w:r>
    </w:p>
    <w:p w14:paraId="1590A70E" w14:textId="294B1444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scenes in some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etail so that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 reader can picture what was happening</w:t>
      </w:r>
    </w:p>
    <w:p w14:paraId="0FDB0C4D" w14:textId="77777777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how they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felt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about these events</w:t>
      </w:r>
    </w:p>
    <w:p w14:paraId="617399E5" w14:textId="77777777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plans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the next steps</w:t>
      </w:r>
    </w:p>
    <w:p w14:paraId="2AE3E1AD" w14:textId="3A12D397" w:rsid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Remember to use the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correct tense 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(past / past progressive (-ing) / past perfect)</w:t>
      </w:r>
    </w:p>
    <w:p w14:paraId="7F4C2C55" w14:textId="0422400C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 your diary interesting to read. Write a maximum of one page.</w:t>
      </w:r>
    </w:p>
    <w:p w14:paraId="5D8D8A3D" w14:textId="30FFC89A" w:rsidR="00916D3C" w:rsidRDefault="00916D3C">
      <w:pPr>
        <w:rPr>
          <w:rFonts w:ascii="Calibri" w:hAnsi="Calibri" w:cs="Calibri"/>
          <w:sz w:val="36"/>
          <w:lang w:val="en-US"/>
        </w:rPr>
      </w:pPr>
      <w:r>
        <w:rPr>
          <w:rFonts w:ascii="Calibri" w:hAnsi="Calibri" w:cs="Calibri"/>
          <w:sz w:val="36"/>
          <w:lang w:val="en-US"/>
        </w:rPr>
        <w:br w:type="page"/>
      </w:r>
    </w:p>
    <w:p w14:paraId="5FBF9748" w14:textId="77777777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09"/>
        <w:gridCol w:w="1147"/>
        <w:gridCol w:w="1275"/>
        <w:gridCol w:w="426"/>
        <w:gridCol w:w="992"/>
        <w:gridCol w:w="3056"/>
      </w:tblGrid>
      <w:tr w:rsidR="006D174A" w:rsidRPr="00920EE1" w14:paraId="4794CA1D" w14:textId="77777777" w:rsidTr="006D174A">
        <w:tc>
          <w:tcPr>
            <w:tcW w:w="2109" w:type="dxa"/>
            <w:tcBorders>
              <w:bottom w:val="single" w:sz="12" w:space="0" w:color="7F7F7F" w:themeColor="text1" w:themeTint="80"/>
            </w:tcBorders>
            <w:vAlign w:val="center"/>
          </w:tcPr>
          <w:p w14:paraId="341F40F0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0B1646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2422" w:type="dxa"/>
            <w:gridSpan w:val="2"/>
            <w:tcBorders>
              <w:bottom w:val="single" w:sz="12" w:space="0" w:color="7F7F7F" w:themeColor="text1" w:themeTint="80"/>
            </w:tcBorders>
          </w:tcPr>
          <w:p w14:paraId="7A624229" w14:textId="77777777" w:rsidR="006D174A" w:rsidRPr="00920EE1" w:rsidRDefault="006D174A" w:rsidP="006D174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26910AB8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056" w:type="dxa"/>
            <w:tcBorders>
              <w:bottom w:val="single" w:sz="12" w:space="0" w:color="7F7F7F" w:themeColor="text1" w:themeTint="80"/>
            </w:tcBorders>
          </w:tcPr>
          <w:p w14:paraId="2554F702" w14:textId="77777777" w:rsidR="006D174A" w:rsidRPr="00920EE1" w:rsidRDefault="006D174A" w:rsidP="006D17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16D3C" w:rsidRPr="00920EE1" w14:paraId="6098EF22" w14:textId="77777777" w:rsidTr="00916D3C">
        <w:tc>
          <w:tcPr>
            <w:tcW w:w="210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0593CF2" w14:textId="071A40EE" w:rsidR="00916D3C" w:rsidRPr="00920EE1" w:rsidRDefault="00916D3C" w:rsidP="00916D3C">
            <w:pPr>
              <w:pStyle w:val="berschrif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Reading 1+2</w:t>
            </w:r>
          </w:p>
        </w:tc>
        <w:tc>
          <w:tcPr>
            <w:tcW w:w="2422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67004E88" w14:textId="77777777" w:rsidR="00916D3C" w:rsidRDefault="00916D3C" w:rsidP="00916D3C">
            <w:pPr>
              <w:rPr>
                <w:rFonts w:ascii="Calibri" w:hAnsi="Calibri" w:cs="Calibri"/>
              </w:rPr>
            </w:pPr>
          </w:p>
          <w:p w14:paraId="3A83DBF8" w14:textId="15E400D3" w:rsidR="00916D3C" w:rsidRPr="00920EE1" w:rsidRDefault="00916D3C" w:rsidP="00916D3C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4</w:t>
            </w:r>
            <w:r w:rsidRPr="00920EE1">
              <w:rPr>
                <w:rFonts w:ascii="Calibri" w:hAnsi="Calibri" w:cs="Calibri"/>
              </w:rPr>
              <w:t>0P</w:t>
            </w:r>
          </w:p>
        </w:tc>
        <w:tc>
          <w:tcPr>
            <w:tcW w:w="1418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F9A7A94" w14:textId="6EA0EC94" w:rsidR="00916D3C" w:rsidRPr="00920EE1" w:rsidRDefault="00916D3C" w:rsidP="00916D3C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05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45D7688" w14:textId="1F5788BE" w:rsidR="00916D3C" w:rsidRPr="00920EE1" w:rsidRDefault="00916D3C" w:rsidP="00916D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 assessment scale online</w:t>
            </w:r>
          </w:p>
        </w:tc>
      </w:tr>
      <w:tr w:rsidR="006D174A" w:rsidRPr="00CD6D85" w14:paraId="772BC0BD" w14:textId="77777777" w:rsidTr="006D174A">
        <w:tc>
          <w:tcPr>
            <w:tcW w:w="2109" w:type="dxa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736011DD" w14:textId="675205B4" w:rsidR="006D174A" w:rsidRPr="00920EE1" w:rsidRDefault="006D174A" w:rsidP="006D174A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Grade </w:t>
            </w:r>
            <w:r w:rsidR="005908E7" w:rsidRPr="00920EE1">
              <w:rPr>
                <w:rFonts w:ascii="Calibri" w:hAnsi="Calibri" w:cs="Calibri"/>
              </w:rPr>
              <w:t>Reading</w:t>
            </w:r>
          </w:p>
        </w:tc>
        <w:tc>
          <w:tcPr>
            <w:tcW w:w="2422" w:type="dxa"/>
            <w:gridSpan w:val="2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2CFAEF1C" w14:textId="77777777" w:rsidR="00916D3C" w:rsidRDefault="00916D3C" w:rsidP="006D174A">
            <w:pPr>
              <w:rPr>
                <w:rFonts w:ascii="Calibri" w:hAnsi="Calibri" w:cs="Calibri"/>
              </w:rPr>
            </w:pPr>
          </w:p>
          <w:p w14:paraId="0191974D" w14:textId="2F8218B7" w:rsidR="006D174A" w:rsidRPr="00920EE1" w:rsidRDefault="006D174A" w:rsidP="006D174A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49661D2B" w14:textId="2CD2003E" w:rsidR="006D174A" w:rsidRPr="00920EE1" w:rsidRDefault="006D174A" w:rsidP="006D174A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Grade Writing</w:t>
            </w:r>
          </w:p>
        </w:tc>
        <w:tc>
          <w:tcPr>
            <w:tcW w:w="3056" w:type="dxa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44F614A0" w14:textId="77777777" w:rsidR="00916D3C" w:rsidRDefault="00916D3C" w:rsidP="006D174A">
            <w:pPr>
              <w:rPr>
                <w:rFonts w:ascii="Calibri" w:hAnsi="Calibri" w:cs="Calibri"/>
                <w:lang w:val="en-US"/>
              </w:rPr>
            </w:pPr>
          </w:p>
          <w:p w14:paraId="6D79DD4D" w14:textId="7EF2D584" w:rsidR="006D174A" w:rsidRPr="00920EE1" w:rsidRDefault="006D174A" w:rsidP="006D174A">
            <w:pPr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 </w:t>
            </w:r>
            <w:r w:rsidRPr="00920EE1">
              <w:rPr>
                <w:rFonts w:ascii="Calibri" w:hAnsi="Calibri" w:cs="Calibri"/>
                <w:lang w:val="en-US"/>
              </w:rPr>
              <w:br/>
              <w:t>according to assessment scale – see online (eduvidual)</w:t>
            </w:r>
          </w:p>
        </w:tc>
      </w:tr>
      <w:tr w:rsidR="006D174A" w:rsidRPr="00920EE1" w14:paraId="0626ABEC" w14:textId="77777777" w:rsidTr="006D174A">
        <w:tc>
          <w:tcPr>
            <w:tcW w:w="3256" w:type="dxa"/>
            <w:gridSpan w:val="2"/>
            <w:tcBorders>
              <w:top w:val="single" w:sz="12" w:space="0" w:color="7F7F7F" w:themeColor="text1" w:themeTint="80"/>
            </w:tcBorders>
          </w:tcPr>
          <w:p w14:paraId="648E16E8" w14:textId="77777777" w:rsidR="006D174A" w:rsidRPr="00916D3C" w:rsidRDefault="006D174A" w:rsidP="006D174A">
            <w:pPr>
              <w:pStyle w:val="berschrift2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14:paraId="3A11B30D" w14:textId="77777777" w:rsidR="006D174A" w:rsidRPr="00916D3C" w:rsidRDefault="006D174A" w:rsidP="006D174A">
            <w:pPr>
              <w:pStyle w:val="berschrift2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540EBB5C" w14:textId="77777777" w:rsidR="006D174A" w:rsidRPr="00920EE1" w:rsidRDefault="006D174A" w:rsidP="006D174A">
            <w:pPr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1701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43696C1" w14:textId="77777777" w:rsidR="006D174A" w:rsidRPr="00920EE1" w:rsidRDefault="006D174A" w:rsidP="006D174A">
            <w:pPr>
              <w:jc w:val="right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sz w:val="40"/>
                <w:szCs w:val="40"/>
              </w:rPr>
              <w:t>%</w:t>
            </w:r>
          </w:p>
        </w:tc>
        <w:tc>
          <w:tcPr>
            <w:tcW w:w="4048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4D425E40" w14:textId="77777777" w:rsidR="006D174A" w:rsidRPr="00920EE1" w:rsidRDefault="006D174A" w:rsidP="006D174A">
            <w:pPr>
              <w:rPr>
                <w:rFonts w:ascii="Calibri" w:hAnsi="Calibri" w:cs="Calibri"/>
              </w:rPr>
            </w:pPr>
          </w:p>
        </w:tc>
      </w:tr>
    </w:tbl>
    <w:p w14:paraId="73FA58AF" w14:textId="40525454" w:rsidR="00C06D79" w:rsidRPr="00920EE1" w:rsidRDefault="00C06D79" w:rsidP="00152BD3">
      <w:pPr>
        <w:rPr>
          <w:rFonts w:ascii="Calibri" w:hAnsi="Calibri" w:cs="Calibri"/>
        </w:rPr>
      </w:pPr>
    </w:p>
    <w:p w14:paraId="624BC135" w14:textId="63CACBB1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14:paraId="7F0498F8" w14:textId="77777777" w:rsidR="00AD43AB" w:rsidRPr="00920EE1" w:rsidRDefault="00AD43AB" w:rsidP="00152BD3">
      <w:pPr>
        <w:rPr>
          <w:rFonts w:ascii="Calibri" w:hAnsi="Calibri" w:cs="Calibri"/>
        </w:rPr>
        <w:sectPr w:rsidR="00AD43AB" w:rsidRPr="00920EE1" w:rsidSect="00C06D79">
          <w:footerReference w:type="default" r:id="rId8"/>
          <w:headerReference w:type="first" r:id="rId9"/>
          <w:type w:val="continuous"/>
          <w:pgSz w:w="11906" w:h="16838" w:code="9"/>
          <w:pgMar w:top="1440" w:right="1512" w:bottom="1440" w:left="1512" w:header="720" w:footer="720" w:gutter="0"/>
          <w:cols w:space="720"/>
          <w:titlePg/>
          <w:docGrid w:linePitch="360"/>
        </w:sectPr>
      </w:pPr>
    </w:p>
    <w:p w14:paraId="138F49D8" w14:textId="1B5DF820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AHS</w:t>
      </w:r>
    </w:p>
    <w:p w14:paraId="34807ACA" w14:textId="50CF61CA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14:paraId="3EE76178" w14:textId="01CEC86D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14:paraId="74EBB6B1" w14:textId="45275146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14:paraId="1065D129" w14:textId="7963C04B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14:paraId="02D4ED45" w14:textId="44FB6D30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</w:p>
    <w:p w14:paraId="7C98A89E" w14:textId="0789C1F8" w:rsidR="00AD43AB" w:rsidRPr="00920EE1" w:rsidRDefault="00AD43AB" w:rsidP="00152BD3">
      <w:pPr>
        <w:rPr>
          <w:rFonts w:ascii="Calibri" w:hAnsi="Calibri" w:cs="Calibri"/>
        </w:rPr>
      </w:pPr>
    </w:p>
    <w:p w14:paraId="4AE2F147" w14:textId="0A3D09C6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STANDARD</w:t>
      </w:r>
    </w:p>
    <w:p w14:paraId="13A4E189" w14:textId="52722151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14:paraId="376CF9AB" w14:textId="2E78A726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14:paraId="6AB2F819" w14:textId="7B75DBB7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14:paraId="6EE4D542" w14:textId="0734D517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14:paraId="5BD640AF" w14:textId="6D0D4AFA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&lt;40%</w:t>
      </w:r>
    </w:p>
    <w:p w14:paraId="7743B9A0" w14:textId="562F1AB7" w:rsidR="00C06D79" w:rsidRPr="00920EE1" w:rsidRDefault="00C06D79" w:rsidP="00152BD3">
      <w:pPr>
        <w:rPr>
          <w:rFonts w:ascii="Calibri" w:hAnsi="Calibri" w:cs="Calibri"/>
        </w:rPr>
        <w:sectPr w:rsidR="00C06D79" w:rsidRPr="00920EE1" w:rsidSect="00AD43AB">
          <w:type w:val="continuous"/>
          <w:pgSz w:w="11906" w:h="16838" w:code="9"/>
          <w:pgMar w:top="1440" w:right="1512" w:bottom="1440" w:left="1512" w:header="720" w:footer="720" w:gutter="0"/>
          <w:cols w:num="2" w:space="720"/>
          <w:titlePg/>
          <w:docGrid w:linePitch="360"/>
        </w:sectPr>
      </w:pPr>
    </w:p>
    <w:p w14:paraId="62ACA0E2" w14:textId="6E6D6EE2" w:rsidR="00AD43AB" w:rsidRPr="00920EE1" w:rsidRDefault="00AD43AB" w:rsidP="00152BD3">
      <w:pPr>
        <w:rPr>
          <w:rFonts w:ascii="Calibri" w:hAnsi="Calibri" w:cs="Calibri"/>
        </w:rPr>
      </w:pPr>
    </w:p>
    <w:sectPr w:rsidR="00AD43AB" w:rsidRPr="00920EE1" w:rsidSect="00AD43AB">
      <w:type w:val="continuous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3211" w14:textId="77777777" w:rsidR="002D6B4C" w:rsidRDefault="002D6B4C">
      <w:pPr>
        <w:spacing w:before="0" w:after="0" w:line="240" w:lineRule="auto"/>
      </w:pPr>
      <w:r>
        <w:separator/>
      </w:r>
    </w:p>
  </w:endnote>
  <w:endnote w:type="continuationSeparator" w:id="0">
    <w:p w14:paraId="645C3DA7" w14:textId="77777777" w:rsidR="002D6B4C" w:rsidRDefault="002D6B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">
    <w:altName w:val="Calibri"/>
    <w:charset w:val="00"/>
    <w:family w:val="auto"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8165" w14:textId="77777777" w:rsidR="00D16FF8" w:rsidRDefault="004B4ED7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\* Arabic  \* MERGEFORMAT </w:instrText>
    </w:r>
    <w:r>
      <w:rPr>
        <w:lang w:bidi="de-DE"/>
      </w:rPr>
      <w:fldChar w:fldCharType="separate"/>
    </w:r>
    <w:r w:rsidR="003E5C38">
      <w:rPr>
        <w:noProof/>
        <w:lang w:bidi="de-DE"/>
      </w:rPr>
      <w:t>3</w:t>
    </w:r>
    <w:r>
      <w:rPr>
        <w:lang w:bidi="de-DE"/>
      </w:rPr>
      <w:fldChar w:fldCharType="end"/>
    </w:r>
    <w:r>
      <w:rPr>
        <w:lang w:bidi="de-DE"/>
      </w:rPr>
      <w:t xml:space="preserve"> von </w:t>
    </w:r>
    <w:r w:rsidR="00AB33A5">
      <w:rPr>
        <w:noProof/>
        <w:lang w:bidi="de-DE"/>
      </w:rPr>
      <w:fldChar w:fldCharType="begin"/>
    </w:r>
    <w:r w:rsidR="00AB33A5">
      <w:rPr>
        <w:noProof/>
        <w:lang w:bidi="de-DE"/>
      </w:rPr>
      <w:instrText xml:space="preserve"> NUMPAGES  \* Arabic  \* MERGEFORMAT </w:instrText>
    </w:r>
    <w:r w:rsidR="00AB33A5">
      <w:rPr>
        <w:noProof/>
        <w:lang w:bidi="de-DE"/>
      </w:rPr>
      <w:fldChar w:fldCharType="separate"/>
    </w:r>
    <w:r w:rsidR="003E5C38">
      <w:rPr>
        <w:noProof/>
        <w:lang w:bidi="de-DE"/>
      </w:rPr>
      <w:t>1</w:t>
    </w:r>
    <w:r w:rsidR="00AB33A5"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9A1B" w14:textId="77777777" w:rsidR="002D6B4C" w:rsidRDefault="002D6B4C">
      <w:pPr>
        <w:spacing w:before="0" w:after="0" w:line="240" w:lineRule="auto"/>
      </w:pPr>
      <w:r>
        <w:separator/>
      </w:r>
    </w:p>
  </w:footnote>
  <w:footnote w:type="continuationSeparator" w:id="0">
    <w:p w14:paraId="6EDD6B7F" w14:textId="77777777" w:rsidR="002D6B4C" w:rsidRDefault="002D6B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2178" w14:textId="0572D9C6" w:rsidR="00920EE1" w:rsidRDefault="00920EE1" w:rsidP="00920EE1">
    <w:pPr>
      <w:pStyle w:val="Kopfzeile"/>
      <w:tabs>
        <w:tab w:val="left" w:pos="4536"/>
      </w:tabs>
    </w:pPr>
    <w:r>
      <w:t>12/01/2023</w:t>
    </w:r>
    <w:r>
      <w:tab/>
      <w:t>4F</w:t>
    </w:r>
    <w:r>
      <w:tab/>
    </w:r>
    <w:r>
      <w:tab/>
      <w:t>NAME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C4DFD"/>
    <w:multiLevelType w:val="hybridMultilevel"/>
    <w:tmpl w:val="DDBE67B2"/>
    <w:lvl w:ilvl="0" w:tplc="1E88BD6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361F"/>
    <w:multiLevelType w:val="hybridMultilevel"/>
    <w:tmpl w:val="AAD674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52BF8"/>
    <w:multiLevelType w:val="hybridMultilevel"/>
    <w:tmpl w:val="8ACE93A8"/>
    <w:lvl w:ilvl="0" w:tplc="EE1410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F53B6"/>
    <w:multiLevelType w:val="multilevel"/>
    <w:tmpl w:val="526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56A7C"/>
    <w:multiLevelType w:val="hybridMultilevel"/>
    <w:tmpl w:val="801C1B26"/>
    <w:lvl w:ilvl="0" w:tplc="05F4D36E">
      <w:start w:val="1"/>
      <w:numFmt w:val="decimal"/>
      <w:pStyle w:val="berschrift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400" w:hanging="360"/>
      </w:pPr>
    </w:lvl>
    <w:lvl w:ilvl="2" w:tplc="0409001B" w:tentative="1">
      <w:start w:val="1"/>
      <w:numFmt w:val="lowerRoman"/>
      <w:lvlText w:val="%3."/>
      <w:lvlJc w:val="right"/>
      <w:pPr>
        <w:ind w:left="-680" w:hanging="180"/>
      </w:pPr>
    </w:lvl>
    <w:lvl w:ilvl="3" w:tplc="0409000F" w:tentative="1">
      <w:start w:val="1"/>
      <w:numFmt w:val="decimal"/>
      <w:lvlText w:val="%4."/>
      <w:lvlJc w:val="left"/>
      <w:pPr>
        <w:ind w:left="40" w:hanging="360"/>
      </w:pPr>
    </w:lvl>
    <w:lvl w:ilvl="4" w:tplc="04090019" w:tentative="1">
      <w:start w:val="1"/>
      <w:numFmt w:val="lowerLetter"/>
      <w:lvlText w:val="%5."/>
      <w:lvlJc w:val="left"/>
      <w:pPr>
        <w:ind w:left="760" w:hanging="360"/>
      </w:pPr>
    </w:lvl>
    <w:lvl w:ilvl="5" w:tplc="0409001B" w:tentative="1">
      <w:start w:val="1"/>
      <w:numFmt w:val="lowerRoman"/>
      <w:lvlText w:val="%6."/>
      <w:lvlJc w:val="right"/>
      <w:pPr>
        <w:ind w:left="1480" w:hanging="180"/>
      </w:pPr>
    </w:lvl>
    <w:lvl w:ilvl="6" w:tplc="0409000F" w:tentative="1">
      <w:start w:val="1"/>
      <w:numFmt w:val="decimal"/>
      <w:lvlText w:val="%7."/>
      <w:lvlJc w:val="left"/>
      <w:pPr>
        <w:ind w:left="2200" w:hanging="360"/>
      </w:pPr>
    </w:lvl>
    <w:lvl w:ilvl="7" w:tplc="04090019" w:tentative="1">
      <w:start w:val="1"/>
      <w:numFmt w:val="lowerLetter"/>
      <w:lvlText w:val="%8."/>
      <w:lvlJc w:val="left"/>
      <w:pPr>
        <w:ind w:left="2920" w:hanging="360"/>
      </w:pPr>
    </w:lvl>
    <w:lvl w:ilvl="8" w:tplc="0409001B" w:tentative="1">
      <w:start w:val="1"/>
      <w:numFmt w:val="lowerRoman"/>
      <w:lvlText w:val="%9."/>
      <w:lvlJc w:val="right"/>
      <w:pPr>
        <w:ind w:left="3640" w:hanging="180"/>
      </w:pPr>
    </w:lvl>
  </w:abstractNum>
  <w:num w:numId="1" w16cid:durableId="1173766704">
    <w:abstractNumId w:val="14"/>
  </w:num>
  <w:num w:numId="2" w16cid:durableId="1722745787">
    <w:abstractNumId w:val="9"/>
  </w:num>
  <w:num w:numId="3" w16cid:durableId="1123814113">
    <w:abstractNumId w:val="7"/>
  </w:num>
  <w:num w:numId="4" w16cid:durableId="1086733645">
    <w:abstractNumId w:val="6"/>
  </w:num>
  <w:num w:numId="5" w16cid:durableId="1398553780">
    <w:abstractNumId w:val="5"/>
  </w:num>
  <w:num w:numId="6" w16cid:durableId="2139563338">
    <w:abstractNumId w:val="4"/>
  </w:num>
  <w:num w:numId="7" w16cid:durableId="184828112">
    <w:abstractNumId w:val="8"/>
  </w:num>
  <w:num w:numId="8" w16cid:durableId="24528817">
    <w:abstractNumId w:val="3"/>
  </w:num>
  <w:num w:numId="9" w16cid:durableId="1860510902">
    <w:abstractNumId w:val="2"/>
  </w:num>
  <w:num w:numId="10" w16cid:durableId="1396053031">
    <w:abstractNumId w:val="1"/>
  </w:num>
  <w:num w:numId="11" w16cid:durableId="958875291">
    <w:abstractNumId w:val="0"/>
  </w:num>
  <w:num w:numId="12" w16cid:durableId="1592465789">
    <w:abstractNumId w:val="14"/>
    <w:lvlOverride w:ilvl="0">
      <w:startOverride w:val="1"/>
    </w:lvlOverride>
  </w:num>
  <w:num w:numId="13" w16cid:durableId="535850859">
    <w:abstractNumId w:val="14"/>
    <w:lvlOverride w:ilvl="0">
      <w:startOverride w:val="1"/>
    </w:lvlOverride>
  </w:num>
  <w:num w:numId="14" w16cid:durableId="605695009">
    <w:abstractNumId w:val="11"/>
  </w:num>
  <w:num w:numId="15" w16cid:durableId="2120176745">
    <w:abstractNumId w:val="12"/>
  </w:num>
  <w:num w:numId="16" w16cid:durableId="21589802">
    <w:abstractNumId w:val="10"/>
  </w:num>
  <w:num w:numId="17" w16cid:durableId="571888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B"/>
    <w:rsid w:val="0000514D"/>
    <w:rsid w:val="000D48A6"/>
    <w:rsid w:val="00107BD4"/>
    <w:rsid w:val="00152BD3"/>
    <w:rsid w:val="00183790"/>
    <w:rsid w:val="001C348C"/>
    <w:rsid w:val="001D7400"/>
    <w:rsid w:val="00200B16"/>
    <w:rsid w:val="00254F15"/>
    <w:rsid w:val="00264A0E"/>
    <w:rsid w:val="0027272E"/>
    <w:rsid w:val="002873C2"/>
    <w:rsid w:val="002D6B4C"/>
    <w:rsid w:val="003210CB"/>
    <w:rsid w:val="003D6B32"/>
    <w:rsid w:val="003E5C38"/>
    <w:rsid w:val="00422A3A"/>
    <w:rsid w:val="00481968"/>
    <w:rsid w:val="00491BB5"/>
    <w:rsid w:val="00494233"/>
    <w:rsid w:val="004B4ED7"/>
    <w:rsid w:val="004C0B9A"/>
    <w:rsid w:val="004D596F"/>
    <w:rsid w:val="004E7BFB"/>
    <w:rsid w:val="0050715B"/>
    <w:rsid w:val="00507E75"/>
    <w:rsid w:val="005908E7"/>
    <w:rsid w:val="005E4F75"/>
    <w:rsid w:val="00605DAA"/>
    <w:rsid w:val="00622C07"/>
    <w:rsid w:val="006530D0"/>
    <w:rsid w:val="00656A53"/>
    <w:rsid w:val="00675B76"/>
    <w:rsid w:val="006956BD"/>
    <w:rsid w:val="006B4C4A"/>
    <w:rsid w:val="006B664C"/>
    <w:rsid w:val="006D174A"/>
    <w:rsid w:val="006E2643"/>
    <w:rsid w:val="006E7F70"/>
    <w:rsid w:val="00703EE4"/>
    <w:rsid w:val="00750037"/>
    <w:rsid w:val="007B19AD"/>
    <w:rsid w:val="008250AB"/>
    <w:rsid w:val="008418BD"/>
    <w:rsid w:val="00876BF3"/>
    <w:rsid w:val="008C43D8"/>
    <w:rsid w:val="00916D3C"/>
    <w:rsid w:val="00920EE1"/>
    <w:rsid w:val="0097631D"/>
    <w:rsid w:val="009A7E61"/>
    <w:rsid w:val="00A26BCF"/>
    <w:rsid w:val="00A42297"/>
    <w:rsid w:val="00A46A27"/>
    <w:rsid w:val="00A605D8"/>
    <w:rsid w:val="00A957D1"/>
    <w:rsid w:val="00AB33A5"/>
    <w:rsid w:val="00AD2C89"/>
    <w:rsid w:val="00AD43AB"/>
    <w:rsid w:val="00B1573C"/>
    <w:rsid w:val="00B5215D"/>
    <w:rsid w:val="00BC2ECF"/>
    <w:rsid w:val="00C06D79"/>
    <w:rsid w:val="00C16AD2"/>
    <w:rsid w:val="00C44D97"/>
    <w:rsid w:val="00C56D36"/>
    <w:rsid w:val="00C77AB8"/>
    <w:rsid w:val="00CD6D85"/>
    <w:rsid w:val="00D16FF8"/>
    <w:rsid w:val="00D43FBC"/>
    <w:rsid w:val="00DC14D3"/>
    <w:rsid w:val="00DE749A"/>
    <w:rsid w:val="00E234B0"/>
    <w:rsid w:val="00E4023C"/>
    <w:rsid w:val="00E42470"/>
    <w:rsid w:val="00EE7480"/>
    <w:rsid w:val="00F251A8"/>
    <w:rsid w:val="00F65E87"/>
    <w:rsid w:val="00F962D5"/>
    <w:rsid w:val="00FC1B79"/>
    <w:rsid w:val="00FD030C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9836C"/>
  <w15:chartTrackingRefBased/>
  <w15:docId w15:val="{6A4635CD-FC41-4EBF-B70F-0432538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5E87"/>
  </w:style>
  <w:style w:type="paragraph" w:styleId="berschrift1">
    <w:name w:val="heading 1"/>
    <w:basedOn w:val="Standard"/>
    <w:link w:val="berschrift1Zch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uzeile">
    <w:name w:val="footer"/>
    <w:basedOn w:val="Standard"/>
    <w:link w:val="FuzeileZch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FuzeileZchn">
    <w:name w:val="Fußzeile Zchn"/>
    <w:basedOn w:val="Absatz-Standardschriftart"/>
    <w:link w:val="Fuzeile"/>
    <w:uiPriority w:val="99"/>
    <w:rsid w:val="0050715B"/>
    <w:rPr>
      <w:color w:val="1F4E79" w:themeColor="accent1" w:themeShade="80"/>
    </w:rPr>
  </w:style>
  <w:style w:type="paragraph" w:styleId="Kopfzeile">
    <w:name w:val="header"/>
    <w:basedOn w:val="Standard"/>
    <w:link w:val="KopfzeileZchn"/>
    <w:uiPriority w:val="99"/>
    <w:unhideWhenUsed/>
    <w:rsid w:val="00622C07"/>
    <w:pPr>
      <w:spacing w:before="0" w:after="0" w:line="240" w:lineRule="auto"/>
    </w:p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weisungen">
    <w:name w:val="Anweisungen"/>
    <w:basedOn w:val="Standard"/>
    <w:uiPriority w:val="10"/>
    <w:qFormat/>
    <w:rsid w:val="004C0B9A"/>
    <w:rPr>
      <w:i/>
      <w:iCs/>
      <w:color w:val="595959" w:themeColor="text1" w:themeTint="A6"/>
    </w:rPr>
  </w:style>
  <w:style w:type="table" w:styleId="TabellemithellemGitternetz">
    <w:name w:val="Grid Table Light"/>
    <w:basedOn w:val="NormaleTabelle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22C07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B32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152BD3"/>
  </w:style>
  <w:style w:type="paragraph" w:styleId="Blocktext">
    <w:name w:val="Block Text"/>
    <w:basedOn w:val="Standard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52BD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52BD3"/>
  </w:style>
  <w:style w:type="paragraph" w:styleId="Textkrper2">
    <w:name w:val="Body Text 2"/>
    <w:basedOn w:val="Standard"/>
    <w:link w:val="Textkrper2Zchn"/>
    <w:uiPriority w:val="99"/>
    <w:semiHidden/>
    <w:unhideWhenUsed/>
    <w:rsid w:val="00152BD3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52BD3"/>
  </w:style>
  <w:style w:type="paragraph" w:styleId="Textkrper3">
    <w:name w:val="Body Text 3"/>
    <w:basedOn w:val="Standard"/>
    <w:link w:val="Textkrper3Zchn"/>
    <w:uiPriority w:val="99"/>
    <w:semiHidden/>
    <w:unhideWhenUsed/>
    <w:rsid w:val="003D6B32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D6B3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52BD3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52B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52BD3"/>
    <w:pPr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52B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52BD3"/>
    <w:pPr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52B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52BD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D6B32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52BD3"/>
  </w:style>
  <w:style w:type="table" w:styleId="FarbigesRaster">
    <w:name w:val="Colorful Grid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D6B3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B3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B32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52BD3"/>
  </w:style>
  <w:style w:type="character" w:customStyle="1" w:styleId="DatumZchn">
    <w:name w:val="Datum Zchn"/>
    <w:basedOn w:val="Absatz-Standardschriftart"/>
    <w:link w:val="Datum"/>
    <w:uiPriority w:val="99"/>
    <w:semiHidden/>
    <w:rsid w:val="00152BD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D6B32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52BD3"/>
  </w:style>
  <w:style w:type="character" w:styleId="Hervorhebung">
    <w:name w:val="Emphasis"/>
    <w:basedOn w:val="Absatz-Standardschriftart"/>
    <w:uiPriority w:val="20"/>
    <w:semiHidden/>
    <w:unhideWhenUsed/>
    <w:qFormat/>
    <w:rsid w:val="00152BD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D6B32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6B32"/>
    <w:rPr>
      <w:szCs w:val="20"/>
    </w:rPr>
  </w:style>
  <w:style w:type="table" w:styleId="Gitternetztabelle1hellAkzent1">
    <w:name w:val="Grid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152BD3"/>
  </w:style>
  <w:style w:type="paragraph" w:styleId="HTMLAdresse">
    <w:name w:val="HTML Address"/>
    <w:basedOn w:val="Standard"/>
    <w:link w:val="HTMLAdresseZch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52BD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152BD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D6B32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605D8"/>
    <w:rPr>
      <w:i/>
      <w:iCs/>
      <w:color w:val="1F4E79" w:themeColor="accent1" w:themeShade="8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152BD3"/>
  </w:style>
  <w:style w:type="paragraph" w:styleId="Liste">
    <w:name w:val="List"/>
    <w:basedOn w:val="Standard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152BD3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52BD3"/>
    <w:pPr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52BD3"/>
    <w:pPr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52BD3"/>
    <w:pPr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52BD3"/>
    <w:pPr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52BD3"/>
    <w:pPr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nabsatz">
    <w:name w:val="List Paragraph"/>
    <w:basedOn w:val="Standard"/>
    <w:uiPriority w:val="34"/>
    <w:unhideWhenUsed/>
    <w:qFormat/>
    <w:rsid w:val="00152BD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D6B32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StandardWeb">
    <w:name w:val="Normal (Web)"/>
    <w:basedOn w:val="Standard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52BD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52BD3"/>
  </w:style>
  <w:style w:type="character" w:styleId="Seitenzahl">
    <w:name w:val="page number"/>
    <w:basedOn w:val="Absatz-Standardschriftart"/>
    <w:uiPriority w:val="99"/>
    <w:semiHidden/>
    <w:unhideWhenUsed/>
    <w:rsid w:val="00152BD3"/>
  </w:style>
  <w:style w:type="table" w:styleId="EinfacheTabelle1">
    <w:name w:val="Plain Table 1"/>
    <w:basedOn w:val="NormaleTabelle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D6B32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605D8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52BD3"/>
  </w:style>
  <w:style w:type="character" w:customStyle="1" w:styleId="AnredeZchn">
    <w:name w:val="Anrede Zchn"/>
    <w:basedOn w:val="Absatz-Standardschriftart"/>
    <w:link w:val="Anrede"/>
    <w:uiPriority w:val="99"/>
    <w:semiHidden/>
    <w:rsid w:val="00152BD3"/>
  </w:style>
  <w:style w:type="paragraph" w:styleId="Unterschrift">
    <w:name w:val="Signature"/>
    <w:basedOn w:val="Standard"/>
    <w:link w:val="Unterschrift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52BD3"/>
  </w:style>
  <w:style w:type="character" w:styleId="Fett">
    <w:name w:val="Strong"/>
    <w:basedOn w:val="Absatz-Standardschriftart"/>
    <w:uiPriority w:val="22"/>
    <w:semiHidden/>
    <w:unhideWhenUsed/>
    <w:qFormat/>
    <w:rsid w:val="00152BD3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D6B32"/>
    <w:rPr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52BD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52BD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52BD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52BD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52BD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52BD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52BD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52BD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52BD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52BD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52BD3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5B7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6E264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Roaming\Microsoft\Templates\Test%20mit%20Aufsatzfragen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mit Aufsatzfragen.dotx</Template>
  <TotalTime>0</TotalTime>
  <Pages>4</Pages>
  <Words>361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Bergmann</dc:creator>
  <cp:lastModifiedBy>Bergmann Laura</cp:lastModifiedBy>
  <cp:revision>5</cp:revision>
  <cp:lastPrinted>2023-01-11T08:45:00Z</cp:lastPrinted>
  <dcterms:created xsi:type="dcterms:W3CDTF">2023-01-11T08:45:00Z</dcterms:created>
  <dcterms:modified xsi:type="dcterms:W3CDTF">2023-01-12T17:08:00Z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