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E736" w14:textId="7F058ED5" w:rsidR="00D16FF8" w:rsidRPr="00920EE1" w:rsidRDefault="00200B16">
      <w:pPr>
        <w:pStyle w:val="berschrift1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2nd</w:t>
      </w:r>
      <w:r w:rsidR="00AD43AB" w:rsidRPr="00920EE1">
        <w:rPr>
          <w:rFonts w:ascii="Calibri" w:hAnsi="Calibri" w:cs="Calibri"/>
          <w:lang w:val="en-US"/>
        </w:rPr>
        <w:t xml:space="preserve"> test </w:t>
      </w:r>
    </w:p>
    <w:p w14:paraId="2F48B5A5" w14:textId="0655E278" w:rsidR="00507E75" w:rsidRPr="00920EE1" w:rsidRDefault="00507E75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Part 1</w:t>
      </w:r>
      <w:r w:rsidR="00C06D79" w:rsidRPr="00920EE1">
        <w:rPr>
          <w:rFonts w:ascii="Calibri" w:hAnsi="Calibri" w:cs="Calibri"/>
          <w:lang w:val="en-US"/>
        </w:rPr>
        <w:t xml:space="preserve"> </w:t>
      </w:r>
      <w:r w:rsidR="00200B16" w:rsidRPr="00920EE1">
        <w:rPr>
          <w:rFonts w:ascii="Calibri" w:hAnsi="Calibri" w:cs="Calibri"/>
          <w:lang w:val="en-US"/>
        </w:rPr>
        <w:t>Reading</w:t>
      </w:r>
      <w:r w:rsidR="00C06D79" w:rsidRPr="00920EE1">
        <w:rPr>
          <w:rFonts w:ascii="Calibri" w:hAnsi="Calibri" w:cs="Calibri"/>
          <w:lang w:val="en-US"/>
        </w:rPr>
        <w:t xml:space="preserve"> </w:t>
      </w:r>
    </w:p>
    <w:p w14:paraId="70E39593" w14:textId="6A44CD54" w:rsidR="008C43D8" w:rsidRPr="00920EE1" w:rsidRDefault="008C43D8" w:rsidP="00920EE1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b/>
          <w:sz w:val="28"/>
          <w:lang w:val="en-US"/>
        </w:rPr>
        <w:t>The 39 clues - Vesper’s rising</w:t>
      </w:r>
    </w:p>
    <w:p w14:paraId="65EE1D4A" w14:textId="77777777" w:rsidR="008C43D8" w:rsidRPr="00920EE1" w:rsidRDefault="008C43D8" w:rsidP="008C43D8">
      <w:pPr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p.113/114</w:t>
      </w:r>
    </w:p>
    <w:p w14:paraId="052B07F3" w14:textId="3142203A" w:rsidR="006D174A" w:rsidRPr="00920EE1" w:rsidRDefault="007B19AD" w:rsidP="007B19AD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 xml:space="preserve">1. </w:t>
      </w:r>
      <w:r w:rsidR="006D174A" w:rsidRPr="00920EE1">
        <w:rPr>
          <w:rFonts w:ascii="Calibri" w:hAnsi="Calibri" w:cs="Calibri"/>
          <w:lang w:val="en-US"/>
        </w:rPr>
        <w:t>Put the events in the correct order. Write the numbers into the boxes</w:t>
      </w:r>
      <w:r w:rsidRPr="00920EE1">
        <w:rPr>
          <w:rFonts w:ascii="Calibri" w:hAnsi="Calibri" w:cs="Calibri"/>
          <w:lang w:val="en-US"/>
        </w:rPr>
        <w:t xml:space="preserve"> </w:t>
      </w:r>
      <w:r w:rsidRPr="00920EE1">
        <w:rPr>
          <w:rFonts w:ascii="Calibri" w:hAnsi="Calibri" w:cs="Calibri"/>
          <w:lang w:val="en-US"/>
        </w:rPr>
        <w:tab/>
        <w:t>7P</w:t>
      </w:r>
    </w:p>
    <w:p w14:paraId="1167412E" w14:textId="276CF87F" w:rsidR="007B19AD" w:rsidRPr="00920EE1" w:rsidRDefault="006D174A" w:rsidP="00920EE1">
      <w:pPr>
        <w:spacing w:before="0"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saw two men</w:t>
      </w:r>
    </w:p>
    <w:p w14:paraId="760C5746" w14:textId="7A6C7A57" w:rsidR="007B19AD" w:rsidRPr="00920EE1" w:rsidRDefault="00920EE1" w:rsidP="00920EE1">
      <w:pPr>
        <w:spacing w:before="0"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said “Father”</w:t>
      </w:r>
    </w:p>
    <w:p w14:paraId="527D0513" w14:textId="21705355" w:rsidR="007B19AD" w:rsidRPr="00920EE1" w:rsidRDefault="007B19AD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Pr="00920EE1">
        <w:rPr>
          <w:rFonts w:ascii="Calibri" w:hAnsi="Calibri" w:cs="Calibri"/>
          <w:sz w:val="36"/>
          <w:lang w:val="en-US"/>
        </w:rPr>
        <w:t xml:space="preserve"> </w:t>
      </w:r>
      <w:r w:rsidRPr="00920EE1">
        <w:rPr>
          <w:rFonts w:ascii="Calibri" w:hAnsi="Calibri" w:cs="Calibri"/>
          <w:sz w:val="24"/>
          <w:szCs w:val="24"/>
          <w:lang w:val="en-US"/>
        </w:rPr>
        <w:t>Winthrop saw his father crouching on the ground</w:t>
      </w:r>
      <w:r w:rsidRPr="00920EE1">
        <w:rPr>
          <w:rFonts w:ascii="Calibri" w:hAnsi="Calibri" w:cs="Calibri"/>
          <w:sz w:val="36"/>
          <w:lang w:val="en-US"/>
        </w:rPr>
        <w:t>.</w:t>
      </w:r>
    </w:p>
    <w:p w14:paraId="0F005DCE" w14:textId="5A32B411" w:rsidR="007B19AD" w:rsidRPr="00920EE1" w:rsidRDefault="00920EE1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called “Help!”</w:t>
      </w:r>
    </w:p>
    <w:p w14:paraId="2138926E" w14:textId="4626657F" w:rsidR="007B19AD" w:rsidRPr="00920EE1" w:rsidRDefault="00920EE1" w:rsidP="00920EE1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>Winthrop went closer to his father.</w:t>
      </w:r>
    </w:p>
    <w:p w14:paraId="132255A0" w14:textId="76E0C9A3" w:rsidR="007B19AD" w:rsidRPr="00920EE1" w:rsidRDefault="00920EE1" w:rsidP="00920EE1">
      <w:pPr>
        <w:spacing w:line="240" w:lineRule="auto"/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proofErr w:type="spellStart"/>
      <w:r w:rsidR="007B19AD" w:rsidRPr="00920EE1">
        <w:rPr>
          <w:rFonts w:ascii="Calibri" w:hAnsi="Calibri" w:cs="Calibri"/>
          <w:sz w:val="24"/>
          <w:szCs w:val="24"/>
          <w:lang w:val="en-US"/>
        </w:rPr>
        <w:t>Winthorp’s</w:t>
      </w:r>
      <w:proofErr w:type="spellEnd"/>
      <w:r w:rsidR="007B19AD" w:rsidRPr="00920EE1">
        <w:rPr>
          <w:rFonts w:ascii="Calibri" w:hAnsi="Calibri" w:cs="Calibri"/>
          <w:sz w:val="24"/>
          <w:szCs w:val="24"/>
          <w:lang w:val="en-US"/>
        </w:rPr>
        <w:t xml:space="preserve"> father ran ahead.</w:t>
      </w:r>
    </w:p>
    <w:p w14:paraId="73CF614F" w14:textId="49055656" w:rsidR="007B19AD" w:rsidRPr="00920EE1" w:rsidRDefault="00920EE1" w:rsidP="00920EE1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52"/>
          <w:szCs w:val="36"/>
          <w:lang w:val="en-US"/>
        </w:rPr>
        <w:sym w:font="Wingdings" w:char="F06F"/>
      </w:r>
      <w:r w:rsidR="007B19AD" w:rsidRPr="00920EE1">
        <w:rPr>
          <w:rFonts w:ascii="Calibri" w:hAnsi="Calibri" w:cs="Calibri"/>
          <w:sz w:val="36"/>
          <w:lang w:val="en-US"/>
        </w:rPr>
        <w:t xml:space="preserve"> </w:t>
      </w:r>
      <w:r w:rsidR="007B19AD" w:rsidRPr="00920EE1">
        <w:rPr>
          <w:rFonts w:ascii="Calibri" w:hAnsi="Calibri" w:cs="Calibri"/>
          <w:sz w:val="24"/>
          <w:szCs w:val="24"/>
          <w:lang w:val="en-US"/>
        </w:rPr>
        <w:t xml:space="preserve">A carriage almost killed </w:t>
      </w:r>
      <w:proofErr w:type="spellStart"/>
      <w:r w:rsidR="007B19AD" w:rsidRPr="00920EE1">
        <w:rPr>
          <w:rFonts w:ascii="Calibri" w:hAnsi="Calibri" w:cs="Calibri"/>
          <w:sz w:val="24"/>
          <w:szCs w:val="24"/>
          <w:lang w:val="en-US"/>
        </w:rPr>
        <w:t>Winthorp</w:t>
      </w:r>
      <w:proofErr w:type="spellEnd"/>
      <w:r w:rsidR="007B19AD" w:rsidRPr="00920EE1">
        <w:rPr>
          <w:rFonts w:ascii="Calibri" w:hAnsi="Calibri" w:cs="Calibri"/>
          <w:sz w:val="24"/>
          <w:szCs w:val="24"/>
          <w:lang w:val="en-US"/>
        </w:rPr>
        <w:t xml:space="preserve"> and his father.</w:t>
      </w:r>
    </w:p>
    <w:p w14:paraId="138255BF" w14:textId="77777777" w:rsidR="00920EE1" w:rsidRPr="00920EE1" w:rsidRDefault="00920EE1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</w:p>
    <w:p w14:paraId="5B09D78A" w14:textId="7DB49342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2. What is the father’s name?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3E4E0BAE" w14:textId="64C6CF73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</w:t>
      </w:r>
    </w:p>
    <w:p w14:paraId="3A114E9D" w14:textId="6DE56A0C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3. How many people were originally tied to the tree?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612FB25B" w14:textId="1FB7F4DB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</w:t>
      </w:r>
    </w:p>
    <w:p w14:paraId="6F392E20" w14:textId="309825B6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3. Does he know the people who are tied to the tree?</w:t>
      </w:r>
      <w:r w:rsidRPr="00920EE1">
        <w:rPr>
          <w:rFonts w:ascii="Calibri" w:hAnsi="Calibri" w:cs="Calibri"/>
          <w:sz w:val="24"/>
          <w:szCs w:val="24"/>
          <w:lang w:val="en-US"/>
        </w:rPr>
        <w:tab/>
      </w:r>
      <w:r w:rsidR="00920EE1" w:rsidRPr="00920EE1">
        <w:rPr>
          <w:rFonts w:ascii="Calibri" w:hAnsi="Calibri" w:cs="Calibri"/>
          <w:sz w:val="24"/>
          <w:szCs w:val="24"/>
          <w:lang w:val="en-US"/>
        </w:rPr>
        <w:t>1</w:t>
      </w:r>
      <w:r w:rsidRPr="00920EE1">
        <w:rPr>
          <w:rFonts w:ascii="Calibri" w:hAnsi="Calibri" w:cs="Calibri"/>
          <w:sz w:val="24"/>
          <w:szCs w:val="24"/>
          <w:lang w:val="en-US"/>
        </w:rPr>
        <w:t>P</w:t>
      </w:r>
    </w:p>
    <w:p w14:paraId="126130CE" w14:textId="42160B00" w:rsidR="007B19AD" w:rsidRPr="00920EE1" w:rsidRDefault="007B19AD" w:rsidP="007B19AD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yes   </w:t>
      </w: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 no   </w:t>
      </w:r>
      <w:r w:rsidRPr="00920EE1">
        <w:rPr>
          <w:rFonts w:ascii="Calibri" w:hAnsi="Calibri" w:cs="Calibri"/>
          <w:sz w:val="24"/>
          <w:szCs w:val="24"/>
          <w:lang w:val="en-US"/>
        </w:rPr>
        <w:sym w:font="Wingdings" w:char="F06F"/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some of them</w:t>
      </w:r>
    </w:p>
    <w:p w14:paraId="0F5F0903" w14:textId="16D0CA34" w:rsidR="007B19AD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 xml:space="preserve">4. How does </w:t>
      </w:r>
      <w:proofErr w:type="spellStart"/>
      <w:r w:rsidRPr="00920EE1">
        <w:rPr>
          <w:rFonts w:ascii="Calibri" w:hAnsi="Calibri" w:cs="Calibri"/>
          <w:sz w:val="24"/>
          <w:szCs w:val="24"/>
          <w:lang w:val="en-US"/>
        </w:rPr>
        <w:t>Winthorp</w:t>
      </w:r>
      <w:proofErr w:type="spellEnd"/>
      <w:r w:rsidRPr="00920EE1">
        <w:rPr>
          <w:rFonts w:ascii="Calibri" w:hAnsi="Calibri" w:cs="Calibri"/>
          <w:sz w:val="24"/>
          <w:szCs w:val="24"/>
          <w:lang w:val="en-US"/>
        </w:rPr>
        <w:t xml:space="preserve"> feel? </w:t>
      </w:r>
      <w:r w:rsidRPr="00920EE1">
        <w:rPr>
          <w:rFonts w:ascii="Calibri" w:hAnsi="Calibri" w:cs="Calibri"/>
          <w:b/>
          <w:bCs/>
          <w:sz w:val="24"/>
          <w:szCs w:val="24"/>
          <w:lang w:val="en-US"/>
        </w:rPr>
        <w:t xml:space="preserve">Give 2 pieces of evidence </w:t>
      </w:r>
      <w:r w:rsidRPr="00920EE1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from the text.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6P</w:t>
      </w:r>
    </w:p>
    <w:p w14:paraId="62E9FC3D" w14:textId="77777777" w:rsidR="00920EE1" w:rsidRPr="00920EE1" w:rsidRDefault="00920EE1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</w:p>
    <w:p w14:paraId="0E0994AF" w14:textId="582DDDA4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I know he feels ______________________ because ________________________________</w:t>
      </w:r>
    </w:p>
    <w:p w14:paraId="729CD2BD" w14:textId="77F7F899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And because ________________________________________________________________</w:t>
      </w:r>
    </w:p>
    <w:p w14:paraId="7F0904F5" w14:textId="62E4B81F" w:rsidR="007B19AD" w:rsidRPr="00920EE1" w:rsidRDefault="007B19AD" w:rsidP="007B19AD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 xml:space="preserve">5. 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>How</w:t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does his father react, when he 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>asks</w:t>
      </w:r>
      <w:r w:rsidRPr="00920EE1">
        <w:rPr>
          <w:rFonts w:ascii="Calibri" w:hAnsi="Calibri" w:cs="Calibri"/>
          <w:sz w:val="24"/>
          <w:szCs w:val="24"/>
          <w:lang w:val="en-US"/>
        </w:rPr>
        <w:t xml:space="preserve"> him</w:t>
      </w:r>
      <w:r w:rsidR="008C43D8" w:rsidRPr="00920EE1">
        <w:rPr>
          <w:rFonts w:ascii="Calibri" w:hAnsi="Calibri" w:cs="Calibri"/>
          <w:sz w:val="24"/>
          <w:szCs w:val="24"/>
          <w:lang w:val="en-US"/>
        </w:rPr>
        <w:t xml:space="preserve"> if the people are alive</w:t>
      </w:r>
      <w:r w:rsidRPr="00920EE1">
        <w:rPr>
          <w:rFonts w:ascii="Calibri" w:hAnsi="Calibri" w:cs="Calibri"/>
          <w:sz w:val="24"/>
          <w:szCs w:val="24"/>
          <w:lang w:val="en-US"/>
        </w:rPr>
        <w:t>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48E6F691" w14:textId="6C43E1FA" w:rsidR="008C43D8" w:rsidRPr="00920EE1" w:rsidRDefault="007B19AD" w:rsidP="00920EE1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</w:t>
      </w:r>
      <w:r w:rsidR="008C43D8" w:rsidRPr="00920EE1">
        <w:rPr>
          <w:rFonts w:ascii="Calibri" w:hAnsi="Calibri" w:cs="Calibri"/>
          <w:lang w:val="en-US"/>
        </w:rPr>
        <w:br w:type="page"/>
      </w:r>
    </w:p>
    <w:p w14:paraId="7AE68781" w14:textId="77777777" w:rsidR="008C43D8" w:rsidRPr="00920EE1" w:rsidRDefault="008C43D8" w:rsidP="008C43D8">
      <w:pPr>
        <w:rPr>
          <w:rFonts w:ascii="Calibri" w:hAnsi="Calibri" w:cs="Calibri"/>
          <w:b/>
          <w:sz w:val="28"/>
          <w:lang w:val="en-US"/>
        </w:rPr>
      </w:pPr>
      <w:r w:rsidRPr="00920EE1">
        <w:rPr>
          <w:rFonts w:ascii="Calibri" w:hAnsi="Calibri" w:cs="Calibri"/>
          <w:b/>
          <w:sz w:val="28"/>
          <w:lang w:val="en-US"/>
        </w:rPr>
        <w:lastRenderedPageBreak/>
        <w:t>The 39 clues - Vesper’s rising</w:t>
      </w:r>
    </w:p>
    <w:p w14:paraId="78E96814" w14:textId="156BB071" w:rsidR="008C43D8" w:rsidRPr="00920EE1" w:rsidRDefault="008C43D8" w:rsidP="008C43D8">
      <w:pPr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p.115/116 – never the same</w:t>
      </w:r>
    </w:p>
    <w:p w14:paraId="64CE35EA" w14:textId="5F5CAAA7" w:rsidR="008C43D8" w:rsidRPr="00920EE1" w:rsidRDefault="008C43D8" w:rsidP="007B19AD">
      <w:pPr>
        <w:tabs>
          <w:tab w:val="left" w:pos="8505"/>
        </w:tabs>
        <w:rPr>
          <w:rFonts w:ascii="Calibri" w:hAnsi="Calibri" w:cs="Calibri"/>
          <w:lang w:val="en-US"/>
        </w:rPr>
      </w:pPr>
    </w:p>
    <w:p w14:paraId="010BAD13" w14:textId="24D9911D" w:rsidR="008C43D8" w:rsidRPr="00920EE1" w:rsidRDefault="00264A0E" w:rsidP="00264A0E">
      <w:pPr>
        <w:pStyle w:val="Listenabsatz"/>
        <w:numPr>
          <w:ilvl w:val="0"/>
          <w:numId w:val="14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BD7A12" wp14:editId="721DD291">
                <wp:simplePos x="0" y="0"/>
                <wp:positionH relativeFrom="column">
                  <wp:posOffset>1906905</wp:posOffset>
                </wp:positionH>
                <wp:positionV relativeFrom="paragraph">
                  <wp:posOffset>205105</wp:posOffset>
                </wp:positionV>
                <wp:extent cx="1828800" cy="438150"/>
                <wp:effectExtent l="1123950" t="0" r="19050" b="19050"/>
                <wp:wrapNone/>
                <wp:docPr id="8" name="Legende: Lini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5978"/>
                            <a:gd name="adj4" fmla="val -6125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539DE" w14:textId="77777777" w:rsidR="00264A0E" w:rsidRDefault="00264A0E" w:rsidP="00264A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D7A1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: Linie 8" o:spid="_x0000_s1026" type="#_x0000_t47" style="position:absolute;left:0;text-align:left;margin-left:150.15pt;margin-top:16.15pt;width:2in;height:3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" adj="-13230,12091" fillcolor="white [3201]" strokecolor="#4472c4 [3208]" strokeweight="1pt">
                <v:textbox>
                  <w:txbxContent>
                    <w:p w14:paraId="7B3539DE" w14:textId="77777777" w:rsidR="00264A0E" w:rsidRDefault="00264A0E" w:rsidP="00264A0E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C43D8" w:rsidRPr="00920EE1">
        <w:rPr>
          <w:rFonts w:ascii="Calibri" w:hAnsi="Calibri" w:cs="Calibri"/>
          <w:lang w:val="en-US"/>
        </w:rPr>
        <w:t>Label the picture</w:t>
      </w:r>
      <w:r w:rsidRPr="00920EE1">
        <w:rPr>
          <w:rFonts w:ascii="Calibri" w:hAnsi="Calibri" w:cs="Calibri"/>
          <w:lang w:val="en-US"/>
        </w:rPr>
        <w:t xml:space="preserve"> with words from the text</w:t>
      </w:r>
      <w:r w:rsidRPr="00920EE1">
        <w:rPr>
          <w:rFonts w:ascii="Calibri" w:hAnsi="Calibri" w:cs="Calibri"/>
          <w:lang w:val="en-US"/>
        </w:rPr>
        <w:tab/>
        <w:t>6P</w:t>
      </w:r>
    </w:p>
    <w:p w14:paraId="207C3B60" w14:textId="54BB4187" w:rsidR="008C43D8" w:rsidRPr="00920EE1" w:rsidRDefault="00264A0E" w:rsidP="007B19AD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C43391" wp14:editId="7D23FCB5">
                <wp:simplePos x="0" y="0"/>
                <wp:positionH relativeFrom="column">
                  <wp:posOffset>1906905</wp:posOffset>
                </wp:positionH>
                <wp:positionV relativeFrom="paragraph">
                  <wp:posOffset>502920</wp:posOffset>
                </wp:positionV>
                <wp:extent cx="3276600" cy="438150"/>
                <wp:effectExtent l="1314450" t="0" r="19050" b="19050"/>
                <wp:wrapNone/>
                <wp:docPr id="9" name="Legende: Lini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381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369"/>
                            <a:gd name="adj4" fmla="val -3988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B2C68" w14:textId="0CB5A933" w:rsidR="00264A0E" w:rsidRDefault="00264A0E" w:rsidP="00264A0E">
                            <w:pPr>
                              <w:jc w:val="center"/>
                            </w:pPr>
                            <w:proofErr w:type="spellStart"/>
                            <w:r>
                              <w:t>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43391" id="Legende: Linie 9" o:spid="_x0000_s1027" type="#_x0000_t47" style="position:absolute;margin-left:150.15pt;margin-top:39.6pt;width:258pt;height:34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" adj="-8615,5048" fillcolor="white [3201]" strokecolor="#4472c4 [3208]" strokeweight="1pt">
                <v:textbox>
                  <w:txbxContent>
                    <w:p w14:paraId="4EEB2C68" w14:textId="0CB5A933" w:rsidR="00264A0E" w:rsidRDefault="00264A0E" w:rsidP="00264A0E">
                      <w:pPr>
                        <w:jc w:val="center"/>
                      </w:pPr>
                      <w:proofErr w:type="spellStart"/>
                      <w:r>
                        <w:t>or</w:t>
                      </w:r>
                      <w:proofErr w:type="spellEnd"/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C43D8" w:rsidRPr="00920EE1">
        <w:rPr>
          <w:rFonts w:ascii="Calibri" w:hAnsi="Calibri" w:cs="Calibri"/>
          <w:noProof/>
        </w:rPr>
        <w:drawing>
          <wp:inline distT="0" distB="0" distL="0" distR="0" wp14:anchorId="03416B81" wp14:editId="68A2ABA8">
            <wp:extent cx="1104900" cy="909816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75" cy="92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DCA03" w14:textId="7583C0C6" w:rsidR="00264A0E" w:rsidRPr="00920EE1" w:rsidRDefault="00264A0E" w:rsidP="00264A0E">
      <w:pPr>
        <w:pStyle w:val="Listenabsatz"/>
        <w:numPr>
          <w:ilvl w:val="0"/>
          <w:numId w:val="14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2F9B4E8" wp14:editId="2CCDBE70">
                <wp:simplePos x="0" y="0"/>
                <wp:positionH relativeFrom="column">
                  <wp:posOffset>1905</wp:posOffset>
                </wp:positionH>
                <wp:positionV relativeFrom="paragraph">
                  <wp:posOffset>236220</wp:posOffset>
                </wp:positionV>
                <wp:extent cx="5229225" cy="1885950"/>
                <wp:effectExtent l="19050" t="19050" r="28575" b="19050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1885950"/>
                          <a:chOff x="0" y="0"/>
                          <a:chExt cx="5229225" cy="1885950"/>
                        </a:xfrm>
                      </wpg:grpSpPr>
                      <wpg:grpSp>
                        <wpg:cNvPr id="34" name="Gruppieren 34"/>
                        <wpg:cNvGrpSpPr/>
                        <wpg:grpSpPr>
                          <a:xfrm>
                            <a:off x="685800" y="0"/>
                            <a:ext cx="3667125" cy="714375"/>
                            <a:chOff x="0" y="0"/>
                            <a:chExt cx="3667125" cy="714375"/>
                          </a:xfrm>
                        </wpg:grpSpPr>
                        <wps:wsp>
                          <wps:cNvPr id="10" name="Rechteck 10"/>
                          <wps:cNvSpPr/>
                          <wps:spPr>
                            <a:xfrm>
                              <a:off x="0" y="180975"/>
                              <a:ext cx="1628775" cy="523875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9C1EE1" w14:textId="72ACF72A" w:rsidR="00264A0E" w:rsidRDefault="00264A0E" w:rsidP="00264A0E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Grace’s</w:t>
                                </w:r>
                                <w:proofErr w:type="spellEnd"/>
                                <w:r>
                                  <w:t xml:space="preserve"> Mother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Ellipse 11"/>
                          <wps:cNvSpPr/>
                          <wps:spPr>
                            <a:xfrm>
                              <a:off x="1628775" y="333375"/>
                              <a:ext cx="266700" cy="247650"/>
                            </a:xfrm>
                            <a:prstGeom prst="ellips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Ellipse 12"/>
                          <wps:cNvSpPr/>
                          <wps:spPr>
                            <a:xfrm>
                              <a:off x="1771650" y="333375"/>
                              <a:ext cx="266700" cy="247650"/>
                            </a:xfrm>
                            <a:prstGeom prst="ellipse">
                              <a:avLst/>
                            </a:prstGeom>
                            <a:noFill/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hteck 13"/>
                          <wps:cNvSpPr/>
                          <wps:spPr>
                            <a:xfrm>
                              <a:off x="2038350" y="0"/>
                              <a:ext cx="1628775" cy="714375"/>
                            </a:xfrm>
                            <a:prstGeom prst="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0936D0" w14:textId="42913D29" w:rsidR="00264A0E" w:rsidRDefault="00264A0E" w:rsidP="00264A0E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Grace’s</w:t>
                                </w:r>
                                <w:proofErr w:type="spellEnd"/>
                                <w:r>
                                  <w:t xml:space="preserve"> Father</w:t>
                                </w:r>
                              </w:p>
                              <w:p w14:paraId="58E433F2" w14:textId="58E0F181" w:rsidR="00264A0E" w:rsidRDefault="00264A0E" w:rsidP="00264A0E">
                                <w:pPr>
                                  <w:jc w:val="center"/>
                                </w:pPr>
                                <w:r>
                                  <w:t>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Rechteck 14"/>
                        <wps:cNvSpPr/>
                        <wps:spPr>
                          <a:xfrm>
                            <a:off x="0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82CA6" w14:textId="2AA705AC" w:rsidR="00264A0E" w:rsidRDefault="00264A0E" w:rsidP="00264A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hteck 15"/>
                        <wps:cNvSpPr/>
                        <wps:spPr>
                          <a:xfrm>
                            <a:off x="1819275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3F2C0" w14:textId="14A21FB4" w:rsidR="00264A0E" w:rsidRDefault="00264A0E" w:rsidP="00264A0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hteck 16"/>
                        <wps:cNvSpPr/>
                        <wps:spPr>
                          <a:xfrm>
                            <a:off x="3600450" y="1362075"/>
                            <a:ext cx="1628775" cy="52387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16FEA" w14:textId="650F3CF3" w:rsidR="00264A0E" w:rsidRPr="00264A0E" w:rsidRDefault="00264A0E" w:rsidP="00264A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64A0E">
                                <w:rPr>
                                  <w:b/>
                                </w:rPr>
                                <w:t>Grace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erader Verbinder 18"/>
                        <wps:cNvCnPr/>
                        <wps:spPr>
                          <a:xfrm flipV="1">
                            <a:off x="1352550" y="704850"/>
                            <a:ext cx="971550" cy="657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Gerader Verbinder 30"/>
                        <wps:cNvCnPr/>
                        <wps:spPr>
                          <a:xfrm flipH="1" flipV="1">
                            <a:off x="2724150" y="704850"/>
                            <a:ext cx="876300" cy="6572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 flipH="1" flipV="1">
                            <a:off x="2581275" y="714375"/>
                            <a:ext cx="0" cy="647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9B4E8" id="Gruppieren 35" o:spid="_x0000_s1028" style="position:absolute;left:0;text-align:left;margin-left:.15pt;margin-top:18.6pt;width:411.75pt;height:148.5pt;z-index:251707392" coordsize="52292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">
                <v:group id="Gruppieren 34" o:spid="_x0000_s1029" style="position:absolute;left:6858;width:36671;height:7143" coordsize="36671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hteck 10" o:spid="_x0000_s1030" style="position:absolute;top:1809;width:16287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" fillcolor="white [3201]" strokecolor="#4472c4 [3208]" strokeweight="2.25pt">
                    <v:textbox>
                      <w:txbxContent>
                        <w:p w14:paraId="3A9C1EE1" w14:textId="72ACF72A" w:rsidR="00264A0E" w:rsidRDefault="00264A0E" w:rsidP="00264A0E">
                          <w:pPr>
                            <w:jc w:val="center"/>
                          </w:pPr>
                          <w:proofErr w:type="spellStart"/>
                          <w:r>
                            <w:t>Grace’s</w:t>
                          </w:r>
                          <w:proofErr w:type="spellEnd"/>
                          <w:r>
                            <w:t xml:space="preserve"> Mother</w:t>
                          </w:r>
                        </w:p>
                      </w:txbxContent>
                    </v:textbox>
                  </v:rect>
                  <v:oval id="Ellipse 11" o:spid="_x0000_s1031" style="position:absolute;left:16287;top:3333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" fillcolor="white [3201]" strokecolor="#4472c4 [3208]" strokeweight="2.25pt">
                    <v:stroke joinstyle="miter"/>
                  </v:oval>
                  <v:oval id="Ellipse 12" o:spid="_x0000_s1032" style="position:absolute;left:17716;top:3333;width:2667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" filled="f" strokecolor="#4472c4 [3208]" strokeweight="2.25pt">
                    <v:stroke joinstyle="miter"/>
                  </v:oval>
                  <v:rect id="Rechteck 13" o:spid="_x0000_s1033" style="position:absolute;left:20383;width:16288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" fillcolor="white [3201]" strokecolor="#4472c4 [3208]" strokeweight="2.25pt">
                    <v:textbox>
                      <w:txbxContent>
                        <w:p w14:paraId="530936D0" w14:textId="42913D29" w:rsidR="00264A0E" w:rsidRDefault="00264A0E" w:rsidP="00264A0E">
                          <w:pPr>
                            <w:jc w:val="center"/>
                          </w:pPr>
                          <w:proofErr w:type="spellStart"/>
                          <w:r>
                            <w:t>Grace’s</w:t>
                          </w:r>
                          <w:proofErr w:type="spellEnd"/>
                          <w:r>
                            <w:t xml:space="preserve"> Father</w:t>
                          </w:r>
                        </w:p>
                        <w:p w14:paraId="58E433F2" w14:textId="58E0F181" w:rsidR="00264A0E" w:rsidRDefault="00264A0E" w:rsidP="00264A0E">
                          <w:pPr>
                            <w:jc w:val="center"/>
                          </w:pPr>
                          <w:r>
                            <w:t>________________</w:t>
                          </w:r>
                        </w:p>
                      </w:txbxContent>
                    </v:textbox>
                  </v:rect>
                </v:group>
                <v:rect id="Rechteck 14" o:spid="_x0000_s1034" style="position:absolute;top:13620;width:16287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" fillcolor="white [3201]" strokecolor="#4472c4 [3208]" strokeweight="2.25pt">
                  <v:textbox>
                    <w:txbxContent>
                      <w:p w14:paraId="08F82CA6" w14:textId="2AA705AC" w:rsidR="00264A0E" w:rsidRDefault="00264A0E" w:rsidP="00264A0E">
                        <w:pPr>
                          <w:jc w:val="center"/>
                        </w:pPr>
                      </w:p>
                    </w:txbxContent>
                  </v:textbox>
                </v:rect>
                <v:rect id="Rechteck 15" o:spid="_x0000_s1035" style="position:absolute;left:18192;top:13620;width:16288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" fillcolor="white [3201]" strokecolor="#4472c4 [3208]" strokeweight="2.25pt">
                  <v:textbox>
                    <w:txbxContent>
                      <w:p w14:paraId="49D3F2C0" w14:textId="14A21FB4" w:rsidR="00264A0E" w:rsidRDefault="00264A0E" w:rsidP="00264A0E">
                        <w:pPr>
                          <w:jc w:val="center"/>
                        </w:pPr>
                      </w:p>
                    </w:txbxContent>
                  </v:textbox>
                </v:rect>
                <v:rect id="Rechteck 16" o:spid="_x0000_s1036" style="position:absolute;left:36004;top:13620;width:16288;height:5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" fillcolor="white [3201]" strokecolor="#4472c4 [3208]" strokeweight="2.25pt">
                  <v:textbox>
                    <w:txbxContent>
                      <w:p w14:paraId="45616FEA" w14:textId="650F3CF3" w:rsidR="00264A0E" w:rsidRPr="00264A0E" w:rsidRDefault="00264A0E" w:rsidP="00264A0E">
                        <w:pPr>
                          <w:jc w:val="center"/>
                          <w:rPr>
                            <w:b/>
                          </w:rPr>
                        </w:pPr>
                        <w:r w:rsidRPr="00264A0E">
                          <w:rPr>
                            <w:b/>
                          </w:rPr>
                          <w:t>Grace</w:t>
                        </w:r>
                      </w:p>
                    </w:txbxContent>
                  </v:textbox>
                </v:rect>
                <v:line id="Gerader Verbinder 18" o:spid="_x0000_s1037" style="position:absolute;flip:y;visibility:visible;mso-wrap-style:square" from="13525,7048" to="23241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" strokecolor="#5b9bd5 [3204]" strokeweight="2.25pt">
                  <v:stroke joinstyle="miter"/>
                </v:line>
                <v:line id="Gerader Verbinder 30" o:spid="_x0000_s1038" style="position:absolute;flip:x y;visibility:visible;mso-wrap-style:square" from="27241,7048" to="36004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" strokecolor="#5b9bd5 [3204]" strokeweight="2.25pt">
                  <v:stroke joinstyle="miter"/>
                </v:line>
                <v:line id="Gerader Verbinder 33" o:spid="_x0000_s1039" style="position:absolute;flip:x y;visibility:visible;mso-wrap-style:square" from="25812,7143" to="25812,1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" strokecolor="#5b9bd5 [3204]" strokeweight="2.25pt">
                  <v:stroke joinstyle="miter"/>
                </v:line>
              </v:group>
            </w:pict>
          </mc:Fallback>
        </mc:AlternateContent>
      </w:r>
      <w:r w:rsidRPr="00920EE1">
        <w:rPr>
          <w:rFonts w:ascii="Calibri" w:hAnsi="Calibri" w:cs="Calibri"/>
          <w:lang w:val="en-US"/>
        </w:rPr>
        <w:t>Complete the family tree. Use NAMES.</w:t>
      </w:r>
      <w:r w:rsidRPr="00920EE1">
        <w:rPr>
          <w:rFonts w:ascii="Calibri" w:hAnsi="Calibri" w:cs="Calibri"/>
          <w:lang w:val="en-US"/>
        </w:rPr>
        <w:tab/>
        <w:t>6P</w:t>
      </w:r>
    </w:p>
    <w:p w14:paraId="5F0CACE0" w14:textId="7DE3EE63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30C86360" w14:textId="13FECC3D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18621C2D" w14:textId="0985C13B" w:rsidR="00264A0E" w:rsidRPr="00920EE1" w:rsidRDefault="00264A0E" w:rsidP="007B19AD">
      <w:pPr>
        <w:rPr>
          <w:rFonts w:ascii="Calibri" w:hAnsi="Calibri" w:cs="Calibri"/>
          <w:sz w:val="36"/>
          <w:lang w:val="en-US"/>
        </w:rPr>
      </w:pPr>
    </w:p>
    <w:p w14:paraId="1A85FA47" w14:textId="09130CA6" w:rsidR="007B19AD" w:rsidRPr="00920EE1" w:rsidRDefault="007B19AD" w:rsidP="00152BD3">
      <w:pPr>
        <w:rPr>
          <w:rFonts w:ascii="Calibri" w:hAnsi="Calibri" w:cs="Calibri"/>
          <w:sz w:val="36"/>
          <w:lang w:val="en-US"/>
        </w:rPr>
      </w:pPr>
    </w:p>
    <w:p w14:paraId="67F16625" w14:textId="6CD2A7A4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p w14:paraId="7D6E1CB4" w14:textId="61CFD374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Where is Grace in 1942?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2P</w:t>
      </w:r>
    </w:p>
    <w:p w14:paraId="0BAC4446" w14:textId="57D6FAE5" w:rsidR="00264A0E" w:rsidRPr="00920EE1" w:rsidRDefault="00264A0E" w:rsidP="00264A0E">
      <w:p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</w:t>
      </w:r>
      <w:r w:rsidRPr="00920EE1">
        <w:rPr>
          <w:rFonts w:ascii="Calibri" w:hAnsi="Calibri" w:cs="Calibri"/>
          <w:sz w:val="24"/>
          <w:szCs w:val="24"/>
          <w:lang w:val="en-US"/>
        </w:rPr>
        <w:tab/>
      </w:r>
    </w:p>
    <w:p w14:paraId="5812AE96" w14:textId="533DE50F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What do we learn about Fiske. Give 2 facts that you learned from the text</w:t>
      </w:r>
      <w:r w:rsidRPr="00920EE1">
        <w:rPr>
          <w:rFonts w:ascii="Calibri" w:hAnsi="Calibri" w:cs="Calibri"/>
          <w:sz w:val="24"/>
          <w:szCs w:val="24"/>
          <w:lang w:val="en-US"/>
        </w:rPr>
        <w:tab/>
        <w:t>4P</w:t>
      </w:r>
    </w:p>
    <w:p w14:paraId="46775105" w14:textId="536A6D2A" w:rsidR="00264A0E" w:rsidRPr="00920EE1" w:rsidRDefault="00264A0E" w:rsidP="00264A0E">
      <w:pPr>
        <w:rPr>
          <w:rFonts w:ascii="Calibri" w:hAnsi="Calibri" w:cs="Calibri"/>
          <w:sz w:val="24"/>
          <w:szCs w:val="24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__________________________________________________</w:t>
      </w:r>
    </w:p>
    <w:p w14:paraId="1AF51019" w14:textId="762C9A48" w:rsidR="00264A0E" w:rsidRPr="00920EE1" w:rsidRDefault="00264A0E" w:rsidP="00264A0E">
      <w:pPr>
        <w:pStyle w:val="Listenabsatz"/>
        <w:numPr>
          <w:ilvl w:val="0"/>
          <w:numId w:val="15"/>
        </w:num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sz w:val="24"/>
          <w:szCs w:val="24"/>
          <w:lang w:val="en-US"/>
        </w:rPr>
        <w:t>What happened to Grace’s mother?</w:t>
      </w:r>
      <w:r w:rsidRPr="00920EE1">
        <w:rPr>
          <w:rFonts w:ascii="Calibri" w:hAnsi="Calibri" w:cs="Calibri"/>
          <w:lang w:val="en-US"/>
        </w:rPr>
        <w:tab/>
        <w:t>2P</w:t>
      </w:r>
    </w:p>
    <w:p w14:paraId="3D633B89" w14:textId="1F262D5B" w:rsidR="00264A0E" w:rsidRPr="00920EE1" w:rsidRDefault="00264A0E" w:rsidP="00264A0E">
      <w:pPr>
        <w:tabs>
          <w:tab w:val="left" w:pos="8505"/>
        </w:tabs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t>___________________________________________________</w:t>
      </w:r>
    </w:p>
    <w:p w14:paraId="6ABC349C" w14:textId="130D1C1E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p w14:paraId="6513ED7E" w14:textId="4EB053D9" w:rsidR="00264A0E" w:rsidRPr="00920EE1" w:rsidRDefault="00264A0E">
      <w:pPr>
        <w:rPr>
          <w:rFonts w:ascii="Calibri" w:hAnsi="Calibri" w:cs="Calibri"/>
          <w:sz w:val="36"/>
          <w:lang w:val="en-US"/>
        </w:rPr>
      </w:pPr>
      <w:r w:rsidRPr="00920EE1">
        <w:rPr>
          <w:rFonts w:ascii="Calibri" w:hAnsi="Calibri" w:cs="Calibri"/>
          <w:sz w:val="36"/>
          <w:lang w:val="en-US"/>
        </w:rPr>
        <w:br w:type="page"/>
      </w:r>
    </w:p>
    <w:p w14:paraId="2D1194CC" w14:textId="7C8F678B" w:rsidR="00920EE1" w:rsidRPr="00920EE1" w:rsidRDefault="00920EE1" w:rsidP="00920EE1">
      <w:pPr>
        <w:pStyle w:val="Anweisungen"/>
        <w:rPr>
          <w:rFonts w:ascii="Calibri" w:hAnsi="Calibri" w:cs="Calibri"/>
          <w:lang w:val="en-US"/>
        </w:rPr>
      </w:pPr>
      <w:r w:rsidRPr="00920EE1">
        <w:rPr>
          <w:rFonts w:ascii="Calibri" w:hAnsi="Calibri" w:cs="Calibri"/>
          <w:lang w:val="en-US"/>
        </w:rPr>
        <w:lastRenderedPageBreak/>
        <w:t xml:space="preserve">Part </w:t>
      </w:r>
      <w:r>
        <w:rPr>
          <w:rFonts w:ascii="Calibri" w:hAnsi="Calibri" w:cs="Calibri"/>
          <w:lang w:val="en-US"/>
        </w:rPr>
        <w:t>2</w:t>
      </w:r>
      <w:r w:rsidRPr="00920EE1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Writing</w:t>
      </w:r>
      <w:r w:rsidRPr="00920EE1">
        <w:rPr>
          <w:rFonts w:ascii="Calibri" w:hAnsi="Calibri" w:cs="Calibri"/>
          <w:lang w:val="en-US"/>
        </w:rPr>
        <w:t xml:space="preserve"> </w:t>
      </w:r>
    </w:p>
    <w:p w14:paraId="541839EF" w14:textId="5BE125F9" w:rsidR="00916D3C" w:rsidRPr="00916D3C" w:rsidRDefault="00916D3C" w:rsidP="00916D3C">
      <w:pPr>
        <w:spacing w:before="100" w:beforeAutospacing="1" w:after="100" w:afterAutospacing="1"/>
        <w:rPr>
          <w:rFonts w:ascii="Lemon" w:eastAsia="Times New Roman" w:hAnsi="Lemon" w:cs="Times New Roman"/>
          <w:b/>
          <w:bCs/>
          <w:color w:val="4F81BD"/>
          <w:sz w:val="28"/>
          <w:szCs w:val="28"/>
          <w:lang w:val="en-US"/>
        </w:rPr>
      </w:pPr>
      <w:r w:rsidRPr="00916D3C">
        <w:rPr>
          <w:rFonts w:ascii="Lemon" w:eastAsia="Times New Roman" w:hAnsi="Lemon" w:cs="Times New Roman"/>
          <w:b/>
          <w:bCs/>
          <w:color w:val="4F81BD"/>
          <w:sz w:val="28"/>
          <w:szCs w:val="28"/>
          <w:lang w:val="en-US"/>
        </w:rPr>
        <w:t>A Diary entry from another point of view</w:t>
      </w:r>
    </w:p>
    <w:p w14:paraId="40737013" w14:textId="41C66710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Choose an interesting character (not Amy or Dan) and an interesting scene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from your 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book.</w:t>
      </w:r>
    </w:p>
    <w:p w14:paraId="279F521C" w14:textId="736CB5BD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Write a diary entry from this person's point of view. </w:t>
      </w:r>
    </w:p>
    <w:p w14:paraId="261DC168" w14:textId="77777777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Remember: In a good diary entry the character describes</w:t>
      </w:r>
    </w:p>
    <w:p w14:paraId="5E918653" w14:textId="24F9872B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events</w:t>
      </w:r>
      <w:proofErr w:type="spellEnd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123F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</w:p>
    <w:p w14:paraId="1590A70E" w14:textId="294B1444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scenes in some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etail so that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the reader can picture what was happening</w:t>
      </w:r>
    </w:p>
    <w:p w14:paraId="0FDB0C4D" w14:textId="77777777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how they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felt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about these events</w:t>
      </w:r>
    </w:p>
    <w:p w14:paraId="617399E5" w14:textId="77777777" w:rsidR="00916D3C" w:rsidRPr="00916D3C" w:rsidRDefault="00916D3C" w:rsidP="00916D3C">
      <w:pPr>
        <w:numPr>
          <w:ilvl w:val="0"/>
          <w:numId w:val="17"/>
        </w:num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plans</w:t>
      </w:r>
      <w:r w:rsidRPr="00916D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the next steps</w:t>
      </w:r>
    </w:p>
    <w:p w14:paraId="2AE3E1AD" w14:textId="3A12D397" w:rsid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Remember to use the </w:t>
      </w:r>
      <w:r w:rsidRPr="00916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correct tense 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(past / past progressive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/ past perfect)</w:t>
      </w:r>
    </w:p>
    <w:p w14:paraId="7F4C2C55" w14:textId="0422400C" w:rsidR="00916D3C" w:rsidRPr="00916D3C" w:rsidRDefault="00916D3C" w:rsidP="00916D3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 your diary interesting to read. Write a maximum of one page.</w:t>
      </w:r>
    </w:p>
    <w:p w14:paraId="5D8D8A3D" w14:textId="30FFC89A" w:rsidR="00916D3C" w:rsidRDefault="00916D3C">
      <w:pPr>
        <w:rPr>
          <w:rFonts w:ascii="Calibri" w:hAnsi="Calibri" w:cs="Calibri"/>
          <w:sz w:val="36"/>
          <w:lang w:val="en-US"/>
        </w:rPr>
      </w:pPr>
      <w:r>
        <w:rPr>
          <w:rFonts w:ascii="Calibri" w:hAnsi="Calibri" w:cs="Calibri"/>
          <w:sz w:val="36"/>
          <w:lang w:val="en-US"/>
        </w:rPr>
        <w:br w:type="page"/>
      </w:r>
    </w:p>
    <w:p w14:paraId="5FBF9748" w14:textId="77777777" w:rsidR="00264A0E" w:rsidRPr="00920EE1" w:rsidRDefault="00264A0E" w:rsidP="00152BD3">
      <w:pPr>
        <w:rPr>
          <w:rFonts w:ascii="Calibri" w:hAnsi="Calibri" w:cs="Calibri"/>
          <w:sz w:val="36"/>
          <w:lang w:val="en-US"/>
        </w:rPr>
      </w:pPr>
    </w:p>
    <w:tbl>
      <w:tblPr>
        <w:tblpPr w:leftFromText="141" w:rightFromText="141" w:vertAnchor="text" w:horzAnchor="margin" w:tblpY="185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09"/>
        <w:gridCol w:w="1147"/>
        <w:gridCol w:w="1275"/>
        <w:gridCol w:w="426"/>
        <w:gridCol w:w="992"/>
        <w:gridCol w:w="3056"/>
      </w:tblGrid>
      <w:tr w:rsidR="006D174A" w:rsidRPr="00920EE1" w14:paraId="4794CA1D" w14:textId="77777777" w:rsidTr="006D174A">
        <w:tc>
          <w:tcPr>
            <w:tcW w:w="2109" w:type="dxa"/>
            <w:tcBorders>
              <w:bottom w:val="single" w:sz="12" w:space="0" w:color="7F7F7F" w:themeColor="text1" w:themeTint="80"/>
            </w:tcBorders>
            <w:vAlign w:val="center"/>
          </w:tcPr>
          <w:p w14:paraId="341F40F0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0B1646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2422" w:type="dxa"/>
            <w:gridSpan w:val="2"/>
            <w:tcBorders>
              <w:bottom w:val="single" w:sz="12" w:space="0" w:color="7F7F7F" w:themeColor="text1" w:themeTint="80"/>
            </w:tcBorders>
          </w:tcPr>
          <w:p w14:paraId="7A624229" w14:textId="77777777" w:rsidR="006D174A" w:rsidRPr="00920EE1" w:rsidRDefault="006D174A" w:rsidP="006D174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26910AB8" w14:textId="77777777" w:rsidR="006D174A" w:rsidRPr="00920EE1" w:rsidRDefault="006D174A" w:rsidP="006D174A">
            <w:pPr>
              <w:pStyle w:val="berschrift2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056" w:type="dxa"/>
            <w:tcBorders>
              <w:bottom w:val="single" w:sz="12" w:space="0" w:color="7F7F7F" w:themeColor="text1" w:themeTint="80"/>
            </w:tcBorders>
          </w:tcPr>
          <w:p w14:paraId="2554F702" w14:textId="77777777" w:rsidR="006D174A" w:rsidRPr="00920EE1" w:rsidRDefault="006D174A" w:rsidP="006D174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16D3C" w:rsidRPr="00920EE1" w14:paraId="6098EF22" w14:textId="77777777" w:rsidTr="00916D3C">
        <w:tc>
          <w:tcPr>
            <w:tcW w:w="210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40593CF2" w14:textId="071A40EE" w:rsidR="00916D3C" w:rsidRPr="00920EE1" w:rsidRDefault="00916D3C" w:rsidP="00916D3C">
            <w:pPr>
              <w:pStyle w:val="berschrift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Reading </w:t>
            </w:r>
            <w:r>
              <w:rPr>
                <w:rFonts w:ascii="Calibri" w:hAnsi="Calibri" w:cs="Calibri"/>
              </w:rPr>
              <w:t>1+2</w:t>
            </w:r>
          </w:p>
        </w:tc>
        <w:tc>
          <w:tcPr>
            <w:tcW w:w="2422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67004E88" w14:textId="77777777" w:rsidR="00916D3C" w:rsidRDefault="00916D3C" w:rsidP="00916D3C">
            <w:pPr>
              <w:rPr>
                <w:rFonts w:ascii="Calibri" w:hAnsi="Calibri" w:cs="Calibri"/>
              </w:rPr>
            </w:pPr>
          </w:p>
          <w:p w14:paraId="3A83DBF8" w14:textId="15E400D3" w:rsidR="00916D3C" w:rsidRPr="00920EE1" w:rsidRDefault="00916D3C" w:rsidP="00916D3C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4</w:t>
            </w:r>
            <w:r w:rsidRPr="00920EE1">
              <w:rPr>
                <w:rFonts w:ascii="Calibri" w:hAnsi="Calibri" w:cs="Calibri"/>
              </w:rPr>
              <w:t>0P</w:t>
            </w:r>
          </w:p>
        </w:tc>
        <w:tc>
          <w:tcPr>
            <w:tcW w:w="1418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F9A7A94" w14:textId="6EA0EC94" w:rsidR="00916D3C" w:rsidRPr="00920EE1" w:rsidRDefault="00916D3C" w:rsidP="00916D3C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05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45D7688" w14:textId="1F5788BE" w:rsidR="00916D3C" w:rsidRPr="00920EE1" w:rsidRDefault="00916D3C" w:rsidP="00916D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See </w:t>
            </w:r>
            <w:proofErr w:type="spellStart"/>
            <w:r>
              <w:rPr>
                <w:rFonts w:ascii="Calibri" w:hAnsi="Calibri" w:cs="Calibri"/>
              </w:rPr>
              <w:t>assessment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scale</w:t>
            </w:r>
            <w:proofErr w:type="spellEnd"/>
            <w:r>
              <w:rPr>
                <w:rFonts w:ascii="Calibri" w:hAnsi="Calibri" w:cs="Calibri"/>
              </w:rPr>
              <w:t xml:space="preserve"> online</w:t>
            </w:r>
          </w:p>
        </w:tc>
      </w:tr>
      <w:tr w:rsidR="006D174A" w:rsidRPr="00920EE1" w14:paraId="772BC0BD" w14:textId="77777777" w:rsidTr="006D174A">
        <w:tc>
          <w:tcPr>
            <w:tcW w:w="2109" w:type="dxa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736011DD" w14:textId="675205B4" w:rsidR="006D174A" w:rsidRPr="00920EE1" w:rsidRDefault="006D174A" w:rsidP="006D174A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Grade </w:t>
            </w:r>
            <w:r w:rsidR="005908E7" w:rsidRPr="00920EE1">
              <w:rPr>
                <w:rFonts w:ascii="Calibri" w:hAnsi="Calibri" w:cs="Calibri"/>
              </w:rPr>
              <w:t>Reading</w:t>
            </w:r>
          </w:p>
        </w:tc>
        <w:tc>
          <w:tcPr>
            <w:tcW w:w="2422" w:type="dxa"/>
            <w:gridSpan w:val="2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2CFAEF1C" w14:textId="77777777" w:rsidR="00916D3C" w:rsidRDefault="00916D3C" w:rsidP="006D174A">
            <w:pPr>
              <w:rPr>
                <w:rFonts w:ascii="Calibri" w:hAnsi="Calibri" w:cs="Calibri"/>
              </w:rPr>
            </w:pPr>
          </w:p>
          <w:p w14:paraId="0191974D" w14:textId="2F8218B7" w:rsidR="006D174A" w:rsidRPr="00920EE1" w:rsidRDefault="006D174A" w:rsidP="006D174A">
            <w:pPr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49661D2B" w14:textId="2CD2003E" w:rsidR="006D174A" w:rsidRPr="00920EE1" w:rsidRDefault="006D174A" w:rsidP="006D174A">
            <w:pPr>
              <w:pStyle w:val="berschrift2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Grade Writing</w:t>
            </w:r>
          </w:p>
        </w:tc>
        <w:tc>
          <w:tcPr>
            <w:tcW w:w="3056" w:type="dxa"/>
            <w:tcBorders>
              <w:top w:val="single" w:sz="18" w:space="0" w:color="auto"/>
              <w:bottom w:val="single" w:sz="12" w:space="0" w:color="7F7F7F" w:themeColor="text1" w:themeTint="80"/>
            </w:tcBorders>
          </w:tcPr>
          <w:p w14:paraId="44F614A0" w14:textId="77777777" w:rsidR="00916D3C" w:rsidRDefault="00916D3C" w:rsidP="006D174A">
            <w:pPr>
              <w:rPr>
                <w:rFonts w:ascii="Calibri" w:hAnsi="Calibri" w:cs="Calibri"/>
                <w:lang w:val="en-US"/>
              </w:rPr>
            </w:pPr>
          </w:p>
          <w:p w14:paraId="6D79DD4D" w14:textId="7EF2D584" w:rsidR="006D174A" w:rsidRPr="00920EE1" w:rsidRDefault="006D174A" w:rsidP="006D174A">
            <w:pPr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 </w:t>
            </w:r>
            <w:r w:rsidRPr="00920EE1">
              <w:rPr>
                <w:rFonts w:ascii="Calibri" w:hAnsi="Calibri" w:cs="Calibri"/>
                <w:lang w:val="en-US"/>
              </w:rPr>
              <w:br/>
              <w:t>according to assessment scale – see online (</w:t>
            </w:r>
            <w:proofErr w:type="spellStart"/>
            <w:r w:rsidRPr="00920EE1">
              <w:rPr>
                <w:rFonts w:ascii="Calibri" w:hAnsi="Calibri" w:cs="Calibri"/>
                <w:lang w:val="en-US"/>
              </w:rPr>
              <w:t>eduvidual</w:t>
            </w:r>
            <w:proofErr w:type="spellEnd"/>
            <w:r w:rsidRPr="00920EE1">
              <w:rPr>
                <w:rFonts w:ascii="Calibri" w:hAnsi="Calibri" w:cs="Calibri"/>
                <w:lang w:val="en-US"/>
              </w:rPr>
              <w:t>)</w:t>
            </w:r>
          </w:p>
        </w:tc>
      </w:tr>
      <w:tr w:rsidR="006D174A" w:rsidRPr="00920EE1" w14:paraId="0626ABEC" w14:textId="77777777" w:rsidTr="006D174A">
        <w:tc>
          <w:tcPr>
            <w:tcW w:w="3256" w:type="dxa"/>
            <w:gridSpan w:val="2"/>
            <w:tcBorders>
              <w:top w:val="single" w:sz="12" w:space="0" w:color="7F7F7F" w:themeColor="text1" w:themeTint="80"/>
            </w:tcBorders>
          </w:tcPr>
          <w:p w14:paraId="648E16E8" w14:textId="77777777" w:rsidR="006D174A" w:rsidRPr="00916D3C" w:rsidRDefault="006D174A" w:rsidP="006D174A">
            <w:pPr>
              <w:pStyle w:val="berschrift2"/>
              <w:rPr>
                <w:rFonts w:ascii="Calibri" w:hAnsi="Calibri" w:cs="Calibri"/>
                <w:color w:val="auto"/>
              </w:rPr>
            </w:pPr>
            <w:proofErr w:type="spellStart"/>
            <w:r w:rsidRPr="00916D3C">
              <w:rPr>
                <w:rFonts w:ascii="Calibri" w:hAnsi="Calibri" w:cs="Calibri"/>
                <w:color w:val="auto"/>
              </w:rPr>
              <w:t>Schularbeitennote</w:t>
            </w:r>
            <w:proofErr w:type="spellEnd"/>
            <w:r w:rsidRPr="00916D3C">
              <w:rPr>
                <w:rFonts w:ascii="Calibri" w:hAnsi="Calibri" w:cs="Calibri"/>
                <w:color w:val="auto"/>
              </w:rPr>
              <w:t xml:space="preserve"> Einstufung </w:t>
            </w:r>
          </w:p>
          <w:p w14:paraId="3A11B30D" w14:textId="77777777" w:rsidR="006D174A" w:rsidRPr="00916D3C" w:rsidRDefault="006D174A" w:rsidP="006D174A">
            <w:pPr>
              <w:pStyle w:val="berschrift2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sym w:font="Wingdings" w:char="F0A8"/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14:paraId="540EBB5C" w14:textId="77777777" w:rsidR="006D174A" w:rsidRPr="00920EE1" w:rsidRDefault="006D174A" w:rsidP="006D174A">
            <w:pPr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</w:rPr>
              <w:sym w:font="Wingdings" w:char="F0A8"/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1701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43696C1" w14:textId="77777777" w:rsidR="006D174A" w:rsidRPr="00920EE1" w:rsidRDefault="006D174A" w:rsidP="006D174A">
            <w:pPr>
              <w:jc w:val="right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sz w:val="40"/>
                <w:szCs w:val="40"/>
              </w:rPr>
              <w:t>%</w:t>
            </w:r>
          </w:p>
        </w:tc>
        <w:tc>
          <w:tcPr>
            <w:tcW w:w="4048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4D425E40" w14:textId="77777777" w:rsidR="006D174A" w:rsidRPr="00920EE1" w:rsidRDefault="006D174A" w:rsidP="006D174A">
            <w:pPr>
              <w:rPr>
                <w:rFonts w:ascii="Calibri" w:hAnsi="Calibri" w:cs="Calibri"/>
              </w:rPr>
            </w:pPr>
          </w:p>
        </w:tc>
      </w:tr>
    </w:tbl>
    <w:p w14:paraId="73FA58AF" w14:textId="40525454" w:rsidR="00C06D79" w:rsidRPr="00920EE1" w:rsidRDefault="00C06D79" w:rsidP="00152BD3">
      <w:pPr>
        <w:rPr>
          <w:rFonts w:ascii="Calibri" w:hAnsi="Calibri" w:cs="Calibri"/>
        </w:rPr>
      </w:pPr>
    </w:p>
    <w:p w14:paraId="624BC135" w14:textId="63CACBB1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p w14:paraId="7F0498F8" w14:textId="77777777" w:rsidR="00AD43AB" w:rsidRPr="00920EE1" w:rsidRDefault="00AD43AB" w:rsidP="00152BD3">
      <w:pPr>
        <w:rPr>
          <w:rFonts w:ascii="Calibri" w:hAnsi="Calibri" w:cs="Calibri"/>
        </w:rPr>
        <w:sectPr w:rsidR="00AD43AB" w:rsidRPr="00920EE1" w:rsidSect="00C06D79">
          <w:footerReference w:type="default" r:id="rId8"/>
          <w:headerReference w:type="first" r:id="rId9"/>
          <w:type w:val="continuous"/>
          <w:pgSz w:w="11906" w:h="16838" w:code="9"/>
          <w:pgMar w:top="1440" w:right="1512" w:bottom="1440" w:left="1512" w:header="720" w:footer="720" w:gutter="0"/>
          <w:cols w:space="720"/>
          <w:titlePg/>
          <w:docGrid w:linePitch="360"/>
        </w:sectPr>
      </w:pPr>
    </w:p>
    <w:p w14:paraId="138F49D8" w14:textId="1B5DF820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AHS</w:t>
      </w:r>
    </w:p>
    <w:p w14:paraId="34807ACA" w14:textId="50CF61CA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90 – 100%</w:t>
      </w:r>
    </w:p>
    <w:p w14:paraId="3EE76178" w14:textId="01CEC86D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80-89%</w:t>
      </w:r>
    </w:p>
    <w:p w14:paraId="74EBB6B1" w14:textId="45275146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70 – 79%</w:t>
      </w:r>
    </w:p>
    <w:p w14:paraId="1065D129" w14:textId="7963C04B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60 – 69%</w:t>
      </w:r>
    </w:p>
    <w:p w14:paraId="02D4ED45" w14:textId="44FB6D30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&lt;60%</w:t>
      </w:r>
    </w:p>
    <w:p w14:paraId="7C98A89E" w14:textId="0789C1F8" w:rsidR="00AD43AB" w:rsidRPr="00920EE1" w:rsidRDefault="00AD43AB" w:rsidP="00152BD3">
      <w:pPr>
        <w:rPr>
          <w:rFonts w:ascii="Calibri" w:hAnsi="Calibri" w:cs="Calibri"/>
        </w:rPr>
      </w:pPr>
    </w:p>
    <w:p w14:paraId="4AE2F147" w14:textId="0A3D09C6" w:rsidR="00AD43AB" w:rsidRPr="00920EE1" w:rsidRDefault="00AD43AB" w:rsidP="00152BD3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STANDARD</w:t>
      </w:r>
    </w:p>
    <w:p w14:paraId="13A4E189" w14:textId="52722151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Sehr gut: 70 – 100%</w:t>
      </w:r>
    </w:p>
    <w:p w14:paraId="376CF9AB" w14:textId="2E78A726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Gut: 60-69%</w:t>
      </w:r>
    </w:p>
    <w:p w14:paraId="6AB2F819" w14:textId="7B75DBB7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Befriedigend: 50 – 59%</w:t>
      </w:r>
    </w:p>
    <w:p w14:paraId="6EE4D542" w14:textId="0734D517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Genügend: 40 – 49%</w:t>
      </w:r>
    </w:p>
    <w:p w14:paraId="5BD640AF" w14:textId="6D0D4AFA" w:rsidR="00AD43AB" w:rsidRPr="00920EE1" w:rsidRDefault="00AD43AB" w:rsidP="00AD43AB">
      <w:pPr>
        <w:rPr>
          <w:rFonts w:ascii="Calibri" w:hAnsi="Calibri" w:cs="Calibri"/>
        </w:rPr>
      </w:pPr>
      <w:r w:rsidRPr="00920EE1">
        <w:rPr>
          <w:rFonts w:ascii="Calibri" w:hAnsi="Calibri" w:cs="Calibri"/>
        </w:rPr>
        <w:t>Nicht genügend &lt;40%</w:t>
      </w:r>
    </w:p>
    <w:p w14:paraId="7743B9A0" w14:textId="562F1AB7" w:rsidR="00C06D79" w:rsidRPr="00920EE1" w:rsidRDefault="00C06D79" w:rsidP="00152BD3">
      <w:pPr>
        <w:rPr>
          <w:rFonts w:ascii="Calibri" w:hAnsi="Calibri" w:cs="Calibri"/>
        </w:rPr>
        <w:sectPr w:rsidR="00C06D79" w:rsidRPr="00920EE1" w:rsidSect="00AD43AB">
          <w:type w:val="continuous"/>
          <w:pgSz w:w="11906" w:h="16838" w:code="9"/>
          <w:pgMar w:top="1440" w:right="1512" w:bottom="1440" w:left="1512" w:header="720" w:footer="720" w:gutter="0"/>
          <w:cols w:num="2" w:space="720"/>
          <w:titlePg/>
          <w:docGrid w:linePitch="360"/>
        </w:sectPr>
      </w:pPr>
    </w:p>
    <w:p w14:paraId="62ACA0E2" w14:textId="6E6D6EE2" w:rsidR="00AD43AB" w:rsidRPr="00920EE1" w:rsidRDefault="00AD43AB" w:rsidP="00152BD3">
      <w:pPr>
        <w:rPr>
          <w:rFonts w:ascii="Calibri" w:hAnsi="Calibri" w:cs="Calibri"/>
        </w:rPr>
      </w:pPr>
    </w:p>
    <w:sectPr w:rsidR="00AD43AB" w:rsidRPr="00920EE1" w:rsidSect="00AD43AB">
      <w:type w:val="continuous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1B25" w14:textId="77777777" w:rsidR="00057938" w:rsidRDefault="00057938">
      <w:pPr>
        <w:spacing w:before="0" w:after="0" w:line="240" w:lineRule="auto"/>
      </w:pPr>
      <w:r>
        <w:separator/>
      </w:r>
    </w:p>
  </w:endnote>
  <w:endnote w:type="continuationSeparator" w:id="0">
    <w:p w14:paraId="1D06D6E8" w14:textId="77777777" w:rsidR="00057938" w:rsidRDefault="000579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">
    <w:altName w:val="Calibri"/>
    <w:charset w:val="00"/>
    <w:family w:val="auto"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8165" w14:textId="77777777" w:rsidR="00D16FF8" w:rsidRDefault="004B4ED7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\* Arabic  \* MERGEFORMAT </w:instrText>
    </w:r>
    <w:r>
      <w:rPr>
        <w:lang w:bidi="de-DE"/>
      </w:rPr>
      <w:fldChar w:fldCharType="separate"/>
    </w:r>
    <w:r w:rsidR="003E5C38">
      <w:rPr>
        <w:noProof/>
        <w:lang w:bidi="de-DE"/>
      </w:rPr>
      <w:t>3</w:t>
    </w:r>
    <w:r>
      <w:rPr>
        <w:lang w:bidi="de-DE"/>
      </w:rPr>
      <w:fldChar w:fldCharType="end"/>
    </w:r>
    <w:r>
      <w:rPr>
        <w:lang w:bidi="de-DE"/>
      </w:rPr>
      <w:t xml:space="preserve"> von </w:t>
    </w:r>
    <w:r w:rsidR="00AB33A5">
      <w:rPr>
        <w:noProof/>
        <w:lang w:bidi="de-DE"/>
      </w:rPr>
      <w:fldChar w:fldCharType="begin"/>
    </w:r>
    <w:r w:rsidR="00AB33A5">
      <w:rPr>
        <w:noProof/>
        <w:lang w:bidi="de-DE"/>
      </w:rPr>
      <w:instrText xml:space="preserve"> NUMPAGES  \* Arabic  \* MERGEFORMAT </w:instrText>
    </w:r>
    <w:r w:rsidR="00AB33A5">
      <w:rPr>
        <w:noProof/>
        <w:lang w:bidi="de-DE"/>
      </w:rPr>
      <w:fldChar w:fldCharType="separate"/>
    </w:r>
    <w:r w:rsidR="003E5C38">
      <w:rPr>
        <w:noProof/>
        <w:lang w:bidi="de-DE"/>
      </w:rPr>
      <w:t>1</w:t>
    </w:r>
    <w:r w:rsidR="00AB33A5"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B837" w14:textId="77777777" w:rsidR="00057938" w:rsidRDefault="00057938">
      <w:pPr>
        <w:spacing w:before="0" w:after="0" w:line="240" w:lineRule="auto"/>
      </w:pPr>
      <w:r>
        <w:separator/>
      </w:r>
    </w:p>
  </w:footnote>
  <w:footnote w:type="continuationSeparator" w:id="0">
    <w:p w14:paraId="75A9B122" w14:textId="77777777" w:rsidR="00057938" w:rsidRDefault="000579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2178" w14:textId="0572D9C6" w:rsidR="00920EE1" w:rsidRDefault="00920EE1" w:rsidP="00920EE1">
    <w:pPr>
      <w:pStyle w:val="Kopfzeile"/>
      <w:tabs>
        <w:tab w:val="left" w:pos="4536"/>
      </w:tabs>
    </w:pPr>
    <w:r>
      <w:t>12/01/2023</w:t>
    </w:r>
    <w:r>
      <w:tab/>
      <w:t>4F</w:t>
    </w:r>
    <w:r>
      <w:tab/>
    </w:r>
    <w:r>
      <w:tab/>
      <w:t>NAME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C4DFD"/>
    <w:multiLevelType w:val="hybridMultilevel"/>
    <w:tmpl w:val="DDBE67B2"/>
    <w:lvl w:ilvl="0" w:tplc="1E88BD6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361F"/>
    <w:multiLevelType w:val="hybridMultilevel"/>
    <w:tmpl w:val="AAD674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52BF8"/>
    <w:multiLevelType w:val="hybridMultilevel"/>
    <w:tmpl w:val="8ACE93A8"/>
    <w:lvl w:ilvl="0" w:tplc="EE1410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2F53B6"/>
    <w:multiLevelType w:val="multilevel"/>
    <w:tmpl w:val="526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56A7C"/>
    <w:multiLevelType w:val="hybridMultilevel"/>
    <w:tmpl w:val="801C1B26"/>
    <w:lvl w:ilvl="0" w:tplc="05F4D36E">
      <w:start w:val="1"/>
      <w:numFmt w:val="decimal"/>
      <w:pStyle w:val="berschrift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400" w:hanging="360"/>
      </w:pPr>
    </w:lvl>
    <w:lvl w:ilvl="2" w:tplc="0409001B" w:tentative="1">
      <w:start w:val="1"/>
      <w:numFmt w:val="lowerRoman"/>
      <w:lvlText w:val="%3."/>
      <w:lvlJc w:val="right"/>
      <w:pPr>
        <w:ind w:left="-680" w:hanging="180"/>
      </w:pPr>
    </w:lvl>
    <w:lvl w:ilvl="3" w:tplc="0409000F" w:tentative="1">
      <w:start w:val="1"/>
      <w:numFmt w:val="decimal"/>
      <w:lvlText w:val="%4."/>
      <w:lvlJc w:val="left"/>
      <w:pPr>
        <w:ind w:left="40" w:hanging="360"/>
      </w:pPr>
    </w:lvl>
    <w:lvl w:ilvl="4" w:tplc="04090019" w:tentative="1">
      <w:start w:val="1"/>
      <w:numFmt w:val="lowerLetter"/>
      <w:lvlText w:val="%5."/>
      <w:lvlJc w:val="left"/>
      <w:pPr>
        <w:ind w:left="760" w:hanging="360"/>
      </w:pPr>
    </w:lvl>
    <w:lvl w:ilvl="5" w:tplc="0409001B" w:tentative="1">
      <w:start w:val="1"/>
      <w:numFmt w:val="lowerRoman"/>
      <w:lvlText w:val="%6."/>
      <w:lvlJc w:val="right"/>
      <w:pPr>
        <w:ind w:left="1480" w:hanging="180"/>
      </w:pPr>
    </w:lvl>
    <w:lvl w:ilvl="6" w:tplc="0409000F" w:tentative="1">
      <w:start w:val="1"/>
      <w:numFmt w:val="decimal"/>
      <w:lvlText w:val="%7."/>
      <w:lvlJc w:val="left"/>
      <w:pPr>
        <w:ind w:left="2200" w:hanging="360"/>
      </w:pPr>
    </w:lvl>
    <w:lvl w:ilvl="7" w:tplc="04090019" w:tentative="1">
      <w:start w:val="1"/>
      <w:numFmt w:val="lowerLetter"/>
      <w:lvlText w:val="%8."/>
      <w:lvlJc w:val="left"/>
      <w:pPr>
        <w:ind w:left="2920" w:hanging="360"/>
      </w:pPr>
    </w:lvl>
    <w:lvl w:ilvl="8" w:tplc="0409001B" w:tentative="1">
      <w:start w:val="1"/>
      <w:numFmt w:val="lowerRoman"/>
      <w:lvlText w:val="%9."/>
      <w:lvlJc w:val="right"/>
      <w:pPr>
        <w:ind w:left="3640" w:hanging="180"/>
      </w:pPr>
    </w:lvl>
  </w:abstractNum>
  <w:num w:numId="1" w16cid:durableId="1173766704">
    <w:abstractNumId w:val="14"/>
  </w:num>
  <w:num w:numId="2" w16cid:durableId="1722745787">
    <w:abstractNumId w:val="9"/>
  </w:num>
  <w:num w:numId="3" w16cid:durableId="1123814113">
    <w:abstractNumId w:val="7"/>
  </w:num>
  <w:num w:numId="4" w16cid:durableId="1086733645">
    <w:abstractNumId w:val="6"/>
  </w:num>
  <w:num w:numId="5" w16cid:durableId="1398553780">
    <w:abstractNumId w:val="5"/>
  </w:num>
  <w:num w:numId="6" w16cid:durableId="2139563338">
    <w:abstractNumId w:val="4"/>
  </w:num>
  <w:num w:numId="7" w16cid:durableId="184828112">
    <w:abstractNumId w:val="8"/>
  </w:num>
  <w:num w:numId="8" w16cid:durableId="24528817">
    <w:abstractNumId w:val="3"/>
  </w:num>
  <w:num w:numId="9" w16cid:durableId="1860510902">
    <w:abstractNumId w:val="2"/>
  </w:num>
  <w:num w:numId="10" w16cid:durableId="1396053031">
    <w:abstractNumId w:val="1"/>
  </w:num>
  <w:num w:numId="11" w16cid:durableId="958875291">
    <w:abstractNumId w:val="0"/>
  </w:num>
  <w:num w:numId="12" w16cid:durableId="1592465789">
    <w:abstractNumId w:val="14"/>
    <w:lvlOverride w:ilvl="0">
      <w:startOverride w:val="1"/>
    </w:lvlOverride>
  </w:num>
  <w:num w:numId="13" w16cid:durableId="535850859">
    <w:abstractNumId w:val="14"/>
    <w:lvlOverride w:ilvl="0">
      <w:startOverride w:val="1"/>
    </w:lvlOverride>
  </w:num>
  <w:num w:numId="14" w16cid:durableId="605695009">
    <w:abstractNumId w:val="11"/>
  </w:num>
  <w:num w:numId="15" w16cid:durableId="2120176745">
    <w:abstractNumId w:val="12"/>
  </w:num>
  <w:num w:numId="16" w16cid:durableId="21589802">
    <w:abstractNumId w:val="10"/>
  </w:num>
  <w:num w:numId="17" w16cid:durableId="571888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B"/>
    <w:rsid w:val="0000514D"/>
    <w:rsid w:val="00057938"/>
    <w:rsid w:val="000D48A6"/>
    <w:rsid w:val="00107BD4"/>
    <w:rsid w:val="00152BD3"/>
    <w:rsid w:val="00183790"/>
    <w:rsid w:val="001C348C"/>
    <w:rsid w:val="001D7400"/>
    <w:rsid w:val="00200B16"/>
    <w:rsid w:val="00264A0E"/>
    <w:rsid w:val="0027272E"/>
    <w:rsid w:val="002873C2"/>
    <w:rsid w:val="003210CB"/>
    <w:rsid w:val="003D6B32"/>
    <w:rsid w:val="003E5C38"/>
    <w:rsid w:val="00422A3A"/>
    <w:rsid w:val="00481968"/>
    <w:rsid w:val="00491BB5"/>
    <w:rsid w:val="00494233"/>
    <w:rsid w:val="004B4ED7"/>
    <w:rsid w:val="004C0B9A"/>
    <w:rsid w:val="004D596F"/>
    <w:rsid w:val="004E7BFB"/>
    <w:rsid w:val="0050715B"/>
    <w:rsid w:val="00507E75"/>
    <w:rsid w:val="005908E7"/>
    <w:rsid w:val="005E4F75"/>
    <w:rsid w:val="00605DAA"/>
    <w:rsid w:val="00622C07"/>
    <w:rsid w:val="006530D0"/>
    <w:rsid w:val="00656A53"/>
    <w:rsid w:val="00675B76"/>
    <w:rsid w:val="006956BD"/>
    <w:rsid w:val="006B4C4A"/>
    <w:rsid w:val="006B664C"/>
    <w:rsid w:val="006D174A"/>
    <w:rsid w:val="006E2643"/>
    <w:rsid w:val="006E7F70"/>
    <w:rsid w:val="00703EE4"/>
    <w:rsid w:val="00750037"/>
    <w:rsid w:val="007B19AD"/>
    <w:rsid w:val="008250AB"/>
    <w:rsid w:val="008418BD"/>
    <w:rsid w:val="00876BF3"/>
    <w:rsid w:val="008C43D8"/>
    <w:rsid w:val="00916D3C"/>
    <w:rsid w:val="00920EE1"/>
    <w:rsid w:val="0097631D"/>
    <w:rsid w:val="009A7E61"/>
    <w:rsid w:val="00A26BCF"/>
    <w:rsid w:val="00A46A27"/>
    <w:rsid w:val="00A605D8"/>
    <w:rsid w:val="00A957D1"/>
    <w:rsid w:val="00AB33A5"/>
    <w:rsid w:val="00AD2C89"/>
    <w:rsid w:val="00AD43AB"/>
    <w:rsid w:val="00B1573C"/>
    <w:rsid w:val="00C06D79"/>
    <w:rsid w:val="00C16AD2"/>
    <w:rsid w:val="00C44D97"/>
    <w:rsid w:val="00C56D36"/>
    <w:rsid w:val="00C77AB8"/>
    <w:rsid w:val="00D16FF8"/>
    <w:rsid w:val="00D43FBC"/>
    <w:rsid w:val="00DC14D3"/>
    <w:rsid w:val="00DE749A"/>
    <w:rsid w:val="00E234B0"/>
    <w:rsid w:val="00E4023C"/>
    <w:rsid w:val="00E42470"/>
    <w:rsid w:val="00EE7480"/>
    <w:rsid w:val="00F251A8"/>
    <w:rsid w:val="00F65E87"/>
    <w:rsid w:val="00F962D5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9836C"/>
  <w15:chartTrackingRefBased/>
  <w15:docId w15:val="{6A4635CD-FC41-4EBF-B70F-0432538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5E87"/>
  </w:style>
  <w:style w:type="paragraph" w:styleId="berschrift1">
    <w:name w:val="heading 1"/>
    <w:basedOn w:val="Standard"/>
    <w:link w:val="berschrift1Zchn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uzeile">
    <w:name w:val="footer"/>
    <w:basedOn w:val="Standard"/>
    <w:link w:val="FuzeileZchn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FuzeileZchn">
    <w:name w:val="Fußzeile Zchn"/>
    <w:basedOn w:val="Absatz-Standardschriftart"/>
    <w:link w:val="Fuzeile"/>
    <w:uiPriority w:val="99"/>
    <w:rsid w:val="0050715B"/>
    <w:rPr>
      <w:color w:val="1F4E79" w:themeColor="accent1" w:themeShade="80"/>
    </w:rPr>
  </w:style>
  <w:style w:type="paragraph" w:styleId="Kopfzeile">
    <w:name w:val="header"/>
    <w:basedOn w:val="Standard"/>
    <w:link w:val="KopfzeileZchn"/>
    <w:uiPriority w:val="99"/>
    <w:unhideWhenUsed/>
    <w:rsid w:val="00622C07"/>
    <w:pPr>
      <w:spacing w:before="0" w:after="0" w:line="240" w:lineRule="auto"/>
    </w:p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weisungen">
    <w:name w:val="Anweisungen"/>
    <w:basedOn w:val="Standard"/>
    <w:uiPriority w:val="10"/>
    <w:qFormat/>
    <w:rsid w:val="004C0B9A"/>
    <w:rPr>
      <w:i/>
      <w:iCs/>
      <w:color w:val="595959" w:themeColor="text1" w:themeTint="A6"/>
    </w:rPr>
  </w:style>
  <w:style w:type="table" w:styleId="TabellemithellemGitternetz">
    <w:name w:val="Grid Table Light"/>
    <w:basedOn w:val="NormaleTabelle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22C07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B32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152BD3"/>
  </w:style>
  <w:style w:type="paragraph" w:styleId="Blocktext">
    <w:name w:val="Block Text"/>
    <w:basedOn w:val="Standard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52BD3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52BD3"/>
  </w:style>
  <w:style w:type="paragraph" w:styleId="Textkrper2">
    <w:name w:val="Body Text 2"/>
    <w:basedOn w:val="Standard"/>
    <w:link w:val="Textkrper2Zchn"/>
    <w:uiPriority w:val="99"/>
    <w:semiHidden/>
    <w:unhideWhenUsed/>
    <w:rsid w:val="00152BD3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52BD3"/>
  </w:style>
  <w:style w:type="paragraph" w:styleId="Textkrper3">
    <w:name w:val="Body Text 3"/>
    <w:basedOn w:val="Standard"/>
    <w:link w:val="Textkrper3Zchn"/>
    <w:uiPriority w:val="99"/>
    <w:semiHidden/>
    <w:unhideWhenUsed/>
    <w:rsid w:val="003D6B32"/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D6B3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52BD3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52B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52BD3"/>
    <w:pPr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52B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52BD3"/>
    <w:pPr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52B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52BD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D6B32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52BD3"/>
  </w:style>
  <w:style w:type="table" w:styleId="FarbigesRaster">
    <w:name w:val="Colorful Grid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D6B3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B3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B32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52BD3"/>
  </w:style>
  <w:style w:type="character" w:customStyle="1" w:styleId="DatumZchn">
    <w:name w:val="Datum Zchn"/>
    <w:basedOn w:val="Absatz-Standardschriftart"/>
    <w:link w:val="Datum"/>
    <w:uiPriority w:val="99"/>
    <w:semiHidden/>
    <w:rsid w:val="00152BD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D6B32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52BD3"/>
  </w:style>
  <w:style w:type="character" w:styleId="Hervorhebung">
    <w:name w:val="Emphasis"/>
    <w:basedOn w:val="Absatz-Standardschriftart"/>
    <w:uiPriority w:val="20"/>
    <w:semiHidden/>
    <w:unhideWhenUsed/>
    <w:qFormat/>
    <w:rsid w:val="00152BD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D6B32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6B32"/>
    <w:rPr>
      <w:szCs w:val="20"/>
    </w:rPr>
  </w:style>
  <w:style w:type="table" w:styleId="Gitternetztabelle1hellAkzent1">
    <w:name w:val="Grid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152BD3"/>
  </w:style>
  <w:style w:type="paragraph" w:styleId="HTMLAdresse">
    <w:name w:val="HTML Address"/>
    <w:basedOn w:val="Standard"/>
    <w:link w:val="HTMLAdresseZchn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52BD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152BD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D6B32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605D8"/>
    <w:rPr>
      <w:i/>
      <w:iCs/>
      <w:color w:val="1F4E79" w:themeColor="accent1" w:themeShade="8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152BD3"/>
  </w:style>
  <w:style w:type="paragraph" w:styleId="Liste">
    <w:name w:val="List"/>
    <w:basedOn w:val="Standard"/>
    <w:uiPriority w:val="99"/>
    <w:semiHidden/>
    <w:unhideWhenUsed/>
    <w:rsid w:val="00152BD3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152BD3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152BD3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152BD3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152BD3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52BD3"/>
    <w:pPr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52BD3"/>
    <w:pPr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52BD3"/>
    <w:pPr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52BD3"/>
    <w:pPr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52BD3"/>
    <w:pPr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enabsatz">
    <w:name w:val="List Paragraph"/>
    <w:basedOn w:val="Standard"/>
    <w:uiPriority w:val="34"/>
    <w:unhideWhenUsed/>
    <w:qFormat/>
    <w:rsid w:val="00152BD3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D6B32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StandardWeb">
    <w:name w:val="Normal (Web)"/>
    <w:basedOn w:val="Standard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152BD3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52BD3"/>
  </w:style>
  <w:style w:type="character" w:styleId="Seitenzahl">
    <w:name w:val="page number"/>
    <w:basedOn w:val="Absatz-Standardschriftart"/>
    <w:uiPriority w:val="99"/>
    <w:semiHidden/>
    <w:unhideWhenUsed/>
    <w:rsid w:val="00152BD3"/>
  </w:style>
  <w:style w:type="table" w:styleId="EinfacheTabelle1">
    <w:name w:val="Plain Table 1"/>
    <w:basedOn w:val="NormaleTabelle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D6B32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605D8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52BD3"/>
  </w:style>
  <w:style w:type="character" w:customStyle="1" w:styleId="AnredeZchn">
    <w:name w:val="Anrede Zchn"/>
    <w:basedOn w:val="Absatz-Standardschriftart"/>
    <w:link w:val="Anrede"/>
    <w:uiPriority w:val="99"/>
    <w:semiHidden/>
    <w:rsid w:val="00152BD3"/>
  </w:style>
  <w:style w:type="paragraph" w:styleId="Unterschrift">
    <w:name w:val="Signature"/>
    <w:basedOn w:val="Standard"/>
    <w:link w:val="UnterschriftZchn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52BD3"/>
  </w:style>
  <w:style w:type="character" w:styleId="Fett">
    <w:name w:val="Strong"/>
    <w:basedOn w:val="Absatz-Standardschriftart"/>
    <w:uiPriority w:val="22"/>
    <w:semiHidden/>
    <w:unhideWhenUsed/>
    <w:qFormat/>
    <w:rsid w:val="00152BD3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D6B32"/>
    <w:rPr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52BD3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52BD3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52BD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52BD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52BD3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52BD3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52BD3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52BD3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52BD3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52BD3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52BD3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5B7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6E264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Roaming\Microsoft\Templates\Test%20mit%20Aufsatzfragen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mit Aufsatzfragen.dotx</Template>
  <TotalTime>0</TotalTime>
  <Pages>4</Pages>
  <Words>357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Bergmann</dc:creator>
  <cp:lastModifiedBy>Bergmann Laura</cp:lastModifiedBy>
  <cp:revision>3</cp:revision>
  <dcterms:created xsi:type="dcterms:W3CDTF">2023-01-02T10:12:00Z</dcterms:created>
  <dcterms:modified xsi:type="dcterms:W3CDTF">2023-01-02T10:29:00Z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