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15" w:rsidRPr="007D677B" w:rsidRDefault="007D677B" w:rsidP="007D677B">
      <w:pPr>
        <w:jc w:val="center"/>
        <w:rPr>
          <w:rFonts w:asciiTheme="majorHAnsi" w:hAnsiTheme="majorHAnsi"/>
          <w:b/>
          <w:sz w:val="32"/>
          <w:szCs w:val="32"/>
          <w:lang w:val="de-AT"/>
        </w:rPr>
      </w:pPr>
      <w:proofErr w:type="spellStart"/>
      <w:r w:rsidRPr="007D677B">
        <w:rPr>
          <w:rFonts w:asciiTheme="majorHAnsi" w:hAnsiTheme="majorHAnsi"/>
          <w:b/>
          <w:sz w:val="32"/>
          <w:szCs w:val="32"/>
          <w:lang w:val="de-AT"/>
        </w:rPr>
        <w:t>Clock</w:t>
      </w:r>
      <w:proofErr w:type="spellEnd"/>
      <w:r w:rsidRPr="007D677B">
        <w:rPr>
          <w:rFonts w:asciiTheme="majorHAnsi" w:hAnsiTheme="majorHAnsi"/>
          <w:b/>
          <w:sz w:val="32"/>
          <w:szCs w:val="32"/>
          <w:lang w:val="de-AT"/>
        </w:rPr>
        <w:t xml:space="preserve"> </w:t>
      </w:r>
      <w:proofErr w:type="spellStart"/>
      <w:r w:rsidRPr="007D677B">
        <w:rPr>
          <w:rFonts w:asciiTheme="majorHAnsi" w:hAnsiTheme="majorHAnsi"/>
          <w:b/>
          <w:sz w:val="32"/>
          <w:szCs w:val="32"/>
          <w:lang w:val="de-AT"/>
        </w:rPr>
        <w:t>Buddies</w:t>
      </w:r>
      <w:proofErr w:type="spellEnd"/>
    </w:p>
    <w:p w:rsidR="007D677B" w:rsidRPr="007D677B" w:rsidRDefault="007D677B" w:rsidP="00366E15">
      <w:pPr>
        <w:rPr>
          <w:lang w:val="de-AT"/>
        </w:rPr>
      </w:pPr>
    </w:p>
    <w:p w:rsidR="007D677B" w:rsidRPr="007D677B" w:rsidRDefault="007D677B" w:rsidP="007D677B">
      <w:pPr>
        <w:shd w:val="clear" w:color="auto" w:fill="F2F2F2" w:themeFill="background1" w:themeFillShade="F2"/>
        <w:rPr>
          <w:rFonts w:asciiTheme="minorHAnsi" w:hAnsiTheme="minorHAnsi"/>
          <w:lang w:val="de-AT"/>
        </w:rPr>
      </w:pPr>
      <w:r w:rsidRPr="007D677B">
        <w:rPr>
          <w:rFonts w:asciiTheme="minorHAnsi" w:hAnsiTheme="minorHAnsi"/>
          <w:b/>
          <w:lang w:val="de-AT"/>
        </w:rPr>
        <w:t>Hinweis</w:t>
      </w:r>
      <w:r w:rsidRPr="007D677B">
        <w:rPr>
          <w:rFonts w:asciiTheme="minorHAnsi" w:hAnsiTheme="minorHAnsi"/>
          <w:lang w:val="de-AT"/>
        </w:rPr>
        <w:t>: Diese Methode ist für Gruppierung</w:t>
      </w:r>
      <w:r w:rsidR="00630D90">
        <w:rPr>
          <w:rFonts w:asciiTheme="minorHAnsi" w:hAnsiTheme="minorHAnsi"/>
          <w:lang w:val="de-AT"/>
        </w:rPr>
        <w:t xml:space="preserve"> Partnerarbeit</w:t>
      </w:r>
      <w:r w:rsidRPr="007D677B">
        <w:rPr>
          <w:rFonts w:asciiTheme="minorHAnsi" w:hAnsiTheme="minorHAnsi"/>
          <w:lang w:val="de-AT"/>
        </w:rPr>
        <w:t>. Schüler/innen „vergeben Gesprächstermine“ an Mitlernende, damit sie 12</w:t>
      </w:r>
      <w:r w:rsidR="00630D90">
        <w:rPr>
          <w:rFonts w:asciiTheme="minorHAnsi" w:hAnsiTheme="minorHAnsi"/>
          <w:lang w:val="de-AT"/>
        </w:rPr>
        <w:t>-</w:t>
      </w:r>
      <w:r w:rsidRPr="007D677B">
        <w:rPr>
          <w:rFonts w:asciiTheme="minorHAnsi" w:hAnsiTheme="minorHAnsi"/>
          <w:lang w:val="de-AT"/>
        </w:rPr>
        <w:t>, 3</w:t>
      </w:r>
      <w:r w:rsidR="00630D90">
        <w:rPr>
          <w:rFonts w:asciiTheme="minorHAnsi" w:hAnsiTheme="minorHAnsi"/>
          <w:lang w:val="de-AT"/>
        </w:rPr>
        <w:t>-</w:t>
      </w:r>
      <w:r w:rsidRPr="007D677B">
        <w:rPr>
          <w:rFonts w:asciiTheme="minorHAnsi" w:hAnsiTheme="minorHAnsi"/>
          <w:lang w:val="de-AT"/>
        </w:rPr>
        <w:t>, 6</w:t>
      </w:r>
      <w:r w:rsidR="00630D90">
        <w:rPr>
          <w:rFonts w:asciiTheme="minorHAnsi" w:hAnsiTheme="minorHAnsi"/>
          <w:lang w:val="de-AT"/>
        </w:rPr>
        <w:t>-</w:t>
      </w:r>
      <w:r w:rsidRPr="007D677B">
        <w:rPr>
          <w:rFonts w:asciiTheme="minorHAnsi" w:hAnsiTheme="minorHAnsi"/>
          <w:lang w:val="de-AT"/>
        </w:rPr>
        <w:t xml:space="preserve"> und 9</w:t>
      </w:r>
      <w:r w:rsidR="00630D90">
        <w:rPr>
          <w:rFonts w:asciiTheme="minorHAnsi" w:hAnsiTheme="minorHAnsi"/>
          <w:lang w:val="de-AT"/>
        </w:rPr>
        <w:t>-Uhr-Partner/innen (</w:t>
      </w:r>
      <w:r w:rsidRPr="007D677B">
        <w:rPr>
          <w:rFonts w:asciiTheme="minorHAnsi" w:hAnsiTheme="minorHAnsi"/>
          <w:lang w:val="de-AT"/>
        </w:rPr>
        <w:t>„</w:t>
      </w:r>
      <w:proofErr w:type="spellStart"/>
      <w:r w:rsidRPr="007D677B">
        <w:rPr>
          <w:rFonts w:asciiTheme="minorHAnsi" w:hAnsiTheme="minorHAnsi"/>
          <w:lang w:val="de-AT"/>
        </w:rPr>
        <w:t>Buddies</w:t>
      </w:r>
      <w:proofErr w:type="spellEnd"/>
      <w:r w:rsidRPr="007D677B">
        <w:rPr>
          <w:rFonts w:asciiTheme="minorHAnsi" w:hAnsiTheme="minorHAnsi"/>
          <w:lang w:val="de-AT"/>
        </w:rPr>
        <w:t>“</w:t>
      </w:r>
      <w:r w:rsidR="00630D90">
        <w:rPr>
          <w:rFonts w:asciiTheme="minorHAnsi" w:hAnsiTheme="minorHAnsi"/>
          <w:lang w:val="de-AT"/>
        </w:rPr>
        <w:t>)</w:t>
      </w:r>
      <w:r w:rsidRPr="007D677B">
        <w:rPr>
          <w:rFonts w:asciiTheme="minorHAnsi" w:hAnsiTheme="minorHAnsi"/>
          <w:lang w:val="de-AT"/>
        </w:rPr>
        <w:t xml:space="preserve"> haben. </w:t>
      </w:r>
      <w:r w:rsidR="00630D90">
        <w:rPr>
          <w:rFonts w:asciiTheme="minorHAnsi" w:hAnsiTheme="minorHAnsi"/>
          <w:lang w:val="de-AT"/>
        </w:rPr>
        <w:t xml:space="preserve">Die Schüler/innen bewahren ihre Uhren im Heft auf. </w:t>
      </w:r>
      <w:r w:rsidRPr="007D677B">
        <w:rPr>
          <w:rFonts w:asciiTheme="minorHAnsi" w:hAnsiTheme="minorHAnsi"/>
          <w:lang w:val="de-AT"/>
        </w:rPr>
        <w:t xml:space="preserve">So kann man effizient Partnerarbeit </w:t>
      </w:r>
      <w:r w:rsidR="00630D90">
        <w:rPr>
          <w:rFonts w:asciiTheme="minorHAnsi" w:hAnsiTheme="minorHAnsi"/>
          <w:lang w:val="de-AT"/>
        </w:rPr>
        <w:t>organisieren: „Arbeitet mit eurem 3-Uhr-Buddies</w:t>
      </w:r>
      <w:r w:rsidRPr="007D677B">
        <w:rPr>
          <w:rFonts w:asciiTheme="minorHAnsi" w:hAnsiTheme="minorHAnsi"/>
          <w:lang w:val="de-AT"/>
        </w:rPr>
        <w:t>.</w:t>
      </w:r>
      <w:r w:rsidR="00630D90">
        <w:rPr>
          <w:rFonts w:asciiTheme="minorHAnsi" w:hAnsiTheme="minorHAnsi"/>
          <w:lang w:val="de-AT"/>
        </w:rPr>
        <w:t>“</w:t>
      </w:r>
      <w:r w:rsidRPr="007D677B">
        <w:rPr>
          <w:rFonts w:asciiTheme="minorHAnsi" w:hAnsiTheme="minorHAnsi"/>
          <w:lang w:val="de-AT"/>
        </w:rPr>
        <w:t xml:space="preserve"> </w:t>
      </w:r>
      <w:r w:rsidR="00630D90">
        <w:rPr>
          <w:rFonts w:asciiTheme="minorHAnsi" w:hAnsiTheme="minorHAnsi"/>
          <w:lang w:val="de-AT"/>
        </w:rPr>
        <w:t>Einmal gemacht, können alle Kolleg/</w:t>
      </w:r>
      <w:proofErr w:type="spellStart"/>
      <w:r w:rsidR="00630D90">
        <w:rPr>
          <w:rFonts w:asciiTheme="minorHAnsi" w:hAnsiTheme="minorHAnsi"/>
          <w:lang w:val="de-AT"/>
        </w:rPr>
        <w:t>inn</w:t>
      </w:r>
      <w:proofErr w:type="spellEnd"/>
      <w:r w:rsidR="00630D90">
        <w:rPr>
          <w:rFonts w:asciiTheme="minorHAnsi" w:hAnsiTheme="minorHAnsi"/>
          <w:lang w:val="de-AT"/>
        </w:rPr>
        <w:t xml:space="preserve">/en mit dieser Gruppierungsmethode arbeiten. </w:t>
      </w:r>
      <w:proofErr w:type="spellStart"/>
      <w:r w:rsidRPr="007D677B">
        <w:rPr>
          <w:rFonts w:asciiTheme="minorHAnsi" w:hAnsiTheme="minorHAnsi"/>
          <w:lang w:val="de-AT"/>
        </w:rPr>
        <w:t>Clock</w:t>
      </w:r>
      <w:proofErr w:type="spellEnd"/>
      <w:r w:rsidRPr="007D677B">
        <w:rPr>
          <w:rFonts w:asciiTheme="minorHAnsi" w:hAnsiTheme="minorHAnsi"/>
          <w:lang w:val="de-AT"/>
        </w:rPr>
        <w:t xml:space="preserve"> </w:t>
      </w:r>
      <w:proofErr w:type="spellStart"/>
      <w:r w:rsidRPr="007D677B">
        <w:rPr>
          <w:rFonts w:asciiTheme="minorHAnsi" w:hAnsiTheme="minorHAnsi"/>
          <w:lang w:val="de-AT"/>
        </w:rPr>
        <w:t>Buddies</w:t>
      </w:r>
      <w:proofErr w:type="spellEnd"/>
      <w:r w:rsidRPr="007D677B">
        <w:rPr>
          <w:rFonts w:asciiTheme="minorHAnsi" w:hAnsiTheme="minorHAnsi"/>
          <w:lang w:val="de-AT"/>
        </w:rPr>
        <w:t xml:space="preserve"> </w:t>
      </w:r>
      <w:r w:rsidR="00630D90">
        <w:rPr>
          <w:rFonts w:asciiTheme="minorHAnsi" w:hAnsiTheme="minorHAnsi"/>
          <w:lang w:val="de-AT"/>
        </w:rPr>
        <w:t>sollen</w:t>
      </w:r>
      <w:r w:rsidRPr="007D677B">
        <w:rPr>
          <w:rFonts w:asciiTheme="minorHAnsi" w:hAnsiTheme="minorHAnsi"/>
          <w:lang w:val="de-AT"/>
        </w:rPr>
        <w:t xml:space="preserve"> alle </w:t>
      </w:r>
      <w:r w:rsidR="00630D90">
        <w:rPr>
          <w:rFonts w:asciiTheme="minorHAnsi" w:hAnsiTheme="minorHAnsi"/>
          <w:lang w:val="de-AT"/>
        </w:rPr>
        <w:t>6-8 Wochen</w:t>
      </w:r>
      <w:r w:rsidRPr="007D677B">
        <w:rPr>
          <w:rFonts w:asciiTheme="minorHAnsi" w:hAnsiTheme="minorHAnsi"/>
          <w:lang w:val="de-AT"/>
        </w:rPr>
        <w:t xml:space="preserve"> neu ausgemacht werden.</w:t>
      </w:r>
      <w:r w:rsidR="00630D90" w:rsidRPr="00630D90">
        <w:rPr>
          <w:rFonts w:asciiTheme="minorHAnsi" w:hAnsiTheme="minorHAnsi"/>
          <w:lang w:val="de-AT"/>
        </w:rPr>
        <w:t xml:space="preserve"> </w:t>
      </w:r>
      <w:r w:rsidR="00630D90">
        <w:rPr>
          <w:rFonts w:asciiTheme="minorHAnsi" w:hAnsiTheme="minorHAnsi"/>
          <w:lang w:val="de-AT"/>
        </w:rPr>
        <w:t xml:space="preserve">Option: </w:t>
      </w:r>
      <w:r w:rsidR="00630D90" w:rsidRPr="007D677B">
        <w:rPr>
          <w:rFonts w:asciiTheme="minorHAnsi" w:hAnsiTheme="minorHAnsi"/>
          <w:lang w:val="de-AT"/>
        </w:rPr>
        <w:t>Um 12, 3, 6 und 9</w:t>
      </w:r>
      <w:r w:rsidR="00630D90">
        <w:rPr>
          <w:rFonts w:asciiTheme="minorHAnsi" w:hAnsiTheme="minorHAnsi"/>
          <w:lang w:val="de-AT"/>
        </w:rPr>
        <w:t xml:space="preserve"> Uhr</w:t>
      </w:r>
      <w:r w:rsidR="00630D90" w:rsidRPr="007D677B">
        <w:rPr>
          <w:rFonts w:asciiTheme="minorHAnsi" w:hAnsiTheme="minorHAnsi"/>
          <w:lang w:val="de-AT"/>
        </w:rPr>
        <w:t xml:space="preserve"> wird ein Interesse oder Lernpräferenz von den Lernenden selber hinzugefügt</w:t>
      </w:r>
      <w:r w:rsidR="00630D90">
        <w:rPr>
          <w:rFonts w:asciiTheme="minorHAnsi" w:hAnsiTheme="minorHAnsi"/>
          <w:lang w:val="de-AT"/>
        </w:rPr>
        <w:t xml:space="preserve"> und Termine auf Basis von diesen ausgemacht</w:t>
      </w:r>
      <w:r w:rsidR="00630D90" w:rsidRPr="007D677B">
        <w:rPr>
          <w:rFonts w:asciiTheme="minorHAnsi" w:hAnsiTheme="minorHAnsi"/>
          <w:lang w:val="de-AT"/>
        </w:rPr>
        <w:t>.</w:t>
      </w:r>
    </w:p>
    <w:p w:rsidR="007D677B" w:rsidRDefault="007D677B" w:rsidP="00366E15">
      <w:pPr>
        <w:rPr>
          <w:lang w:val="de-AT"/>
        </w:rPr>
      </w:pPr>
    </w:p>
    <w:p w:rsidR="007D677B" w:rsidRPr="00630D90" w:rsidRDefault="005C2973" w:rsidP="00630D90">
      <w:pPr>
        <w:rPr>
          <w:rFonts w:asciiTheme="majorHAnsi" w:hAnsiTheme="majorHAnsi"/>
          <w:sz w:val="28"/>
          <w:szCs w:val="28"/>
          <w:lang w:val="de-AT"/>
        </w:rPr>
      </w:pPr>
      <w:r>
        <w:rPr>
          <w:rFonts w:asciiTheme="majorHAnsi" w:hAnsiTheme="majorHAnsi"/>
          <w:sz w:val="28"/>
          <w:szCs w:val="28"/>
          <w:lang w:val="de-AT"/>
        </w:rPr>
        <w:t xml:space="preserve">Finde für </w:t>
      </w:r>
      <w:r w:rsidR="00630D90" w:rsidRPr="00630D90">
        <w:rPr>
          <w:rFonts w:asciiTheme="majorHAnsi" w:hAnsiTheme="majorHAnsi"/>
          <w:sz w:val="28"/>
          <w:szCs w:val="28"/>
          <w:lang w:val="de-AT"/>
        </w:rPr>
        <w:t>jede Uhrzeit finde ein</w:t>
      </w:r>
      <w:r>
        <w:rPr>
          <w:rFonts w:asciiTheme="majorHAnsi" w:hAnsiTheme="majorHAnsi"/>
          <w:sz w:val="28"/>
          <w:szCs w:val="28"/>
          <w:lang w:val="de-AT"/>
        </w:rPr>
        <w:t>en</w:t>
      </w:r>
      <w:r w:rsidR="00630D90" w:rsidRPr="00630D90">
        <w:rPr>
          <w:rFonts w:asciiTheme="majorHAnsi" w:hAnsiTheme="majorHAnsi"/>
          <w:sz w:val="28"/>
          <w:szCs w:val="28"/>
          <w:lang w:val="de-AT"/>
        </w:rPr>
        <w:t xml:space="preserve"> „Buddy“ und trage den Termin ein – gegenseiti</w:t>
      </w:r>
      <w:bookmarkStart w:id="0" w:name="_GoBack"/>
      <w:bookmarkEnd w:id="0"/>
      <w:r w:rsidR="00630D90" w:rsidRPr="00630D90">
        <w:rPr>
          <w:rFonts w:asciiTheme="majorHAnsi" w:hAnsiTheme="majorHAnsi"/>
          <w:sz w:val="28"/>
          <w:szCs w:val="28"/>
          <w:lang w:val="de-AT"/>
        </w:rPr>
        <w:t>g, natürlich!</w:t>
      </w:r>
    </w:p>
    <w:p w:rsidR="007D677B" w:rsidRDefault="00630D90" w:rsidP="00366E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210820</wp:posOffset>
                </wp:positionV>
                <wp:extent cx="6610350" cy="4562475"/>
                <wp:effectExtent l="0" t="0" r="19050" b="2857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4562475"/>
                          <a:chOff x="0" y="0"/>
                          <a:chExt cx="6610350" cy="4562475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http://images.all-free-download.com/images/graphiclarge/purzen_clock_face_clip_art_24896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275" y="790575"/>
                            <a:ext cx="29908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feld 4"/>
                        <wps:cNvSpPr txBox="1"/>
                        <wps:spPr>
                          <a:xfrm>
                            <a:off x="4867275" y="1952625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0D90" w:rsidRPr="00630D90" w:rsidRDefault="00630D90" w:rsidP="00630D9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3:00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2438400" y="3838575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0D90" w:rsidRPr="00630D90" w:rsidRDefault="00630D90" w:rsidP="00630D9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2438400" y="0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0D90" w:rsidRPr="00630D90" w:rsidRDefault="00630D90" w:rsidP="00630D9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0" y="1952625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0D90" w:rsidRPr="00630D90" w:rsidRDefault="00630D90" w:rsidP="00630D9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left:0;text-align:left;margin-left:-25.85pt;margin-top:16.6pt;width:520.5pt;height:359.25pt;z-index:251665408" coordsize="66103,45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alt="http://images.all-free-download.com/images/graphiclarge/purzen_clock_face_clip_art_24896.jpg" style="position:absolute;left:18192;top:7905;width:29909;height:29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2bfbEAAAA2gAAAA8AAABkcnMvZG93bnJldi54bWxEj0FrwkAUhO8F/8PyBG91EwUp0VVSoVRy&#10;kFaL0Nsj+5qEZt/G3TWJ/75bKPQ4zMw3zGY3mlb05HxjWUE6T0AQl1Y3XCn4OL88PoHwAVlja5kU&#10;3MnDbjt52GCm7cDv1J9CJSKEfYYK6hC6TEpf1mTQz21HHL0v6wyGKF0ltcMhwk0rF0mykgYbjgs1&#10;drSvqfw+3YyCz+trOp6L53zhLnKw3dut8Pqo1Gw65msQgcbwH/5rH7SCJfxeiTdAb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2bfbEAAAA2gAAAA8AAAAAAAAAAAAAAAAA&#10;nwIAAGRycy9kb3ducmV2LnhtbFBLBQYAAAAABAAEAPcAAACQAwAAAAA=&#10;">
                  <v:imagedata r:id="rId7" o:title="purzen_clock_face_clip_art_24896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left:48672;top:19526;width:17431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630D90" w:rsidRPr="00630D90" w:rsidRDefault="00630D90" w:rsidP="00630D90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3:00 Buddy</w:t>
                        </w:r>
                      </w:p>
                    </w:txbxContent>
                  </v:textbox>
                </v:shape>
                <v:shape id="Textfeld 5" o:spid="_x0000_s1029" type="#_x0000_t202" style="position:absolute;left:24384;top:38385;width:17430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630D90" w:rsidRPr="00630D90" w:rsidRDefault="00630D90" w:rsidP="00630D90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6</w:t>
                        </w: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Buddy</w:t>
                        </w:r>
                      </w:p>
                    </w:txbxContent>
                  </v:textbox>
                </v:shape>
                <v:shape id="Textfeld 6" o:spid="_x0000_s1030" type="#_x0000_t202" style="position:absolute;left:24384;width:17430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630D90" w:rsidRPr="00630D90" w:rsidRDefault="00630D90" w:rsidP="00630D90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12</w:t>
                        </w: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Buddy</w:t>
                        </w:r>
                      </w:p>
                    </w:txbxContent>
                  </v:textbox>
                </v:shape>
                <v:shape id="Textfeld 7" o:spid="_x0000_s1031" type="#_x0000_t202" style="position:absolute;top:19526;width:17430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630D90" w:rsidRPr="00630D90" w:rsidRDefault="00630D90" w:rsidP="00630D90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9</w:t>
                        </w: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0D90" w:rsidRPr="007D677B" w:rsidRDefault="00630D90" w:rsidP="00366E15">
      <w:pPr>
        <w:rPr>
          <w:lang w:val="de-AT"/>
        </w:rPr>
      </w:pPr>
    </w:p>
    <w:p w:rsidR="00751999" w:rsidRDefault="00751999">
      <w:pPr>
        <w:spacing w:after="200" w:line="276" w:lineRule="auto"/>
        <w:jc w:val="left"/>
        <w:rPr>
          <w:lang w:val="de-AT"/>
        </w:rPr>
      </w:pPr>
      <w:r>
        <w:rPr>
          <w:lang w:val="de-AT"/>
        </w:rPr>
        <w:br w:type="page"/>
      </w:r>
    </w:p>
    <w:p w:rsidR="00751999" w:rsidRPr="007D677B" w:rsidRDefault="00751999" w:rsidP="00751999">
      <w:pPr>
        <w:jc w:val="center"/>
        <w:rPr>
          <w:rFonts w:asciiTheme="majorHAnsi" w:hAnsiTheme="majorHAnsi"/>
          <w:b/>
          <w:sz w:val="32"/>
          <w:szCs w:val="32"/>
          <w:lang w:val="de-AT"/>
        </w:rPr>
      </w:pPr>
      <w:proofErr w:type="spellStart"/>
      <w:r w:rsidRPr="007D677B">
        <w:rPr>
          <w:rFonts w:asciiTheme="majorHAnsi" w:hAnsiTheme="majorHAnsi"/>
          <w:b/>
          <w:sz w:val="32"/>
          <w:szCs w:val="32"/>
          <w:lang w:val="de-AT"/>
        </w:rPr>
        <w:lastRenderedPageBreak/>
        <w:t>Clock</w:t>
      </w:r>
      <w:proofErr w:type="spellEnd"/>
      <w:r w:rsidRPr="007D677B">
        <w:rPr>
          <w:rFonts w:asciiTheme="majorHAnsi" w:hAnsiTheme="majorHAnsi"/>
          <w:b/>
          <w:sz w:val="32"/>
          <w:szCs w:val="32"/>
          <w:lang w:val="de-AT"/>
        </w:rPr>
        <w:t xml:space="preserve"> </w:t>
      </w:r>
      <w:proofErr w:type="spellStart"/>
      <w:r w:rsidRPr="007D677B">
        <w:rPr>
          <w:rFonts w:asciiTheme="majorHAnsi" w:hAnsiTheme="majorHAnsi"/>
          <w:b/>
          <w:sz w:val="32"/>
          <w:szCs w:val="32"/>
          <w:lang w:val="de-AT"/>
        </w:rPr>
        <w:t>Buddies</w:t>
      </w:r>
      <w:proofErr w:type="spellEnd"/>
    </w:p>
    <w:p w:rsidR="00751999" w:rsidRPr="007D677B" w:rsidRDefault="00751999" w:rsidP="00751999">
      <w:pPr>
        <w:rPr>
          <w:lang w:val="de-AT"/>
        </w:rPr>
      </w:pPr>
    </w:p>
    <w:p w:rsidR="00751999" w:rsidRDefault="005C2973" w:rsidP="00751999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16F0D7FB" wp14:editId="309A7D45">
                <wp:simplePos x="0" y="0"/>
                <wp:positionH relativeFrom="column">
                  <wp:posOffset>-328295</wp:posOffset>
                </wp:positionH>
                <wp:positionV relativeFrom="paragraph">
                  <wp:posOffset>208280</wp:posOffset>
                </wp:positionV>
                <wp:extent cx="6610350" cy="5343525"/>
                <wp:effectExtent l="0" t="0" r="1905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5343525"/>
                          <a:chOff x="0" y="0"/>
                          <a:chExt cx="6610350" cy="534352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http://images.all-free-download.com/images/graphiclarge/purzen_clock_face_clip_art_24896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275" y="790575"/>
                            <a:ext cx="29908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Textfeld 10"/>
                        <wps:cNvSpPr txBox="1"/>
                        <wps:spPr>
                          <a:xfrm>
                            <a:off x="4867275" y="1952625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1999" w:rsidRPr="00630D90" w:rsidRDefault="00751999" w:rsidP="0075199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3:00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2438400" y="3838575"/>
                            <a:ext cx="1743075" cy="1504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1999" w:rsidRPr="00630D90" w:rsidRDefault="00751999" w:rsidP="0075199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5C297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2438400" y="0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1999" w:rsidRPr="00630D90" w:rsidRDefault="00751999" w:rsidP="0075199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630D90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0" y="1952625"/>
                            <a:ext cx="1743075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1999" w:rsidRPr="00630D90" w:rsidRDefault="00751999" w:rsidP="00751999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5C2973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:00 Buddy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0D7FB" id="Gruppieren 1" o:spid="_x0000_s1032" style="position:absolute;left:0;text-align:left;margin-left:-25.85pt;margin-top:16.4pt;width:520.5pt;height:420.75pt;z-index:251632640;mso-height-relative:margin" coordsize="66103,5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">
                <v:shape id="Grafik 2" o:spid="_x0000_s1033" type="#_x0000_t75" alt="http://images.all-free-download.com/images/graphiclarge/purzen_clock_face_clip_art_24896.jpg" style="position:absolute;left:18192;top:7905;width:29909;height:29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yG3EAAAA2gAAAA8AAABkcnMvZG93bnJldi54bWxEj0trwzAQhO+F/gexhd4a2T6U4kYJSaGk&#10;+FCaB4XeFmtrm1grR5If+fdRIJDjMDPfMPPlZFoxkPONZQXpLAFBXFrdcKXgsP98eQPhA7LG1jIp&#10;OJOH5eLxYY65tiNvadiFSkQI+xwV1CF0uZS+rMmgn9mOOHr/1hkMUbpKaodjhJtWZknyKg02HBdq&#10;7OijpvK4642Cv9MmnfbFepW5Xzna7qcvvP5W6vlpWr2DCDSFe/jW/tIKMrheiTdALi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6yG3EAAAA2gAAAA8AAAAAAAAAAAAAAAAA&#10;nwIAAGRycy9kb3ducmV2LnhtbFBLBQYAAAAABAAEAPcAAACQAwAAAAA=&#10;">
                  <v:imagedata r:id="rId7" o:title="purzen_clock_face_clip_art_24896"/>
                  <v:path arrowok="t"/>
                </v:shape>
                <v:shape id="Textfeld 10" o:spid="_x0000_s1034" type="#_x0000_t202" style="position:absolute;left:48672;top:19526;width:17431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751999" w:rsidRPr="00630D90" w:rsidRDefault="00751999" w:rsidP="00751999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3:00 Buddy</w:t>
                        </w:r>
                      </w:p>
                    </w:txbxContent>
                  </v:textbox>
                </v:shape>
                <v:shape id="Textfeld 11" o:spid="_x0000_s1035" type="#_x0000_t202" style="position:absolute;left:24384;top:38385;width:17430;height:15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751999" w:rsidRPr="00630D90" w:rsidRDefault="00751999" w:rsidP="00751999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6</w:t>
                        </w:r>
                        <w:r w:rsidR="005C297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Buddies</w:t>
                        </w:r>
                      </w:p>
                    </w:txbxContent>
                  </v:textbox>
                </v:shape>
                <v:shape id="Textfeld 12" o:spid="_x0000_s1036" type="#_x0000_t202" style="position:absolute;left:24384;width:17430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751999" w:rsidRPr="00630D90" w:rsidRDefault="00751999" w:rsidP="00751999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12</w:t>
                        </w:r>
                        <w:r w:rsidRPr="00630D90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Buddy</w:t>
                        </w:r>
                      </w:p>
                    </w:txbxContent>
                  </v:textbox>
                </v:shape>
                <v:shape id="Textfeld 13" o:spid="_x0000_s1037" type="#_x0000_t202" style="position:absolute;top:19526;width:17430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751999" w:rsidRPr="00630D90" w:rsidRDefault="00751999" w:rsidP="00751999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9</w:t>
                        </w:r>
                        <w:r w:rsidR="005C2973"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:00 Buddy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8BC88" wp14:editId="69E56C7E">
                <wp:simplePos x="0" y="0"/>
                <wp:positionH relativeFrom="column">
                  <wp:posOffset>167005</wp:posOffset>
                </wp:positionH>
                <wp:positionV relativeFrom="paragraph">
                  <wp:posOffset>227330</wp:posOffset>
                </wp:positionV>
                <wp:extent cx="1743075" cy="1133475"/>
                <wp:effectExtent l="0" t="0" r="28575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1:00 Buddies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BC88" id="Textfeld 17" o:spid="_x0000_s1038" type="#_x0000_t202" style="position:absolute;left:0;text-align:left;margin-left:13.15pt;margin-top:17.9pt;width:137.25pt;height:8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1:00 Buddies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01BBB" wp14:editId="4AB4955F">
                <wp:simplePos x="0" y="0"/>
                <wp:positionH relativeFrom="column">
                  <wp:posOffset>4062730</wp:posOffset>
                </wp:positionH>
                <wp:positionV relativeFrom="paragraph">
                  <wp:posOffset>227330</wp:posOffset>
                </wp:positionV>
                <wp:extent cx="1743075" cy="113347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01:00 Buddies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1BBB" id="Textfeld 16" o:spid="_x0000_s1039" type="#_x0000_t202" style="position:absolute;left:0;text-align:left;margin-left:319.9pt;margin-top:17.9pt;width:137.25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01:00 Buddies</w:t>
                      </w:r>
                    </w:p>
                  </w:txbxContent>
                </v:textbox>
              </v:shape>
            </w:pict>
          </mc:Fallback>
        </mc:AlternateContent>
      </w:r>
    </w:p>
    <w:p w:rsidR="00751999" w:rsidRPr="007D677B" w:rsidRDefault="00751999" w:rsidP="00751999">
      <w:pPr>
        <w:rPr>
          <w:lang w:val="de-AT"/>
        </w:rPr>
      </w:pPr>
    </w:p>
    <w:p w:rsidR="00751999" w:rsidRPr="007D677B" w:rsidRDefault="00751999" w:rsidP="00751999">
      <w:pPr>
        <w:rPr>
          <w:lang w:val="de-AT"/>
        </w:rPr>
      </w:pPr>
    </w:p>
    <w:p w:rsidR="007D677B" w:rsidRPr="007D677B" w:rsidRDefault="005C2973" w:rsidP="00366E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598C0" wp14:editId="53C1EA2C">
                <wp:simplePos x="0" y="0"/>
                <wp:positionH relativeFrom="column">
                  <wp:posOffset>252730</wp:posOffset>
                </wp:positionH>
                <wp:positionV relativeFrom="paragraph">
                  <wp:posOffset>2882900</wp:posOffset>
                </wp:positionV>
                <wp:extent cx="1743075" cy="1914525"/>
                <wp:effectExtent l="0" t="0" r="28575" b="285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:00 Buddies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598C0" id="Textfeld 18" o:spid="_x0000_s1040" type="#_x0000_t202" style="position:absolute;left:0;text-align:left;margin-left:19.9pt;margin-top:227pt;width:137.25pt;height:15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:00 Buddies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FB9BB" wp14:editId="06F4E5F2">
                <wp:simplePos x="0" y="0"/>
                <wp:positionH relativeFrom="column">
                  <wp:posOffset>3938905</wp:posOffset>
                </wp:positionH>
                <wp:positionV relativeFrom="paragraph">
                  <wp:posOffset>2882900</wp:posOffset>
                </wp:positionV>
                <wp:extent cx="1743075" cy="1914525"/>
                <wp:effectExtent l="0" t="0" r="28575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:00 Buddies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B9BB" id="Textfeld 19" o:spid="_x0000_s1041" type="#_x0000_t202" style="position:absolute;left:0;text-align:left;margin-left:310.15pt;margin-top:227pt;width:137.25pt;height:150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:00 Buddies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26326D" wp14:editId="606984AB">
                <wp:simplePos x="0" y="0"/>
                <wp:positionH relativeFrom="column">
                  <wp:posOffset>4543425</wp:posOffset>
                </wp:positionH>
                <wp:positionV relativeFrom="paragraph">
                  <wp:posOffset>2132965</wp:posOffset>
                </wp:positionV>
                <wp:extent cx="1743075" cy="72390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:00 Buddy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6326D" id="Textfeld 28" o:spid="_x0000_s1042" type="#_x0000_t202" style="position:absolute;left:0;text-align:left;margin-left:357.75pt;margin-top:167.95pt;width:137.25pt;height:5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:00 Buddy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1384BD" wp14:editId="46D820B9">
                <wp:simplePos x="0" y="0"/>
                <wp:positionH relativeFrom="column">
                  <wp:posOffset>-304800</wp:posOffset>
                </wp:positionH>
                <wp:positionV relativeFrom="paragraph">
                  <wp:posOffset>2132965</wp:posOffset>
                </wp:positionV>
                <wp:extent cx="1743075" cy="72390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973" w:rsidRPr="00630D90" w:rsidRDefault="005C2973" w:rsidP="005C297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:00 Buddy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384BD" id="Textfeld 27" o:spid="_x0000_s1043" type="#_x0000_t202" style="position:absolute;left:0;text-align:left;margin-left:-24pt;margin-top:167.95pt;width:137.25pt;height:5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" fillcolor="white [3201]" strokeweight=".5pt">
                <v:textbox>
                  <w:txbxContent>
                    <w:p w:rsidR="005C2973" w:rsidRPr="00630D90" w:rsidRDefault="005C2973" w:rsidP="005C297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:00 Buddy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6C3FC8" wp14:editId="0FD7CF0D">
                <wp:simplePos x="0" y="0"/>
                <wp:positionH relativeFrom="column">
                  <wp:posOffset>-304800</wp:posOffset>
                </wp:positionH>
                <wp:positionV relativeFrom="paragraph">
                  <wp:posOffset>675640</wp:posOffset>
                </wp:positionV>
                <wp:extent cx="1743075" cy="72390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999" w:rsidRPr="00630D90" w:rsidRDefault="00751999" w:rsidP="0075199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10</w:t>
                            </w:r>
                            <w:r w:rsidR="005C297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:00 Buddy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C3FC8" id="Textfeld 15" o:spid="_x0000_s1044" type="#_x0000_t202" style="position:absolute;left:0;text-align:left;margin-left:-24pt;margin-top:53.2pt;width:137.25pt;height:5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" fillcolor="white [3201]" strokeweight=".5pt">
                <v:textbox>
                  <w:txbxContent>
                    <w:p w:rsidR="00751999" w:rsidRPr="00630D90" w:rsidRDefault="00751999" w:rsidP="0075199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10</w:t>
                      </w:r>
                      <w:r w:rsidR="005C297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:00 Buddy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182899" wp14:editId="17DA7364">
                <wp:simplePos x="0" y="0"/>
                <wp:positionH relativeFrom="column">
                  <wp:posOffset>4543425</wp:posOffset>
                </wp:positionH>
                <wp:positionV relativeFrom="paragraph">
                  <wp:posOffset>685165</wp:posOffset>
                </wp:positionV>
                <wp:extent cx="1743075" cy="72390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999" w:rsidRPr="00630D90" w:rsidRDefault="005C2973" w:rsidP="0075199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2:00 Buddy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2899" id="Textfeld 14" o:spid="_x0000_s1045" type="#_x0000_t202" style="position:absolute;left:0;text-align:left;margin-left:357.75pt;margin-top:53.95pt;width:137.25pt;height:5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" fillcolor="white [3201]" strokeweight=".5pt">
                <v:textbox>
                  <w:txbxContent>
                    <w:p w:rsidR="00751999" w:rsidRPr="00630D90" w:rsidRDefault="005C2973" w:rsidP="0075199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2:00 Buddy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677B" w:rsidRPr="007D677B">
      <w:headerReference w:type="default" r:id="rId8"/>
      <w:foot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EB" w:rsidRDefault="003B05EB" w:rsidP="003E1EBB">
      <w:pPr>
        <w:spacing w:after="0"/>
      </w:pPr>
      <w:r>
        <w:separator/>
      </w:r>
    </w:p>
  </w:endnote>
  <w:endnote w:type="continuationSeparator" w:id="0">
    <w:p w:rsidR="003B05EB" w:rsidRDefault="003B05EB" w:rsidP="003E1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eSansCorrespondence">
    <w:altName w:val="Euphemia"/>
    <w:panose1 w:val="0200060302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15" w:rsidRDefault="00366E15" w:rsidP="00366E15">
    <w:pPr>
      <w:pStyle w:val="Fuzeile"/>
      <w:tabs>
        <w:tab w:val="right" w:pos="9356"/>
      </w:tabs>
      <w:rPr>
        <w:rFonts w:ascii="TheSansCorrespondence" w:hAnsi="TheSansCorrespondence"/>
        <w:sz w:val="20"/>
        <w:szCs w:val="20"/>
      </w:rPr>
    </w:pPr>
  </w:p>
  <w:p w:rsidR="00366E15" w:rsidRDefault="00963E48" w:rsidP="00630D90">
    <w:pPr>
      <w:pStyle w:val="Fuzeile"/>
      <w:tabs>
        <w:tab w:val="right" w:pos="9356"/>
      </w:tabs>
      <w:jc w:val="left"/>
      <w:rPr>
        <w:rFonts w:ascii="TheSansCorrespondence" w:hAnsi="TheSansCorrespondence"/>
        <w:sz w:val="20"/>
        <w:szCs w:val="20"/>
      </w:rPr>
    </w:pPr>
    <w:r>
      <w:rPr>
        <w:noProof/>
        <w:lang w:val="de-AT" w:eastAsia="de-AT"/>
      </w:rPr>
      <w:drawing>
        <wp:inline distT="0" distB="0" distL="0" distR="0" wp14:anchorId="34269993" wp14:editId="47DE6A54">
          <wp:extent cx="712842" cy="247650"/>
          <wp:effectExtent l="0" t="0" r="0" b="0"/>
          <wp:docPr id="25" name="Grafik 25" descr="Image result for CC BY-NC-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 result for CC BY-NC-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65" cy="24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D90">
      <w:rPr>
        <w:rFonts w:ascii="TheSansCorrespondence" w:hAnsi="TheSansCorrespondence"/>
        <w:sz w:val="20"/>
        <w:szCs w:val="20"/>
      </w:rPr>
      <w:t xml:space="preserve"> </w:t>
    </w:r>
    <w:proofErr w:type="spellStart"/>
    <w:r w:rsidR="00630D90">
      <w:rPr>
        <w:rFonts w:ascii="TheSansCorrespondence" w:hAnsi="TheSansCorrespondence"/>
        <w:sz w:val="20"/>
        <w:szCs w:val="20"/>
      </w:rPr>
      <w:t>Quelle</w:t>
    </w:r>
    <w:proofErr w:type="spellEnd"/>
    <w:r w:rsidR="00630D90">
      <w:rPr>
        <w:rFonts w:ascii="TheSansCorrespondence" w:hAnsi="TheSansCorrespondence"/>
        <w:sz w:val="20"/>
        <w:szCs w:val="20"/>
      </w:rPr>
      <w:t xml:space="preserve"> Clipart: </w:t>
    </w:r>
    <w:r w:rsidR="00630D90" w:rsidRPr="00630D90">
      <w:rPr>
        <w:rFonts w:ascii="TheSansCorrespondence" w:hAnsi="TheSansCorrespondence"/>
        <w:sz w:val="20"/>
        <w:szCs w:val="20"/>
      </w:rPr>
      <w:t>http://all-free-download.com/free-vector/download/</w:t>
    </w:r>
    <w:r w:rsidR="00630D90">
      <w:rPr>
        <w:rFonts w:ascii="TheSansCorrespondence" w:hAnsi="TheSansCorrespondence"/>
        <w:sz w:val="20"/>
        <w:szCs w:val="20"/>
      </w:rPr>
      <w:br/>
    </w:r>
    <w:r w:rsidR="00630D90" w:rsidRPr="00630D90">
      <w:rPr>
        <w:rFonts w:ascii="TheSansCorrespondence" w:hAnsi="TheSansCorrespondence"/>
        <w:sz w:val="20"/>
        <w:szCs w:val="20"/>
      </w:rPr>
      <w:t>purzen_clock_face_clip_art_24896.html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EB" w:rsidRDefault="003B05EB" w:rsidP="003E1EBB">
      <w:pPr>
        <w:spacing w:after="0"/>
      </w:pPr>
      <w:r>
        <w:separator/>
      </w:r>
    </w:p>
  </w:footnote>
  <w:footnote w:type="continuationSeparator" w:id="0">
    <w:p w:rsidR="003B05EB" w:rsidRDefault="003B05EB" w:rsidP="003E1E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BB" w:rsidRPr="00963E48" w:rsidRDefault="003E1EBB" w:rsidP="003E1EBB">
    <w:pPr>
      <w:pStyle w:val="Kopfzeile"/>
      <w:ind w:right="-2"/>
      <w:jc w:val="right"/>
      <w:rPr>
        <w:rFonts w:asciiTheme="minorHAnsi" w:hAnsiTheme="minorHAnsi"/>
        <w:sz w:val="20"/>
        <w:szCs w:val="20"/>
      </w:rPr>
    </w:pPr>
    <w:r w:rsidRPr="00963E48">
      <w:rPr>
        <w:rFonts w:asciiTheme="minorHAnsi" w:hAnsiTheme="minorHAnsi"/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5F84D5AD" wp14:editId="0606327B">
          <wp:simplePos x="0" y="0"/>
          <wp:positionH relativeFrom="column">
            <wp:posOffset>-81280</wp:posOffset>
          </wp:positionH>
          <wp:positionV relativeFrom="paragraph">
            <wp:posOffset>-164465</wp:posOffset>
          </wp:positionV>
          <wp:extent cx="1735200" cy="406800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slogo final deuts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E48">
      <w:rPr>
        <w:rFonts w:asciiTheme="minorHAnsi" w:hAnsiTheme="minorHAnsi"/>
      </w:rPr>
      <w:tab/>
    </w:r>
    <w:r w:rsidR="00EB6626">
      <w:rPr>
        <w:rFonts w:asciiTheme="minorHAnsi" w:hAnsiTheme="minorHAnsi"/>
        <w:sz w:val="20"/>
        <w:szCs w:val="20"/>
      </w:rPr>
      <w:t>Clock Buddies</w:t>
    </w:r>
  </w:p>
  <w:p w:rsidR="003E1EBB" w:rsidRPr="00963E48" w:rsidRDefault="003E1EBB" w:rsidP="003E1EBB">
    <w:pPr>
      <w:pStyle w:val="Kopfzeile"/>
      <w:rPr>
        <w:rFonts w:asciiTheme="minorHAnsi" w:hAnsiTheme="minorHAnsi"/>
      </w:rPr>
    </w:pPr>
    <w:r w:rsidRPr="00963E48">
      <w:rPr>
        <w:rFonts w:asciiTheme="minorHAnsi" w:hAnsiTheme="minorHAnsi"/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6CB49FD" wp14:editId="2FE23651">
          <wp:simplePos x="0" y="0"/>
          <wp:positionH relativeFrom="column">
            <wp:posOffset>-235585</wp:posOffset>
          </wp:positionH>
          <wp:positionV relativeFrom="paragraph">
            <wp:posOffset>19050</wp:posOffset>
          </wp:positionV>
          <wp:extent cx="6407785" cy="328295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slogolinien.jpg"/>
                  <pic:cNvPicPr/>
                </pic:nvPicPr>
                <pic:blipFill rotWithShape="1"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33849" r="34381" b="57317"/>
                  <a:stretch/>
                </pic:blipFill>
                <pic:spPr bwMode="auto">
                  <a:xfrm>
                    <a:off x="0" y="0"/>
                    <a:ext cx="6407785" cy="328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E1EBB" w:rsidRPr="00963E48" w:rsidRDefault="003E1EBB">
    <w:pPr>
      <w:pStyle w:val="Kopfzeile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7B"/>
    <w:rsid w:val="00015BC0"/>
    <w:rsid w:val="001803AF"/>
    <w:rsid w:val="001C2809"/>
    <w:rsid w:val="00366E15"/>
    <w:rsid w:val="00394AB7"/>
    <w:rsid w:val="003B05EB"/>
    <w:rsid w:val="003E1EBB"/>
    <w:rsid w:val="005C2973"/>
    <w:rsid w:val="005D3456"/>
    <w:rsid w:val="00630D90"/>
    <w:rsid w:val="00751999"/>
    <w:rsid w:val="007D677B"/>
    <w:rsid w:val="008139D7"/>
    <w:rsid w:val="00963E48"/>
    <w:rsid w:val="009F1671"/>
    <w:rsid w:val="00B024DF"/>
    <w:rsid w:val="00B30C76"/>
    <w:rsid w:val="00CC4545"/>
    <w:rsid w:val="00CE1751"/>
    <w:rsid w:val="00DA1CC1"/>
    <w:rsid w:val="00E31A3A"/>
    <w:rsid w:val="00E9473B"/>
    <w:rsid w:val="00EB2838"/>
    <w:rsid w:val="00E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E8215-0EDD-462C-B143-A0EFB96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E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6E15"/>
    <w:pPr>
      <w:keepNext/>
      <w:keepLines/>
      <w:spacing w:before="360" w:after="240"/>
      <w:outlineLvl w:val="0"/>
    </w:pPr>
    <w:rPr>
      <w:rFonts w:ascii="TheSansCorrespondence" w:eastAsiaTheme="majorEastAsia" w:hAnsi="TheSansCorrespondence" w:cstheme="majorBidi"/>
      <w:b/>
      <w:bCs/>
      <w:color w:val="A31A7E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6E15"/>
    <w:pPr>
      <w:keepNext/>
      <w:keepLines/>
      <w:spacing w:before="360"/>
      <w:outlineLvl w:val="1"/>
    </w:pPr>
    <w:rPr>
      <w:rFonts w:ascii="TheSansCorrespondence" w:eastAsiaTheme="majorEastAsia" w:hAnsi="TheSansCorrespondence" w:cstheme="majorBidi"/>
      <w:b/>
      <w:bCs/>
      <w:color w:val="7F7F7F" w:themeColor="text1" w:themeTint="8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E15"/>
    <w:pPr>
      <w:keepNext/>
      <w:keepLines/>
      <w:spacing w:before="240"/>
      <w:outlineLvl w:val="2"/>
    </w:pPr>
    <w:rPr>
      <w:rFonts w:ascii="TheSansCorrespondence" w:eastAsiaTheme="majorEastAsia" w:hAnsi="TheSansCorrespondence" w:cstheme="majorBidi"/>
      <w:b/>
      <w:b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6E15"/>
    <w:rPr>
      <w:rFonts w:ascii="TheSansCorrespondence" w:eastAsiaTheme="majorEastAsia" w:hAnsi="TheSansCorrespondence" w:cstheme="majorBidi"/>
      <w:b/>
      <w:bCs/>
      <w:color w:val="A31A7E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6E15"/>
    <w:rPr>
      <w:rFonts w:ascii="TheSansCorrespondence" w:eastAsiaTheme="majorEastAsia" w:hAnsi="TheSansCorrespondence" w:cstheme="majorBidi"/>
      <w:b/>
      <w:bCs/>
      <w:color w:val="7F7F7F" w:themeColor="text1" w:themeTint="8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6E15"/>
    <w:rPr>
      <w:rFonts w:ascii="TheSansCorrespondence" w:eastAsiaTheme="majorEastAsia" w:hAnsi="TheSansCorrespondence" w:cstheme="majorBidi"/>
      <w:b/>
      <w:bCs/>
      <w:color w:val="404040" w:themeColor="text1" w:themeTint="BF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66E15"/>
    <w:pPr>
      <w:spacing w:after="100"/>
    </w:pPr>
    <w:rPr>
      <w:b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66E15"/>
    <w:pPr>
      <w:spacing w:after="100"/>
      <w:ind w:left="24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66E15"/>
    <w:pPr>
      <w:spacing w:after="100"/>
      <w:ind w:left="480"/>
    </w:pPr>
    <w:rPr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66E15"/>
    <w:pPr>
      <w:spacing w:before="360" w:after="360"/>
      <w:contextualSpacing/>
    </w:pPr>
    <w:rPr>
      <w:rFonts w:ascii="TheSansCorrespondence" w:eastAsiaTheme="majorEastAsia" w:hAnsi="TheSansCorrespondence" w:cstheme="majorBidi"/>
      <w:color w:val="A31A7E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6E15"/>
    <w:rPr>
      <w:rFonts w:ascii="TheSansCorrespondence" w:eastAsiaTheme="majorEastAsia" w:hAnsi="TheSansCorrespondence" w:cstheme="majorBidi"/>
      <w:color w:val="A31A7E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366E1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366E15"/>
    <w:pPr>
      <w:spacing w:after="0"/>
      <w:ind w:left="720" w:firstLine="360"/>
      <w:contextualSpacing/>
    </w:pPr>
    <w:rPr>
      <w:rFonts w:eastAsia="Times New Roman" w:cs="Times New Roman"/>
      <w:color w:val="000000"/>
      <w:szCs w:val="18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6E15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3E1EBB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E1EBB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E1EBB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E1EBB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EB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Roaming\Microsoft\Templates\ZLS%20Kopier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ZLS Kopiervorlage</Template>
  <TotalTime>0</TotalTime>
  <Pages>2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Laura Bergmann</cp:lastModifiedBy>
  <cp:revision>2</cp:revision>
  <dcterms:created xsi:type="dcterms:W3CDTF">2016-04-07T14:26:00Z</dcterms:created>
  <dcterms:modified xsi:type="dcterms:W3CDTF">2016-04-07T14:26:00Z</dcterms:modified>
</cp:coreProperties>
</file>