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DBF" w:rsidRDefault="00B91D56">
      <w:pPr>
        <w:pStyle w:val="Title"/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3C6E23A7" wp14:editId="685AA43E">
            <wp:simplePos x="0" y="0"/>
            <wp:positionH relativeFrom="column">
              <wp:posOffset>4693920</wp:posOffset>
            </wp:positionH>
            <wp:positionV relativeFrom="paragraph">
              <wp:posOffset>133985</wp:posOffset>
            </wp:positionV>
            <wp:extent cx="1191260" cy="932201"/>
            <wp:effectExtent l="0" t="0" r="889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n_summerplac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260" cy="9322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Find someone who…</w:t>
      </w:r>
    </w:p>
    <w:p w:rsidR="006F3DBF" w:rsidRPr="00B91D56" w:rsidRDefault="00B91D56">
      <w:pPr>
        <w:pStyle w:val="Heading1"/>
        <w:rPr>
          <w:b/>
        </w:rPr>
      </w:pPr>
      <w:r w:rsidRPr="00B91D56">
        <w:rPr>
          <w:b/>
        </w:rPr>
        <w:t>My summer holidays</w:t>
      </w:r>
      <w:bookmarkStart w:id="0" w:name="_GoBack"/>
      <w:bookmarkEnd w:id="0"/>
    </w:p>
    <w:p w:rsidR="00B91D56" w:rsidRDefault="00B91D56" w:rsidP="00B91D56"/>
    <w:p w:rsidR="00B91D56" w:rsidRPr="00B91D56" w:rsidRDefault="00B91D56" w:rsidP="00B91D56">
      <w:pPr>
        <w:pStyle w:val="ListParagraph"/>
        <w:numPr>
          <w:ilvl w:val="0"/>
          <w:numId w:val="3"/>
        </w:numPr>
        <w:rPr>
          <w:sz w:val="22"/>
        </w:rPr>
      </w:pPr>
      <w:r w:rsidRPr="00B91D56">
        <w:rPr>
          <w:sz w:val="22"/>
        </w:rPr>
        <w:t xml:space="preserve">Think of 10 interesting things that you did during the summer holidays. They can be small things. Be specific. E.g.: I read </w:t>
      </w:r>
      <w:proofErr w:type="gramStart"/>
      <w:r w:rsidRPr="00B91D56">
        <w:rPr>
          <w:sz w:val="22"/>
        </w:rPr>
        <w:t>7</w:t>
      </w:r>
      <w:proofErr w:type="gramEnd"/>
      <w:r w:rsidRPr="00B91D56">
        <w:rPr>
          <w:sz w:val="22"/>
        </w:rPr>
        <w:t xml:space="preserve"> English books this summer…</w:t>
      </w:r>
    </w:p>
    <w:p w:rsidR="00B91D56" w:rsidRPr="00B91D56" w:rsidRDefault="00B91D56" w:rsidP="00B91D56">
      <w:pPr>
        <w:pStyle w:val="ListParagraph"/>
        <w:numPr>
          <w:ilvl w:val="0"/>
          <w:numId w:val="3"/>
        </w:numPr>
        <w:rPr>
          <w:sz w:val="22"/>
        </w:rPr>
      </w:pPr>
      <w:r w:rsidRPr="00B91D56">
        <w:rPr>
          <w:sz w:val="22"/>
        </w:rPr>
        <w:t xml:space="preserve">Then talk to your </w:t>
      </w:r>
      <w:proofErr w:type="gramStart"/>
      <w:r w:rsidRPr="00B91D56">
        <w:rPr>
          <w:sz w:val="22"/>
        </w:rPr>
        <w:t>classmates  and</w:t>
      </w:r>
      <w:proofErr w:type="gramEnd"/>
      <w:r w:rsidRPr="00B91D56">
        <w:rPr>
          <w:sz w:val="22"/>
        </w:rPr>
        <w:t xml:space="preserve"> find out who has done the same things. </w:t>
      </w:r>
      <w:proofErr w:type="gramStart"/>
      <w:r w:rsidRPr="00B91D56">
        <w:rPr>
          <w:sz w:val="22"/>
        </w:rPr>
        <w:t>Find at least one person for each thing</w:t>
      </w:r>
      <w:proofErr w:type="gramEnd"/>
      <w:r w:rsidRPr="00B91D56">
        <w:rPr>
          <w:sz w:val="22"/>
        </w:rPr>
        <w:t xml:space="preserve">, </w:t>
      </w:r>
      <w:proofErr w:type="gramStart"/>
      <w:r w:rsidRPr="00B91D56">
        <w:rPr>
          <w:sz w:val="22"/>
        </w:rPr>
        <w:t>more are even better</w:t>
      </w:r>
      <w:proofErr w:type="gramEnd"/>
      <w:r w:rsidRPr="00B91D56">
        <w:rPr>
          <w:sz w:val="22"/>
        </w:rPr>
        <w:t>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205"/>
        <w:gridCol w:w="3145"/>
      </w:tblGrid>
      <w:tr w:rsidR="00B91D56" w:rsidTr="00B91D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:rsidR="00B91D56" w:rsidRDefault="00B91D56">
            <w:r>
              <w:t>1</w:t>
            </w:r>
          </w:p>
        </w:tc>
        <w:tc>
          <w:tcPr>
            <w:tcW w:w="3145" w:type="dxa"/>
          </w:tcPr>
          <w:p w:rsidR="00B91D56" w:rsidRDefault="00B91D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1D56" w:rsidTr="00B91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:rsidR="00B91D56" w:rsidRDefault="00B91D56">
            <w:r>
              <w:t>2</w:t>
            </w:r>
          </w:p>
        </w:tc>
        <w:tc>
          <w:tcPr>
            <w:tcW w:w="3145" w:type="dxa"/>
          </w:tcPr>
          <w:p w:rsidR="00B91D56" w:rsidRDefault="00B91D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1D56" w:rsidTr="00B91D56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:rsidR="00B91D56" w:rsidRDefault="00B91D56">
            <w:r>
              <w:t>3</w:t>
            </w:r>
          </w:p>
        </w:tc>
        <w:tc>
          <w:tcPr>
            <w:tcW w:w="3145" w:type="dxa"/>
          </w:tcPr>
          <w:p w:rsidR="00B91D56" w:rsidRDefault="00B91D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1D56" w:rsidTr="00B91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:rsidR="00B91D56" w:rsidRDefault="00B91D56">
            <w:r>
              <w:t>4</w:t>
            </w:r>
          </w:p>
        </w:tc>
        <w:tc>
          <w:tcPr>
            <w:tcW w:w="3145" w:type="dxa"/>
          </w:tcPr>
          <w:p w:rsidR="00B91D56" w:rsidRDefault="00B91D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1D56" w:rsidTr="00B91D56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:rsidR="00B91D56" w:rsidRDefault="00B91D56">
            <w:r>
              <w:t>5</w:t>
            </w:r>
          </w:p>
        </w:tc>
        <w:tc>
          <w:tcPr>
            <w:tcW w:w="3145" w:type="dxa"/>
          </w:tcPr>
          <w:p w:rsidR="00B91D56" w:rsidRDefault="00B91D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1D56" w:rsidTr="00B91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:rsidR="00B91D56" w:rsidRDefault="00B91D56">
            <w:r>
              <w:t>6</w:t>
            </w:r>
          </w:p>
        </w:tc>
        <w:tc>
          <w:tcPr>
            <w:tcW w:w="3145" w:type="dxa"/>
          </w:tcPr>
          <w:p w:rsidR="00B91D56" w:rsidRDefault="00B91D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1D56" w:rsidTr="00B91D56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:rsidR="00B91D56" w:rsidRDefault="00B91D56">
            <w:r>
              <w:t>7</w:t>
            </w:r>
          </w:p>
        </w:tc>
        <w:tc>
          <w:tcPr>
            <w:tcW w:w="3145" w:type="dxa"/>
          </w:tcPr>
          <w:p w:rsidR="00B91D56" w:rsidRDefault="00B91D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1D56" w:rsidTr="00B91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:rsidR="00B91D56" w:rsidRDefault="00B91D56">
            <w:r>
              <w:t>8</w:t>
            </w:r>
          </w:p>
        </w:tc>
        <w:tc>
          <w:tcPr>
            <w:tcW w:w="3145" w:type="dxa"/>
          </w:tcPr>
          <w:p w:rsidR="00B91D56" w:rsidRDefault="00B91D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1D56" w:rsidTr="00B91D56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:rsidR="00B91D56" w:rsidRDefault="00B91D56">
            <w:r>
              <w:t>9</w:t>
            </w:r>
          </w:p>
        </w:tc>
        <w:tc>
          <w:tcPr>
            <w:tcW w:w="3145" w:type="dxa"/>
          </w:tcPr>
          <w:p w:rsidR="00B91D56" w:rsidRDefault="00B91D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1D56" w:rsidTr="00B91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:rsidR="00B91D56" w:rsidRDefault="00B91D56">
            <w:r>
              <w:t>10</w:t>
            </w:r>
          </w:p>
        </w:tc>
        <w:tc>
          <w:tcPr>
            <w:tcW w:w="3145" w:type="dxa"/>
          </w:tcPr>
          <w:p w:rsidR="00B91D56" w:rsidRDefault="00B91D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B91D56" w:rsidRDefault="00B91D56" w:rsidP="00B91D56"/>
    <w:sectPr w:rsidR="00B91D5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B1BB4"/>
    <w:multiLevelType w:val="hybridMultilevel"/>
    <w:tmpl w:val="26641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56"/>
    <w:rsid w:val="006F3DBF"/>
    <w:rsid w:val="00B9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43E4D3-FA3B-46B7-BC49-85E8D92C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B01513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DefaultParagraphFont"/>
    <w:unhideWhenUsed/>
    <w:rPr>
      <w:color w:val="4FB8C1" w:themeColor="text2" w:themeTint="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DFFCB" w:themeColor="followedHyperlink"/>
      <w:u w:val="single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8"/>
      <w:szCs w:val="28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B91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91D5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\AppData\Roaming\Microsoft\Templates\Ion%20design%20(blank).dotx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Ion design (blank).dotx</Template>
  <TotalTime>11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 Polzleitner</dc:creator>
  <cp:keywords/>
  <cp:lastModifiedBy>Lis Polzleitner</cp:lastModifiedBy>
  <cp:revision>1</cp:revision>
  <dcterms:created xsi:type="dcterms:W3CDTF">2015-09-15T09:47:00Z</dcterms:created>
  <dcterms:modified xsi:type="dcterms:W3CDTF">2015-09-15T09:58:00Z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