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5" w:type="dxa"/>
        <w:jc w:val="center"/>
        <w:tblCellSpacing w:w="15" w:type="dxa"/>
        <w:tblCellMar>
          <w:left w:w="0" w:type="dxa"/>
          <w:right w:w="0" w:type="dxa"/>
        </w:tblCellMar>
        <w:tblLook w:val="00A0"/>
      </w:tblPr>
      <w:tblGrid>
        <w:gridCol w:w="9015"/>
      </w:tblGrid>
      <w:tr w:rsidR="00525F71" w:rsidRPr="001949C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25F71" w:rsidRPr="006D5251" w:rsidRDefault="00525F71" w:rsidP="006D5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6D5251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Gerard Manley Hopkins </w:t>
            </w:r>
            <w:r w:rsidRPr="006D5251">
              <w:rPr>
                <w:rFonts w:ascii="Times New Roman" w:hAnsi="Times New Roman" w:cs="Times New Roman"/>
                <w:sz w:val="20"/>
                <w:szCs w:val="20"/>
                <w:lang w:eastAsia="de-DE"/>
              </w:rPr>
              <w:t>(1844–89).</w:t>
            </w:r>
            <w:r w:rsidRPr="006D5251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  Poems.  </w:t>
            </w:r>
            <w:r w:rsidRPr="006D5251">
              <w:rPr>
                <w:rFonts w:ascii="Times New Roman" w:hAnsi="Times New Roman" w:cs="Times New Roman"/>
                <w:sz w:val="20"/>
                <w:szCs w:val="20"/>
                <w:lang w:eastAsia="de-DE"/>
              </w:rPr>
              <w:t>1918.</w:t>
            </w:r>
          </w:p>
        </w:tc>
      </w:tr>
      <w:tr w:rsidR="00525F71" w:rsidRPr="001949C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25F71" w:rsidRPr="006D5251" w:rsidRDefault="00525F71" w:rsidP="006D5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6D5251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525F71" w:rsidRPr="001949C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25F71" w:rsidRPr="006D5251" w:rsidRDefault="00525F71" w:rsidP="006D5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6D5251">
              <w:rPr>
                <w:rFonts w:ascii="Times New Roman" w:hAnsi="Times New Roman" w:cs="Times New Roman"/>
                <w:sz w:val="27"/>
                <w:szCs w:val="27"/>
                <w:lang w:eastAsia="de-DE"/>
              </w:rPr>
              <w:t>13. Pied Beauty</w:t>
            </w:r>
          </w:p>
        </w:tc>
      </w:tr>
      <w:tr w:rsidR="00525F71" w:rsidRPr="001949C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25F71" w:rsidRPr="006D5251" w:rsidRDefault="00525F71" w:rsidP="006D5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6D5251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</w:tr>
    </w:tbl>
    <w:p w:rsidR="00525F71" w:rsidRPr="006D5251" w:rsidRDefault="00525F71" w:rsidP="006D5251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9015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9015"/>
      </w:tblGrid>
      <w:tr w:rsidR="00525F71" w:rsidRPr="001949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586"/>
              <w:gridCol w:w="450"/>
            </w:tblGrid>
            <w:tr w:rsidR="00525F71" w:rsidRPr="001949C0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6D5251">
                    <w:rPr>
                      <w:rFonts w:ascii="Times New Roman" w:hAnsi="Times New Roman" w:cs="Times New Roman"/>
                      <w:sz w:val="24"/>
                      <w:szCs w:val="24"/>
                      <w:lang w:eastAsia="de-DE"/>
                    </w:rPr>
                    <w:t> </w:t>
                  </w:r>
                </w:p>
              </w:tc>
            </w:tr>
            <w:tr w:rsidR="00525F71" w:rsidRPr="001949C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r w:rsidRPr="006D5251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  <w:t>G</w:t>
                  </w:r>
                  <w:r w:rsidRPr="006D5251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de-DE"/>
                    </w:rPr>
                    <w:t>LORY</w:t>
                  </w:r>
                  <w:r w:rsidRPr="006D5251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  <w:t xml:space="preserve"> be to God for dappled things—</w:t>
                  </w:r>
                </w:p>
              </w:tc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bookmarkStart w:id="0" w:name="BM1"/>
                  <w:bookmarkEnd w:id="0"/>
                </w:p>
              </w:tc>
            </w:tr>
            <w:tr w:rsidR="00525F71" w:rsidRPr="001949C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r w:rsidRPr="006D5251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  <w:t>  For skies of couple-colour as a brinded cow;</w:t>
                  </w:r>
                </w:p>
              </w:tc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bookmarkStart w:id="1" w:name="BM2"/>
                  <w:bookmarkEnd w:id="1"/>
                </w:p>
              </w:tc>
            </w:tr>
            <w:tr w:rsidR="00525F71" w:rsidRPr="001949C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r w:rsidRPr="006D5251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  <w:t>    For rose-moles all in stipple upon trout that swim;</w:t>
                  </w:r>
                </w:p>
              </w:tc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bookmarkStart w:id="2" w:name="BM3"/>
                  <w:bookmarkEnd w:id="2"/>
                </w:p>
              </w:tc>
            </w:tr>
            <w:tr w:rsidR="00525F71" w:rsidRPr="001949C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r w:rsidRPr="006D5251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  <w:t>Fresh-firecoal chestnut-falls; finches’ wings;</w:t>
                  </w:r>
                </w:p>
              </w:tc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bookmarkStart w:id="3" w:name="BM4"/>
                  <w:bookmarkEnd w:id="3"/>
                </w:p>
              </w:tc>
            </w:tr>
            <w:tr w:rsidR="00525F71" w:rsidRPr="001949C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r w:rsidRPr="006D5251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  <w:t>  Landscape plotted and pieced—fold, fallow, and plough;</w:t>
                  </w:r>
                </w:p>
              </w:tc>
              <w:tc>
                <w:tcPr>
                  <w:tcW w:w="0" w:type="auto"/>
                </w:tcPr>
                <w:p w:rsidR="00525F71" w:rsidRPr="006D5251" w:rsidRDefault="00525F71" w:rsidP="006D525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bookmarkStart w:id="4" w:name="BM5"/>
                  <w:r w:rsidRPr="006D5251">
                    <w:rPr>
                      <w:rFonts w:ascii="Times New Roman" w:hAnsi="Times New Roman" w:cs="Times New Roman"/>
                      <w:i/>
                      <w:iCs/>
                      <w:sz w:val="15"/>
                      <w:szCs w:val="15"/>
                      <w:lang w:val="en-US" w:eastAsia="de-DE"/>
                    </w:rPr>
                    <w:t>        </w:t>
                  </w:r>
                  <w:r w:rsidRPr="006D5251">
                    <w:rPr>
                      <w:rFonts w:ascii="Times New Roman" w:hAnsi="Times New Roman" w:cs="Times New Roman"/>
                      <w:i/>
                      <w:iCs/>
                      <w:sz w:val="15"/>
                      <w:szCs w:val="15"/>
                      <w:lang w:eastAsia="de-DE"/>
                    </w:rPr>
                    <w:t>5</w:t>
                  </w:r>
                  <w:bookmarkEnd w:id="4"/>
                </w:p>
              </w:tc>
            </w:tr>
            <w:tr w:rsidR="00525F71" w:rsidRPr="001949C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r w:rsidRPr="006D5251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  <w:t>    And áll trádes, their gear and tackle and trim.</w:t>
                  </w:r>
                </w:p>
              </w:tc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bookmarkStart w:id="5" w:name="BM6"/>
                  <w:bookmarkEnd w:id="5"/>
                </w:p>
              </w:tc>
            </w:tr>
            <w:tr w:rsidR="00525F71" w:rsidRPr="001949C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r w:rsidRPr="006D5251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 w:eastAsia="de-DE"/>
                    </w:rPr>
                  </w:pPr>
                </w:p>
              </w:tc>
            </w:tr>
            <w:tr w:rsidR="00525F71" w:rsidRPr="001949C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r w:rsidRPr="006D5251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  <w:t>All things counter, original, spare, strange;</w:t>
                  </w:r>
                </w:p>
              </w:tc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bookmarkStart w:id="6" w:name="BM7"/>
                  <w:bookmarkEnd w:id="6"/>
                </w:p>
              </w:tc>
            </w:tr>
            <w:tr w:rsidR="00525F71" w:rsidRPr="001949C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r w:rsidRPr="006D5251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  <w:t>  Whatever is fickle, freckled (who knows how?)</w:t>
                  </w:r>
                </w:p>
              </w:tc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bookmarkStart w:id="7" w:name="BM8"/>
                  <w:bookmarkEnd w:id="7"/>
                </w:p>
              </w:tc>
            </w:tr>
            <w:tr w:rsidR="00525F71" w:rsidRPr="001949C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r w:rsidRPr="006D5251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  <w:t>    With swift, slow; sweet, sour; adazzle, dim;</w:t>
                  </w:r>
                </w:p>
              </w:tc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bookmarkStart w:id="8" w:name="BM9"/>
                  <w:bookmarkEnd w:id="8"/>
                </w:p>
              </w:tc>
            </w:tr>
            <w:tr w:rsidR="00525F71" w:rsidRPr="001949C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r w:rsidRPr="006D5251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de-DE"/>
                    </w:rPr>
                    <w:t>He fathers-forth whose beauty is past change:</w:t>
                  </w:r>
                </w:p>
              </w:tc>
              <w:tc>
                <w:tcPr>
                  <w:tcW w:w="0" w:type="auto"/>
                </w:tcPr>
                <w:p w:rsidR="00525F71" w:rsidRPr="006D5251" w:rsidRDefault="00525F71" w:rsidP="006D525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bookmarkStart w:id="9" w:name="BM10"/>
                  <w:r w:rsidRPr="006D5251">
                    <w:rPr>
                      <w:rFonts w:ascii="Times New Roman" w:hAnsi="Times New Roman" w:cs="Times New Roman"/>
                      <w:i/>
                      <w:iCs/>
                      <w:sz w:val="15"/>
                      <w:szCs w:val="15"/>
                      <w:lang w:val="en-US" w:eastAsia="de-DE"/>
                    </w:rPr>
                    <w:t>        </w:t>
                  </w:r>
                  <w:r w:rsidRPr="006D5251">
                    <w:rPr>
                      <w:rFonts w:ascii="Times New Roman" w:hAnsi="Times New Roman" w:cs="Times New Roman"/>
                      <w:i/>
                      <w:iCs/>
                      <w:sz w:val="15"/>
                      <w:szCs w:val="15"/>
                      <w:lang w:eastAsia="de-DE"/>
                    </w:rPr>
                    <w:t>10</w:t>
                  </w:r>
                  <w:bookmarkEnd w:id="9"/>
                </w:p>
              </w:tc>
            </w:tr>
            <w:tr w:rsidR="00525F71" w:rsidRPr="001949C0">
              <w:trPr>
                <w:trHeight w:val="74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6D5251">
                    <w:rPr>
                      <w:rFonts w:ascii="Times New Roman" w:hAnsi="Times New Roman" w:cs="Times New Roman"/>
                      <w:sz w:val="24"/>
                      <w:szCs w:val="24"/>
                      <w:lang w:eastAsia="de-DE"/>
                    </w:rPr>
                    <w:t>                  Praise him.</w:t>
                  </w:r>
                </w:p>
              </w:tc>
              <w:tc>
                <w:tcPr>
                  <w:tcW w:w="0" w:type="auto"/>
                  <w:vAlign w:val="center"/>
                </w:tcPr>
                <w:p w:rsidR="00525F71" w:rsidRPr="006D5251" w:rsidRDefault="00525F71" w:rsidP="006D52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525F71" w:rsidRPr="006D5251" w:rsidRDefault="00525F71" w:rsidP="006D5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525F71" w:rsidRDefault="00525F71"/>
    <w:sectPr w:rsidR="00525F71" w:rsidSect="009569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251"/>
    <w:rsid w:val="001949C0"/>
    <w:rsid w:val="00525F71"/>
    <w:rsid w:val="006A3F9E"/>
    <w:rsid w:val="006D5251"/>
    <w:rsid w:val="009569AD"/>
    <w:rsid w:val="009A6AF8"/>
    <w:rsid w:val="00A325BF"/>
    <w:rsid w:val="00A41247"/>
    <w:rsid w:val="00D57103"/>
    <w:rsid w:val="00F3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AD"/>
    <w:pPr>
      <w:spacing w:after="200" w:line="276" w:lineRule="auto"/>
    </w:pPr>
    <w:rPr>
      <w:rFonts w:cs="Calibri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95</Words>
  <Characters>543</Characters>
  <Application>Microsoft Office Outlook</Application>
  <DocSecurity>0</DocSecurity>
  <Lines>0</Lines>
  <Paragraphs>0</Paragraphs>
  <ScaleCrop>false</ScaleCrop>
  <Company>ydh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Gerard Manley Hopkins (1844–89)</dc:title>
  <dc:subject/>
  <dc:creator>Veza Mar</dc:creator>
  <cp:keywords/>
  <dc:description/>
  <cp:lastModifiedBy>Elisabeth Polzleitner</cp:lastModifiedBy>
  <cp:revision>2</cp:revision>
  <dcterms:created xsi:type="dcterms:W3CDTF">2010-09-20T06:59:00Z</dcterms:created>
  <dcterms:modified xsi:type="dcterms:W3CDTF">2010-09-20T06:59:00Z</dcterms:modified>
</cp:coreProperties>
</file>