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F0" w:rsidRPr="004E5519" w:rsidRDefault="000D28F0" w:rsidP="00B311D4">
      <w:pPr>
        <w:jc w:val="center"/>
        <w:rPr>
          <w:b/>
          <w:bCs/>
          <w:sz w:val="32"/>
          <w:szCs w:val="32"/>
          <w:lang w:val="en-US"/>
        </w:rPr>
      </w:pPr>
      <w:r w:rsidRPr="004E5519">
        <w:rPr>
          <w:b/>
          <w:bCs/>
          <w:sz w:val="32"/>
          <w:szCs w:val="32"/>
          <w:lang w:val="en-US"/>
        </w:rPr>
        <w:t>Graz City Ralley</w:t>
      </w:r>
    </w:p>
    <w:p w:rsidR="000D28F0" w:rsidRDefault="000D28F0">
      <w:pPr>
        <w:rPr>
          <w:lang w:val="en-US"/>
        </w:rPr>
      </w:pPr>
      <w:r>
        <w:rPr>
          <w:lang w:val="en-US"/>
        </w:rPr>
        <w:t>Her</w:t>
      </w:r>
      <w:r w:rsidRPr="00F81D62">
        <w:rPr>
          <w:lang w:val="en-US"/>
        </w:rPr>
        <w:t>e</w:t>
      </w:r>
      <w:r>
        <w:rPr>
          <w:lang w:val="en-US"/>
        </w:rPr>
        <w:t xml:space="preserve"> </w:t>
      </w:r>
      <w:r w:rsidRPr="00F81D62">
        <w:rPr>
          <w:lang w:val="en-US"/>
        </w:rPr>
        <w:t xml:space="preserve">is your Graz city map to help you find all the places mentioned. </w:t>
      </w:r>
      <w:r>
        <w:rPr>
          <w:lang w:val="en-US"/>
        </w:rPr>
        <w:t>The numbers of the places  correspond to the numbers on your map. There are 10 places to visit.</w:t>
      </w:r>
    </w:p>
    <w:p w:rsidR="000D28F0" w:rsidRPr="003621E4" w:rsidRDefault="000D28F0" w:rsidP="00F81D62">
      <w:pPr>
        <w:rPr>
          <w:b/>
          <w:bCs/>
          <w:lang w:val="en-US"/>
        </w:rPr>
      </w:pPr>
      <w:r>
        <w:rPr>
          <w:b/>
          <w:bCs/>
          <w:lang w:val="en-US"/>
        </w:rPr>
        <w:t>1</w:t>
      </w:r>
      <w:r>
        <w:rPr>
          <w:b/>
          <w:bCs/>
          <w:lang w:val="en-US"/>
        </w:rPr>
        <w:tab/>
      </w:r>
      <w:r w:rsidRPr="003621E4">
        <w:rPr>
          <w:b/>
          <w:bCs/>
          <w:lang w:val="en-US"/>
        </w:rPr>
        <w:t>“Gemaltes Haus” (Herrengasse 3)</w:t>
      </w:r>
    </w:p>
    <w:p w:rsidR="000D28F0" w:rsidRDefault="000D28F0" w:rsidP="00F81D62">
      <w:pPr>
        <w:rPr>
          <w:lang w:val="en-US"/>
        </w:rPr>
      </w:pPr>
      <w:r>
        <w:rPr>
          <w:lang w:val="en-US"/>
        </w:rPr>
        <w:t>Look at the pictures which have been painted on the outside of this house. What is the main theme of the paintings? What do they mainly show?</w:t>
      </w:r>
    </w:p>
    <w:p w:rsidR="000D28F0" w:rsidRDefault="000D28F0" w:rsidP="00F81D62">
      <w:pPr>
        <w:rPr>
          <w:lang w:val="en-US"/>
        </w:rPr>
      </w:pPr>
    </w:p>
    <w:p w:rsidR="000D28F0" w:rsidRDefault="000D28F0" w:rsidP="00F81D62">
      <w:pPr>
        <w:rPr>
          <w:lang w:val="en-US"/>
        </w:rPr>
      </w:pPr>
      <w:r>
        <w:rPr>
          <w:lang w:val="en-US"/>
        </w:rPr>
        <w:t>Take a picture.</w:t>
      </w:r>
    </w:p>
    <w:p w:rsidR="000D28F0" w:rsidRPr="003621E4" w:rsidRDefault="000D28F0" w:rsidP="00F81D62">
      <w:pPr>
        <w:rPr>
          <w:b/>
          <w:bCs/>
          <w:lang w:val="en-US"/>
        </w:rPr>
      </w:pPr>
      <w:r>
        <w:rPr>
          <w:b/>
          <w:bCs/>
          <w:lang w:val="en-US"/>
        </w:rPr>
        <w:t>2</w:t>
      </w:r>
      <w:r>
        <w:rPr>
          <w:b/>
          <w:bCs/>
          <w:lang w:val="en-US"/>
        </w:rPr>
        <w:tab/>
      </w:r>
      <w:r w:rsidRPr="003621E4">
        <w:rPr>
          <w:b/>
          <w:bCs/>
          <w:lang w:val="en-US"/>
        </w:rPr>
        <w:t>“Landhaus”  (Herrengasse 16)</w:t>
      </w:r>
    </w:p>
    <w:p w:rsidR="000D28F0" w:rsidRDefault="000D28F0" w:rsidP="00F81D62">
      <w:pPr>
        <w:rPr>
          <w:lang w:val="en-US"/>
        </w:rPr>
      </w:pPr>
      <w:r>
        <w:rPr>
          <w:lang w:val="en-US"/>
        </w:rPr>
        <w:t>Who built the “Landhaus” and when was it built?  (To find out you may also go to the tourist office and ask – They speak English!)</w:t>
      </w:r>
    </w:p>
    <w:p w:rsidR="000D28F0" w:rsidRDefault="000D28F0" w:rsidP="00F81D62">
      <w:pPr>
        <w:rPr>
          <w:lang w:val="en-US"/>
        </w:rPr>
      </w:pPr>
      <w:r>
        <w:rPr>
          <w:lang w:val="en-US"/>
        </w:rPr>
        <w:t xml:space="preserve">Walk into the courtyard of the Landhaus. Look at the beautiful architecture which is very much like the style of buildings you would see in Venice. Look at the gargoyles (they are high up on the gutters). </w:t>
      </w:r>
    </w:p>
    <w:p w:rsidR="000D28F0" w:rsidRDefault="000D28F0" w:rsidP="00F81D62">
      <w:pPr>
        <w:rPr>
          <w:lang w:val="en-US"/>
        </w:rPr>
      </w:pPr>
      <w:r>
        <w:rPr>
          <w:lang w:val="en-US"/>
        </w:rPr>
        <w:t xml:space="preserve">What are they for? </w:t>
      </w:r>
    </w:p>
    <w:p w:rsidR="000D28F0" w:rsidRDefault="000D28F0" w:rsidP="00F81D62">
      <w:pPr>
        <w:rPr>
          <w:lang w:val="en-US"/>
        </w:rPr>
      </w:pPr>
      <w:r>
        <w:rPr>
          <w:lang w:val="en-US"/>
        </w:rPr>
        <w:t>What sort of animal do they look like?</w:t>
      </w:r>
    </w:p>
    <w:p w:rsidR="000D28F0" w:rsidRDefault="000D28F0" w:rsidP="00F81D62">
      <w:pPr>
        <w:rPr>
          <w:lang w:val="en-US"/>
        </w:rPr>
      </w:pPr>
      <w:r>
        <w:rPr>
          <w:lang w:val="en-US"/>
        </w:rPr>
        <w:t>Take a picture of the courtyard.</w:t>
      </w:r>
    </w:p>
    <w:p w:rsidR="000D28F0" w:rsidRDefault="000D28F0" w:rsidP="00F81D62">
      <w:pPr>
        <w:rPr>
          <w:lang w:val="en-US"/>
        </w:rPr>
      </w:pPr>
    </w:p>
    <w:p w:rsidR="000D28F0" w:rsidRPr="003621E4" w:rsidRDefault="000D28F0" w:rsidP="00F81D62">
      <w:pPr>
        <w:rPr>
          <w:b/>
          <w:bCs/>
          <w:lang w:val="en-US"/>
        </w:rPr>
      </w:pPr>
      <w:r>
        <w:rPr>
          <w:b/>
          <w:bCs/>
          <w:lang w:val="en-US"/>
        </w:rPr>
        <w:t>4</w:t>
      </w:r>
      <w:r>
        <w:rPr>
          <w:b/>
          <w:bCs/>
          <w:lang w:val="en-US"/>
        </w:rPr>
        <w:tab/>
      </w:r>
      <w:r w:rsidRPr="003621E4">
        <w:rPr>
          <w:b/>
          <w:bCs/>
          <w:lang w:val="en-US"/>
        </w:rPr>
        <w:t xml:space="preserve">“Glockenspielplatz” </w:t>
      </w:r>
    </w:p>
    <w:p w:rsidR="000D28F0" w:rsidRDefault="000D28F0" w:rsidP="00F81D62">
      <w:pPr>
        <w:rPr>
          <w:lang w:val="en-US"/>
        </w:rPr>
      </w:pPr>
      <w:r>
        <w:rPr>
          <w:lang w:val="en-US"/>
        </w:rPr>
        <w:t>– This is a pleasant area where lots of tourists come to see and hear the “Glockenspiel”. If you arrive at 11 am or 3 pm the “Glockenspiel” will be in action.</w:t>
      </w:r>
    </w:p>
    <w:p w:rsidR="000D28F0" w:rsidRDefault="000D28F0" w:rsidP="00F81D62">
      <w:pPr>
        <w:rPr>
          <w:lang w:val="en-US"/>
        </w:rPr>
      </w:pPr>
      <w:r>
        <w:rPr>
          <w:lang w:val="en-US"/>
        </w:rPr>
        <w:t xml:space="preserve"> Look at the green building  at the corner. What symbols do you find on the façade? Draw them in the space below and take a picture.</w:t>
      </w:r>
    </w:p>
    <w:p w:rsidR="000D28F0" w:rsidRDefault="000D28F0" w:rsidP="00F81D62">
      <w:pPr>
        <w:rPr>
          <w:lang w:val="en-US"/>
        </w:rPr>
      </w:pPr>
    </w:p>
    <w:p w:rsidR="000D28F0" w:rsidRPr="003621E4" w:rsidRDefault="000D28F0" w:rsidP="00F81D62">
      <w:pPr>
        <w:rPr>
          <w:b/>
          <w:bCs/>
          <w:lang w:val="en-US"/>
        </w:rPr>
      </w:pPr>
      <w:r>
        <w:rPr>
          <w:b/>
          <w:bCs/>
          <w:lang w:val="en-US"/>
        </w:rPr>
        <w:t>5</w:t>
      </w:r>
      <w:r>
        <w:rPr>
          <w:b/>
          <w:bCs/>
          <w:lang w:val="en-US"/>
        </w:rPr>
        <w:tab/>
      </w:r>
      <w:r w:rsidRPr="003621E4">
        <w:rPr>
          <w:b/>
          <w:bCs/>
          <w:lang w:val="en-US"/>
        </w:rPr>
        <w:t>“Opernhaus” (Opera House)</w:t>
      </w:r>
    </w:p>
    <w:p w:rsidR="000D28F0" w:rsidRDefault="000D28F0" w:rsidP="00F81D62">
      <w:pPr>
        <w:rPr>
          <w:lang w:val="en-US"/>
        </w:rPr>
      </w:pPr>
      <w:r>
        <w:rPr>
          <w:lang w:val="en-US"/>
        </w:rPr>
        <w:t>View the Opernhaus from the junction of Burggasse and Opernring. Look at the modern steel grid statue beside the Opernhaus.</w:t>
      </w:r>
    </w:p>
    <w:p w:rsidR="000D28F0" w:rsidRDefault="000D28F0" w:rsidP="00F81D62">
      <w:pPr>
        <w:rPr>
          <w:lang w:val="en-US"/>
        </w:rPr>
      </w:pPr>
      <w:r>
        <w:rPr>
          <w:lang w:val="en-US"/>
        </w:rPr>
        <w:t>What famous statue does it remind you of?</w:t>
      </w:r>
    </w:p>
    <w:p w:rsidR="000D28F0" w:rsidRDefault="000D28F0" w:rsidP="00F81D62">
      <w:pPr>
        <w:rPr>
          <w:lang w:val="en-US"/>
        </w:rPr>
      </w:pPr>
      <w:r>
        <w:rPr>
          <w:lang w:val="en-US"/>
        </w:rPr>
        <w:t>Do you think it fits into this environment?</w:t>
      </w:r>
    </w:p>
    <w:p w:rsidR="000D28F0" w:rsidRDefault="000D28F0" w:rsidP="00F81D62">
      <w:pPr>
        <w:rPr>
          <w:lang w:val="en-US"/>
        </w:rPr>
      </w:pPr>
    </w:p>
    <w:p w:rsidR="000D28F0" w:rsidRDefault="000D28F0" w:rsidP="00F81D62">
      <w:pPr>
        <w:rPr>
          <w:lang w:val="en-US"/>
        </w:rPr>
      </w:pPr>
    </w:p>
    <w:p w:rsidR="000D28F0" w:rsidRDefault="000D28F0" w:rsidP="00F81D62">
      <w:pPr>
        <w:rPr>
          <w:lang w:val="en-US"/>
        </w:rPr>
      </w:pPr>
    </w:p>
    <w:p w:rsidR="000D28F0" w:rsidRPr="003621E4" w:rsidRDefault="000D28F0" w:rsidP="00F81D62">
      <w:pPr>
        <w:rPr>
          <w:b/>
          <w:bCs/>
          <w:lang w:val="en-US"/>
        </w:rPr>
      </w:pPr>
      <w:r>
        <w:rPr>
          <w:b/>
          <w:bCs/>
          <w:lang w:val="en-US"/>
        </w:rPr>
        <w:t>6</w:t>
      </w:r>
      <w:r>
        <w:rPr>
          <w:b/>
          <w:bCs/>
          <w:lang w:val="en-US"/>
        </w:rPr>
        <w:tab/>
      </w:r>
      <w:r w:rsidRPr="003621E4">
        <w:rPr>
          <w:b/>
          <w:bCs/>
          <w:lang w:val="en-US"/>
        </w:rPr>
        <w:t>“Burgtor”</w:t>
      </w:r>
    </w:p>
    <w:p w:rsidR="000D28F0" w:rsidRDefault="000D28F0" w:rsidP="00F81D62">
      <w:pPr>
        <w:rPr>
          <w:lang w:val="en-US"/>
        </w:rPr>
      </w:pPr>
      <w:r>
        <w:rPr>
          <w:lang w:val="en-US"/>
        </w:rPr>
        <w:t>Look at the arch and take a picture</w:t>
      </w:r>
    </w:p>
    <w:p w:rsidR="000D28F0" w:rsidRDefault="000D28F0" w:rsidP="00F81D62">
      <w:pPr>
        <w:rPr>
          <w:lang w:val="en-US"/>
        </w:rPr>
      </w:pPr>
    </w:p>
    <w:p w:rsidR="000D28F0" w:rsidRDefault="000D28F0" w:rsidP="00F81D62">
      <w:pPr>
        <w:rPr>
          <w:lang w:val="en-US"/>
        </w:rPr>
      </w:pPr>
      <w:r>
        <w:rPr>
          <w:b/>
          <w:bCs/>
          <w:lang w:val="en-US"/>
        </w:rPr>
        <w:t>7</w:t>
      </w:r>
      <w:r>
        <w:rPr>
          <w:b/>
          <w:bCs/>
          <w:lang w:val="en-US"/>
        </w:rPr>
        <w:tab/>
      </w:r>
      <w:r w:rsidRPr="003621E4">
        <w:rPr>
          <w:b/>
          <w:bCs/>
          <w:lang w:val="en-US"/>
        </w:rPr>
        <w:t>“Hofgasse 10”</w:t>
      </w:r>
      <w:r>
        <w:rPr>
          <w:b/>
          <w:bCs/>
          <w:lang w:val="en-US"/>
        </w:rPr>
        <w:t xml:space="preserve">: </w:t>
      </w:r>
      <w:r>
        <w:rPr>
          <w:lang w:val="en-US"/>
        </w:rPr>
        <w:t>Renaissance House</w:t>
      </w:r>
    </w:p>
    <w:p w:rsidR="000D28F0" w:rsidRDefault="000D28F0" w:rsidP="00F81D62">
      <w:pPr>
        <w:rPr>
          <w:lang w:val="en-US"/>
        </w:rPr>
      </w:pPr>
      <w:r>
        <w:rPr>
          <w:lang w:val="en-US"/>
        </w:rPr>
        <w:t>How is this building  different from the surrounding ones?</w:t>
      </w:r>
    </w:p>
    <w:p w:rsidR="000D28F0" w:rsidRDefault="000D28F0" w:rsidP="00F81D62">
      <w:pPr>
        <w:rPr>
          <w:lang w:val="en-US"/>
        </w:rPr>
      </w:pPr>
      <w:r>
        <w:rPr>
          <w:lang w:val="en-US"/>
        </w:rPr>
        <w:t>What can you buy there? Choose your favorite thing and ask what it is called in German. Write the name here:…………………………………………………..</w:t>
      </w:r>
    </w:p>
    <w:p w:rsidR="000D28F0" w:rsidRDefault="000D28F0" w:rsidP="00F81D62">
      <w:pPr>
        <w:rPr>
          <w:lang w:val="en-US"/>
        </w:rPr>
      </w:pPr>
      <w:r>
        <w:rPr>
          <w:lang w:val="en-US"/>
        </w:rPr>
        <w:t>Take a picture.</w:t>
      </w:r>
    </w:p>
    <w:p w:rsidR="000D28F0" w:rsidRDefault="000D28F0" w:rsidP="00F81D62">
      <w:pPr>
        <w:rPr>
          <w:lang w:val="en-US"/>
        </w:rPr>
      </w:pPr>
    </w:p>
    <w:p w:rsidR="000D28F0" w:rsidRPr="003621E4" w:rsidRDefault="000D28F0" w:rsidP="00F81D62">
      <w:pPr>
        <w:rPr>
          <w:b/>
          <w:bCs/>
          <w:lang w:val="en-US"/>
        </w:rPr>
      </w:pPr>
      <w:r>
        <w:rPr>
          <w:b/>
          <w:bCs/>
          <w:lang w:val="en-US"/>
        </w:rPr>
        <w:t>8</w:t>
      </w:r>
      <w:r>
        <w:rPr>
          <w:b/>
          <w:bCs/>
          <w:lang w:val="en-US"/>
        </w:rPr>
        <w:tab/>
      </w:r>
      <w:r w:rsidRPr="003621E4">
        <w:rPr>
          <w:b/>
          <w:bCs/>
          <w:lang w:val="en-US"/>
        </w:rPr>
        <w:t>“Sporgasse 25”</w:t>
      </w:r>
    </w:p>
    <w:p w:rsidR="000D28F0" w:rsidRDefault="000D28F0" w:rsidP="00F81D62">
      <w:pPr>
        <w:rPr>
          <w:lang w:val="en-US"/>
        </w:rPr>
      </w:pPr>
      <w:r>
        <w:rPr>
          <w:lang w:val="en-US"/>
        </w:rPr>
        <w:t>Look up. Who is looking out of the widow on top?</w:t>
      </w:r>
    </w:p>
    <w:p w:rsidR="000D28F0" w:rsidRDefault="000D28F0" w:rsidP="00F81D62">
      <w:pPr>
        <w:rPr>
          <w:lang w:val="en-US"/>
        </w:rPr>
      </w:pPr>
    </w:p>
    <w:p w:rsidR="000D28F0" w:rsidRDefault="000D28F0" w:rsidP="00F81D62">
      <w:pPr>
        <w:rPr>
          <w:lang w:val="en-US"/>
        </w:rPr>
      </w:pPr>
      <w:r>
        <w:rPr>
          <w:lang w:val="en-US"/>
        </w:rPr>
        <w:t>Take a picture.</w:t>
      </w:r>
    </w:p>
    <w:p w:rsidR="000D28F0" w:rsidRDefault="000D28F0" w:rsidP="00F81D62">
      <w:pPr>
        <w:rPr>
          <w:lang w:val="en-US"/>
        </w:rPr>
      </w:pPr>
    </w:p>
    <w:p w:rsidR="000D28F0" w:rsidRPr="003621E4" w:rsidRDefault="000D28F0" w:rsidP="00F81D62">
      <w:pPr>
        <w:rPr>
          <w:b/>
          <w:bCs/>
          <w:lang w:val="en-US"/>
        </w:rPr>
      </w:pPr>
      <w:r>
        <w:rPr>
          <w:b/>
          <w:bCs/>
          <w:lang w:val="en-US"/>
        </w:rPr>
        <w:t>9</w:t>
      </w:r>
      <w:r>
        <w:rPr>
          <w:b/>
          <w:bCs/>
          <w:lang w:val="en-US"/>
        </w:rPr>
        <w:tab/>
      </w:r>
      <w:r w:rsidRPr="003621E4">
        <w:rPr>
          <w:b/>
          <w:bCs/>
          <w:lang w:val="en-US"/>
        </w:rPr>
        <w:t>Sporgasse 13</w:t>
      </w:r>
    </w:p>
    <w:p w:rsidR="000D28F0" w:rsidRDefault="000D28F0" w:rsidP="00F81D62">
      <w:pPr>
        <w:rPr>
          <w:lang w:val="en-US"/>
        </w:rPr>
      </w:pPr>
      <w:r>
        <w:rPr>
          <w:lang w:val="en-US"/>
        </w:rPr>
        <w:t>Look up at the gutters and the gargoyles. Where have you seen these before?</w:t>
      </w:r>
    </w:p>
    <w:p w:rsidR="000D28F0" w:rsidRDefault="000D28F0" w:rsidP="00F81D62">
      <w:pPr>
        <w:rPr>
          <w:lang w:val="en-US"/>
        </w:rPr>
      </w:pPr>
    </w:p>
    <w:p w:rsidR="000D28F0" w:rsidRPr="003621E4" w:rsidRDefault="000D28F0" w:rsidP="00F81D62">
      <w:pPr>
        <w:rPr>
          <w:b/>
          <w:bCs/>
          <w:lang w:val="en-US"/>
        </w:rPr>
      </w:pPr>
      <w:r>
        <w:rPr>
          <w:b/>
          <w:bCs/>
          <w:lang w:val="en-US"/>
        </w:rPr>
        <w:t>10</w:t>
      </w:r>
      <w:r>
        <w:rPr>
          <w:b/>
          <w:bCs/>
          <w:lang w:val="en-US"/>
        </w:rPr>
        <w:tab/>
      </w:r>
      <w:r w:rsidRPr="003621E4">
        <w:rPr>
          <w:b/>
          <w:bCs/>
          <w:lang w:val="en-US"/>
        </w:rPr>
        <w:t>“Burg and Burghof”  Hofgasse 15</w:t>
      </w:r>
    </w:p>
    <w:p w:rsidR="000D28F0" w:rsidRDefault="000D28F0" w:rsidP="00F81D62">
      <w:pPr>
        <w:rPr>
          <w:lang w:val="en-US"/>
        </w:rPr>
      </w:pPr>
      <w:r>
        <w:rPr>
          <w:lang w:val="en-US"/>
        </w:rPr>
        <w:t>This is a very important location because it contains a real treasure. Walk through the courtyard and climb the Glockenturm. (tower) The Doppelwendeltreppe  (staircase) is an amazing feat of craft and design. Try to work out how many steps it has.</w:t>
      </w:r>
    </w:p>
    <w:p w:rsidR="000D28F0" w:rsidRDefault="000D28F0" w:rsidP="00F81D62">
      <w:pPr>
        <w:rPr>
          <w:lang w:val="en-US"/>
        </w:rPr>
      </w:pPr>
    </w:p>
    <w:p w:rsidR="000D28F0" w:rsidRPr="003621E4" w:rsidRDefault="000D28F0" w:rsidP="00F81D62">
      <w:pPr>
        <w:rPr>
          <w:b/>
          <w:bCs/>
          <w:lang w:val="en-US"/>
        </w:rPr>
      </w:pPr>
      <w:r>
        <w:rPr>
          <w:b/>
          <w:bCs/>
          <w:lang w:val="en-US"/>
        </w:rPr>
        <w:t xml:space="preserve">11  </w:t>
      </w:r>
      <w:r>
        <w:rPr>
          <w:b/>
          <w:bCs/>
          <w:lang w:val="en-US"/>
        </w:rPr>
        <w:tab/>
      </w:r>
      <w:r w:rsidRPr="003621E4">
        <w:rPr>
          <w:b/>
          <w:bCs/>
          <w:lang w:val="en-US"/>
        </w:rPr>
        <w:t>“Schlossberg”</w:t>
      </w:r>
    </w:p>
    <w:p w:rsidR="000D28F0" w:rsidRDefault="000D28F0" w:rsidP="00F81D62">
      <w:pPr>
        <w:rPr>
          <w:lang w:val="en-US"/>
        </w:rPr>
      </w:pPr>
      <w:r>
        <w:rPr>
          <w:lang w:val="en-US"/>
        </w:rPr>
        <w:t>Walk up the Schlossberg and explore the area.</w:t>
      </w:r>
    </w:p>
    <w:p w:rsidR="000D28F0" w:rsidRDefault="000D28F0" w:rsidP="00F81D62">
      <w:pPr>
        <w:rPr>
          <w:lang w:val="en-US"/>
        </w:rPr>
      </w:pPr>
      <w:r>
        <w:rPr>
          <w:lang w:val="en-US"/>
        </w:rPr>
        <w:t>From the Schlossberg, identify the River Mur and the Old City.</w:t>
      </w:r>
    </w:p>
    <w:p w:rsidR="000D28F0" w:rsidRDefault="000D28F0" w:rsidP="00F81D62">
      <w:pPr>
        <w:rPr>
          <w:lang w:val="en-US"/>
        </w:rPr>
      </w:pPr>
      <w:r>
        <w:rPr>
          <w:lang w:val="en-US"/>
        </w:rPr>
        <w:t>What is unusual about the clock (Uhrturm)</w:t>
      </w:r>
    </w:p>
    <w:p w:rsidR="000D28F0" w:rsidRDefault="000D28F0" w:rsidP="00F81D62">
      <w:pPr>
        <w:rPr>
          <w:lang w:val="en-US"/>
        </w:rPr>
      </w:pPr>
    </w:p>
    <w:p w:rsidR="000D28F0" w:rsidRPr="00F81D62" w:rsidRDefault="000D28F0" w:rsidP="00F81D62">
      <w:pPr>
        <w:rPr>
          <w:lang w:val="en-US"/>
        </w:rPr>
      </w:pPr>
      <w:r>
        <w:rPr>
          <w:lang w:val="en-US"/>
        </w:rPr>
        <w:t>Take a picture.</w:t>
      </w:r>
    </w:p>
    <w:sectPr w:rsidR="000D28F0" w:rsidRPr="00F81D62" w:rsidSect="00357B2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66E6A"/>
    <w:multiLevelType w:val="hybridMultilevel"/>
    <w:tmpl w:val="7A4C242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D62"/>
    <w:rsid w:val="000D28F0"/>
    <w:rsid w:val="00290C11"/>
    <w:rsid w:val="00357B22"/>
    <w:rsid w:val="003621E4"/>
    <w:rsid w:val="004A1FF5"/>
    <w:rsid w:val="004E5519"/>
    <w:rsid w:val="009F7D21"/>
    <w:rsid w:val="00B311D4"/>
    <w:rsid w:val="00F81D62"/>
    <w:rsid w:val="00FF7D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22"/>
    <w:pPr>
      <w:spacing w:after="200" w:line="276" w:lineRule="auto"/>
    </w:pPr>
    <w:rPr>
      <w:rFonts w:cs="Calibri"/>
      <w:lang w:val="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1D6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347</Words>
  <Characters>1984</Characters>
  <Application>Microsoft Office Outlook</Application>
  <DocSecurity>0</DocSecurity>
  <Lines>0</Lines>
  <Paragraphs>0</Paragraphs>
  <ScaleCrop>false</ScaleCrop>
  <Company>ydh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Graz City Ralley</dc:title>
  <dc:subject/>
  <dc:creator>Evi</dc:creator>
  <cp:keywords/>
  <dc:description/>
  <cp:lastModifiedBy>Elisabeth Polzleitner</cp:lastModifiedBy>
  <cp:revision>2</cp:revision>
  <dcterms:created xsi:type="dcterms:W3CDTF">2010-06-22T14:09:00Z</dcterms:created>
  <dcterms:modified xsi:type="dcterms:W3CDTF">2010-06-22T14:09:00Z</dcterms:modified>
</cp:coreProperties>
</file>