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5727"/>
        <w:gridCol w:w="4111"/>
      </w:tblGrid>
      <w:tr w:rsidR="00637291" w:rsidTr="007A6BEC">
        <w:trPr>
          <w:trHeight w:hRule="exact" w:val="1488"/>
        </w:trPr>
        <w:tc>
          <w:tcPr>
            <w:tcW w:w="5727" w:type="dxa"/>
          </w:tcPr>
          <w:p w:rsidR="00637291" w:rsidRPr="007A6BEC" w:rsidRDefault="00757AD2" w:rsidP="007A6BEC">
            <w:pPr>
              <w:spacing w:after="40"/>
              <w:rPr>
                <w:sz w:val="16"/>
                <w:szCs w:val="16"/>
              </w:rPr>
            </w:pPr>
            <w:r w:rsidRPr="007A6BEC">
              <w:rPr>
                <w:sz w:val="16"/>
                <w:szCs w:val="16"/>
              </w:rPr>
              <w:t>Dienststelle</w:t>
            </w:r>
          </w:p>
          <w:p w:rsidR="00975211" w:rsidRDefault="004A7BE3" w:rsidP="00975211">
            <w:pPr>
              <w:rPr>
                <w:sz w:val="20"/>
              </w:rPr>
            </w:pPr>
            <w:r>
              <w:rPr>
                <w:sz w:val="20"/>
              </w:rPr>
              <w:t>BG Georgigasse</w:t>
            </w:r>
          </w:p>
          <w:p w:rsidR="004A7BE3" w:rsidRDefault="004A7BE3" w:rsidP="00975211">
            <w:pPr>
              <w:rPr>
                <w:sz w:val="20"/>
              </w:rPr>
            </w:pPr>
            <w:r>
              <w:rPr>
                <w:sz w:val="20"/>
              </w:rPr>
              <w:t>Georgigasse 85</w:t>
            </w:r>
          </w:p>
          <w:p w:rsidR="004A7BE3" w:rsidRPr="007A6BEC" w:rsidRDefault="004A7BE3" w:rsidP="00975211">
            <w:pPr>
              <w:rPr>
                <w:sz w:val="20"/>
              </w:rPr>
            </w:pPr>
            <w:r>
              <w:rPr>
                <w:sz w:val="20"/>
              </w:rPr>
              <w:t>8020 Graz</w:t>
            </w:r>
          </w:p>
        </w:tc>
        <w:tc>
          <w:tcPr>
            <w:tcW w:w="4111" w:type="dxa"/>
            <w:vMerge w:val="restart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37291" w:rsidRPr="007A6BEC" w:rsidRDefault="00637291" w:rsidP="007A6BEC">
            <w:pPr>
              <w:spacing w:before="40"/>
              <w:jc w:val="center"/>
              <w:rPr>
                <w:b/>
                <w:sz w:val="20"/>
              </w:rPr>
            </w:pPr>
          </w:p>
          <w:p w:rsidR="00757AD2" w:rsidRPr="007A6BEC" w:rsidRDefault="00757AD2" w:rsidP="007A6BEC">
            <w:pPr>
              <w:jc w:val="center"/>
              <w:rPr>
                <w:b/>
                <w:sz w:val="12"/>
                <w:szCs w:val="12"/>
              </w:rPr>
            </w:pPr>
          </w:p>
          <w:p w:rsidR="00757AD2" w:rsidRPr="007A6BEC" w:rsidRDefault="00757AD2" w:rsidP="007A6BEC">
            <w:pPr>
              <w:spacing w:before="60"/>
              <w:jc w:val="center"/>
              <w:rPr>
                <w:b/>
                <w:sz w:val="24"/>
                <w:szCs w:val="24"/>
              </w:rPr>
            </w:pPr>
            <w:r w:rsidRPr="007A6BEC">
              <w:rPr>
                <w:b/>
                <w:sz w:val="24"/>
                <w:szCs w:val="24"/>
              </w:rPr>
              <w:t>DIENSTREISEANTRAG</w:t>
            </w:r>
          </w:p>
          <w:p w:rsidR="00757AD2" w:rsidRPr="007A6BEC" w:rsidRDefault="00757AD2" w:rsidP="007A6BEC">
            <w:pPr>
              <w:jc w:val="center"/>
              <w:rPr>
                <w:b/>
                <w:sz w:val="50"/>
                <w:szCs w:val="50"/>
              </w:rPr>
            </w:pPr>
            <w:r w:rsidRPr="007A6BEC">
              <w:rPr>
                <w:b/>
                <w:spacing w:val="80"/>
                <w:sz w:val="50"/>
                <w:szCs w:val="50"/>
              </w:rPr>
              <w:t>Auslan</w:t>
            </w:r>
            <w:r w:rsidRPr="007A6BEC">
              <w:rPr>
                <w:b/>
                <w:sz w:val="50"/>
                <w:szCs w:val="50"/>
              </w:rPr>
              <w:t>d</w:t>
            </w:r>
          </w:p>
          <w:p w:rsidR="00757AD2" w:rsidRPr="007A6BEC" w:rsidRDefault="00757AD2" w:rsidP="007A6BEC">
            <w:pPr>
              <w:spacing w:before="60"/>
              <w:jc w:val="center"/>
              <w:rPr>
                <w:b/>
                <w:spacing w:val="80"/>
                <w:szCs w:val="22"/>
              </w:rPr>
            </w:pPr>
            <w:r w:rsidRPr="007A6BEC">
              <w:rPr>
                <w:b/>
                <w:spacing w:val="80"/>
                <w:szCs w:val="22"/>
              </w:rPr>
              <w:t>4 WOCHEN FRIST!</w:t>
            </w:r>
          </w:p>
          <w:p w:rsidR="00757AD2" w:rsidRPr="007A6BEC" w:rsidRDefault="00757AD2" w:rsidP="007A6BEC">
            <w:pPr>
              <w:spacing w:before="60"/>
              <w:jc w:val="center"/>
              <w:rPr>
                <w:b/>
                <w:sz w:val="18"/>
                <w:szCs w:val="18"/>
              </w:rPr>
            </w:pPr>
            <w:r w:rsidRPr="007A6BEC">
              <w:rPr>
                <w:b/>
                <w:sz w:val="18"/>
                <w:szCs w:val="18"/>
              </w:rPr>
              <w:t>Erläuterungen siehe Seite 3!</w:t>
            </w:r>
          </w:p>
        </w:tc>
      </w:tr>
      <w:tr w:rsidR="00637291" w:rsidTr="007A6BEC">
        <w:trPr>
          <w:trHeight w:hRule="exact" w:val="567"/>
        </w:trPr>
        <w:tc>
          <w:tcPr>
            <w:tcW w:w="5727" w:type="dxa"/>
          </w:tcPr>
          <w:p w:rsidR="00637291" w:rsidRPr="00C37456" w:rsidRDefault="00757AD2" w:rsidP="007A6BEC">
            <w:pPr>
              <w:spacing w:after="40"/>
              <w:rPr>
                <w:sz w:val="16"/>
                <w:szCs w:val="16"/>
              </w:rPr>
            </w:pPr>
            <w:r w:rsidRPr="00C37456">
              <w:rPr>
                <w:sz w:val="16"/>
                <w:szCs w:val="16"/>
              </w:rPr>
              <w:t>GZ de</w:t>
            </w:r>
            <w:r w:rsidR="00EF3162" w:rsidRPr="00C37456">
              <w:rPr>
                <w:sz w:val="16"/>
                <w:szCs w:val="16"/>
              </w:rPr>
              <w:t>s(r)</w:t>
            </w:r>
            <w:r w:rsidRPr="00C37456">
              <w:rPr>
                <w:sz w:val="16"/>
                <w:szCs w:val="16"/>
              </w:rPr>
              <w:t xml:space="preserve"> </w:t>
            </w:r>
            <w:r w:rsidR="00EF3162" w:rsidRPr="00C37456">
              <w:rPr>
                <w:sz w:val="16"/>
                <w:szCs w:val="16"/>
              </w:rPr>
              <w:t>Antragsteller(in)</w:t>
            </w:r>
          </w:p>
          <w:p w:rsidR="00975211" w:rsidRPr="004874A7" w:rsidRDefault="00975211" w:rsidP="00757AD2">
            <w:pPr>
              <w:rPr>
                <w:sz w:val="20"/>
                <w:highlight w:val="yellow"/>
              </w:rPr>
            </w:pPr>
          </w:p>
        </w:tc>
        <w:tc>
          <w:tcPr>
            <w:tcW w:w="4111" w:type="dxa"/>
            <w:vMerge/>
            <w:tcBorders>
              <w:bottom w:val="single" w:sz="4" w:space="0" w:color="FFFFFF"/>
              <w:right w:val="single" w:sz="4" w:space="0" w:color="FFFFFF"/>
            </w:tcBorders>
          </w:tcPr>
          <w:p w:rsidR="00637291" w:rsidRDefault="00637291" w:rsidP="000D4E6D"/>
        </w:tc>
      </w:tr>
    </w:tbl>
    <w:p w:rsidR="00C0376A" w:rsidRDefault="00C0376A" w:rsidP="000D4E6D"/>
    <w:p w:rsidR="00F00764" w:rsidRPr="00E42A08" w:rsidRDefault="00F00764" w:rsidP="000D4E6D">
      <w:pPr>
        <w:rPr>
          <w:sz w:val="16"/>
          <w:szCs w:val="16"/>
        </w:rPr>
      </w:pPr>
    </w:p>
    <w:p w:rsidR="00F00764" w:rsidRDefault="00F00764" w:rsidP="000D4E6D"/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5727"/>
        <w:gridCol w:w="4111"/>
      </w:tblGrid>
      <w:tr w:rsidR="00F00764" w:rsidTr="007A6BEC">
        <w:trPr>
          <w:trHeight w:hRule="exact" w:val="1531"/>
        </w:trPr>
        <w:tc>
          <w:tcPr>
            <w:tcW w:w="57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</w:tcPr>
          <w:p w:rsidR="00EC59A5" w:rsidRDefault="00F00764" w:rsidP="00F00764">
            <w:pPr>
              <w:rPr>
                <w:b/>
                <w:sz w:val="26"/>
                <w:szCs w:val="26"/>
              </w:rPr>
            </w:pPr>
            <w:r w:rsidRPr="007A6BEC">
              <w:rPr>
                <w:b/>
                <w:sz w:val="26"/>
                <w:szCs w:val="26"/>
              </w:rPr>
              <w:t xml:space="preserve">Bundesministerium für </w:t>
            </w:r>
            <w:r w:rsidR="00EC59A5">
              <w:rPr>
                <w:b/>
                <w:sz w:val="26"/>
                <w:szCs w:val="26"/>
              </w:rPr>
              <w:t>Bildung</w:t>
            </w:r>
          </w:p>
          <w:p w:rsidR="00F00764" w:rsidRPr="007A6BEC" w:rsidRDefault="00EC59A5" w:rsidP="00F0076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und Frauen</w:t>
            </w:r>
            <w:r w:rsidR="00EE7008" w:rsidRPr="007A6BEC">
              <w:rPr>
                <w:b/>
                <w:sz w:val="26"/>
                <w:szCs w:val="26"/>
              </w:rPr>
              <w:t>,</w:t>
            </w:r>
          </w:p>
          <w:p w:rsidR="00E90CB8" w:rsidRPr="007A6BEC" w:rsidRDefault="00E90CB8" w:rsidP="00F00764">
            <w:pPr>
              <w:rPr>
                <w:sz w:val="20"/>
              </w:rPr>
            </w:pPr>
            <w:r w:rsidRPr="007A6BEC">
              <w:rPr>
                <w:sz w:val="20"/>
              </w:rPr>
              <w:t>Abteilung III/8 - AHS</w:t>
            </w:r>
          </w:p>
          <w:p w:rsidR="00F00764" w:rsidRPr="007A6BEC" w:rsidRDefault="00F00764" w:rsidP="00F00764">
            <w:pPr>
              <w:rPr>
                <w:sz w:val="20"/>
              </w:rPr>
            </w:pPr>
            <w:r w:rsidRPr="007A6BEC">
              <w:rPr>
                <w:sz w:val="20"/>
              </w:rPr>
              <w:t xml:space="preserve">Abteilung </w:t>
            </w:r>
            <w:r w:rsidR="00EE7008" w:rsidRPr="007A6BEC">
              <w:rPr>
                <w:sz w:val="20"/>
              </w:rPr>
              <w:t>I</w:t>
            </w:r>
            <w:r w:rsidR="00E90CB8" w:rsidRPr="007A6BEC">
              <w:rPr>
                <w:sz w:val="20"/>
              </w:rPr>
              <w:t>I/D - BMHS</w:t>
            </w:r>
          </w:p>
          <w:p w:rsidR="00F00764" w:rsidRPr="007A6BEC" w:rsidRDefault="00F00764" w:rsidP="00F00764">
            <w:pPr>
              <w:rPr>
                <w:b/>
                <w:sz w:val="26"/>
                <w:szCs w:val="26"/>
              </w:rPr>
            </w:pPr>
            <w:r w:rsidRPr="007A6BEC">
              <w:rPr>
                <w:b/>
                <w:sz w:val="26"/>
                <w:szCs w:val="26"/>
              </w:rPr>
              <w:t>1014 Wien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F00764" w:rsidRPr="007A6BEC" w:rsidRDefault="00F00764" w:rsidP="007A6BEC">
            <w:pPr>
              <w:spacing w:before="60"/>
              <w:rPr>
                <w:sz w:val="16"/>
                <w:szCs w:val="16"/>
              </w:rPr>
            </w:pPr>
          </w:p>
        </w:tc>
      </w:tr>
    </w:tbl>
    <w:p w:rsidR="00F00764" w:rsidRDefault="00F00764" w:rsidP="000D4E6D"/>
    <w:p w:rsidR="008659F9" w:rsidRDefault="008659F9" w:rsidP="000D4E6D"/>
    <w:p w:rsidR="008659F9" w:rsidRDefault="008659F9" w:rsidP="008659F9">
      <w:pPr>
        <w:tabs>
          <w:tab w:val="left" w:pos="426"/>
        </w:tabs>
        <w:rPr>
          <w:b/>
          <w:sz w:val="20"/>
        </w:rPr>
      </w:pPr>
      <w:r w:rsidRPr="00897BE5">
        <w:rPr>
          <w:b/>
          <w:sz w:val="20"/>
        </w:rPr>
        <w:t>Antrag auf Genehmigung einer Auslandsdienstreise</w:t>
      </w:r>
    </w:p>
    <w:p w:rsidR="00897BE5" w:rsidRPr="00897BE5" w:rsidRDefault="00897BE5" w:rsidP="008659F9">
      <w:pPr>
        <w:tabs>
          <w:tab w:val="left" w:pos="426"/>
        </w:tabs>
        <w:rPr>
          <w:b/>
          <w:sz w:val="18"/>
          <w:szCs w:val="18"/>
        </w:rPr>
      </w:pPr>
    </w:p>
    <w:p w:rsidR="00B67FCE" w:rsidRDefault="00B67FCE" w:rsidP="0021735C">
      <w:pPr>
        <w:tabs>
          <w:tab w:val="left" w:pos="426"/>
          <w:tab w:val="left" w:pos="709"/>
          <w:tab w:val="left" w:pos="6379"/>
          <w:tab w:val="left" w:pos="6804"/>
        </w:tabs>
        <w:spacing w:after="60"/>
        <w:rPr>
          <w:b/>
          <w:sz w:val="18"/>
          <w:szCs w:val="18"/>
        </w:rPr>
      </w:pPr>
    </w:p>
    <w:p w:rsidR="001520FD" w:rsidRDefault="00B67FCE" w:rsidP="0021735C">
      <w:pPr>
        <w:tabs>
          <w:tab w:val="left" w:pos="426"/>
          <w:tab w:val="left" w:pos="709"/>
          <w:tab w:val="left" w:pos="6379"/>
          <w:tab w:val="left" w:pos="6804"/>
        </w:tabs>
        <w:spacing w:after="60"/>
        <w:rPr>
          <w:sz w:val="18"/>
          <w:szCs w:val="18"/>
        </w:rPr>
      </w:pPr>
      <w:r>
        <w:rPr>
          <w:b/>
          <w:sz w:val="18"/>
          <w:szCs w:val="18"/>
        </w:rPr>
        <w:t xml:space="preserve">Achtung: Bitte </w:t>
      </w:r>
      <w:r w:rsidR="0021735C" w:rsidRPr="0021735C">
        <w:rPr>
          <w:b/>
          <w:sz w:val="18"/>
          <w:szCs w:val="18"/>
        </w:rPr>
        <w:t>Programm</w:t>
      </w:r>
      <w:r w:rsidR="0021735C">
        <w:rPr>
          <w:sz w:val="18"/>
          <w:szCs w:val="18"/>
        </w:rPr>
        <w:t xml:space="preserve"> </w:t>
      </w:r>
      <w:r w:rsidR="0021735C" w:rsidRPr="00B67FCE">
        <w:rPr>
          <w:b/>
          <w:sz w:val="18"/>
          <w:szCs w:val="18"/>
        </w:rPr>
        <w:t>anschließen</w:t>
      </w:r>
      <w:r>
        <w:rPr>
          <w:b/>
          <w:sz w:val="18"/>
          <w:szCs w:val="18"/>
        </w:rPr>
        <w:t>!</w:t>
      </w:r>
    </w:p>
    <w:p w:rsidR="00E372A4" w:rsidRPr="00E42A08" w:rsidRDefault="00E372A4" w:rsidP="000D4E6D">
      <w:pPr>
        <w:rPr>
          <w:sz w:val="16"/>
          <w:szCs w:val="16"/>
        </w:rPr>
      </w:pPr>
    </w:p>
    <w:p w:rsidR="00E372A4" w:rsidRDefault="00E372A4" w:rsidP="000D4E6D"/>
    <w:p w:rsidR="008659F9" w:rsidRPr="00BF2BAA" w:rsidRDefault="00BF2BAA" w:rsidP="00984F5E">
      <w:pPr>
        <w:tabs>
          <w:tab w:val="left" w:pos="7513"/>
        </w:tabs>
        <w:rPr>
          <w:b/>
          <w:sz w:val="20"/>
        </w:rPr>
      </w:pPr>
      <w:r w:rsidRPr="00BF2BAA">
        <w:rPr>
          <w:b/>
          <w:sz w:val="20"/>
        </w:rPr>
        <w:t>Antragsteller/in:</w:t>
      </w:r>
      <w:r w:rsidR="00581524">
        <w:rPr>
          <w:b/>
          <w:sz w:val="20"/>
        </w:rPr>
        <w:tab/>
        <w:t>Datum des Antrages:</w:t>
      </w:r>
    </w:p>
    <w:tbl>
      <w:tblPr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003"/>
        <w:gridCol w:w="425"/>
        <w:gridCol w:w="2410"/>
      </w:tblGrid>
      <w:tr w:rsidR="00F2282B" w:rsidTr="007A6BEC">
        <w:trPr>
          <w:trHeight w:hRule="exact" w:val="1874"/>
        </w:trPr>
        <w:tc>
          <w:tcPr>
            <w:tcW w:w="7003" w:type="dxa"/>
          </w:tcPr>
          <w:p w:rsidR="006D1F4E" w:rsidRPr="007A6BEC" w:rsidRDefault="006D1F4E" w:rsidP="007A6BEC">
            <w:pPr>
              <w:spacing w:before="40"/>
              <w:rPr>
                <w:sz w:val="18"/>
                <w:szCs w:val="18"/>
              </w:rPr>
            </w:pPr>
            <w:r w:rsidRPr="007A6BEC">
              <w:rPr>
                <w:sz w:val="18"/>
                <w:szCs w:val="18"/>
              </w:rPr>
              <w:t>Amtstitel, Akad. Grad, Zu- und Vorname:</w:t>
            </w:r>
          </w:p>
          <w:p w:rsidR="006D1F4E" w:rsidRPr="007A6BEC" w:rsidRDefault="00581524" w:rsidP="007A6BEC">
            <w:pPr>
              <w:spacing w:after="40"/>
              <w:rPr>
                <w:szCs w:val="22"/>
              </w:rPr>
            </w:pPr>
            <w:r w:rsidRPr="007A6BEC">
              <w:rPr>
                <w:sz w:val="18"/>
                <w:szCs w:val="18"/>
              </w:rPr>
              <w:t xml:space="preserve"> </w:t>
            </w:r>
            <w:r w:rsidR="004A7BE3">
              <w:rPr>
                <w:szCs w:val="22"/>
              </w:rPr>
              <w:t xml:space="preserve">Prof. Mag. Dr. </w:t>
            </w:r>
            <w:proofErr w:type="spellStart"/>
            <w:r w:rsidR="004A7BE3">
              <w:rPr>
                <w:szCs w:val="22"/>
              </w:rPr>
              <w:t>Pölzleitner</w:t>
            </w:r>
            <w:proofErr w:type="spellEnd"/>
            <w:r w:rsidR="004A7BE3">
              <w:rPr>
                <w:szCs w:val="22"/>
              </w:rPr>
              <w:t xml:space="preserve"> Elisabeth</w:t>
            </w:r>
          </w:p>
          <w:p w:rsidR="006D1F4E" w:rsidRPr="007A6BEC" w:rsidRDefault="00581524" w:rsidP="007A6BEC">
            <w:pPr>
              <w:spacing w:before="120"/>
              <w:rPr>
                <w:sz w:val="18"/>
                <w:szCs w:val="18"/>
              </w:rPr>
            </w:pPr>
            <w:r w:rsidRPr="007A6BEC">
              <w:rPr>
                <w:sz w:val="18"/>
                <w:szCs w:val="18"/>
              </w:rPr>
              <w:t xml:space="preserve">Dienstrechtliche Stellung / Gehalts-Stufe </w:t>
            </w:r>
          </w:p>
          <w:p w:rsidR="00581524" w:rsidRPr="007A6BEC" w:rsidRDefault="00192510" w:rsidP="00581524">
            <w:pPr>
              <w:rPr>
                <w:b/>
                <w:szCs w:val="22"/>
              </w:rPr>
            </w:pPr>
            <w:r w:rsidRPr="007A6BEC">
              <w:rPr>
                <w:b/>
                <w:szCs w:val="22"/>
              </w:rPr>
              <w:t xml:space="preserve"> </w:t>
            </w:r>
            <w:r w:rsidR="004874A7">
              <w:rPr>
                <w:b/>
                <w:szCs w:val="22"/>
              </w:rPr>
              <w:t>L1/15</w:t>
            </w:r>
          </w:p>
          <w:p w:rsidR="006D1F4E" w:rsidRPr="007A6BEC" w:rsidRDefault="006D1F4E" w:rsidP="007A6BEC">
            <w:pPr>
              <w:tabs>
                <w:tab w:val="left" w:pos="2520"/>
              </w:tabs>
              <w:spacing w:before="120"/>
              <w:rPr>
                <w:sz w:val="18"/>
                <w:szCs w:val="18"/>
              </w:rPr>
            </w:pPr>
            <w:r w:rsidRPr="007A6BEC">
              <w:rPr>
                <w:sz w:val="18"/>
                <w:szCs w:val="18"/>
              </w:rPr>
              <w:t xml:space="preserve">Gebührenstufe  </w:t>
            </w:r>
            <w:r w:rsidRPr="007A6BEC">
              <w:rPr>
                <w:sz w:val="18"/>
                <w:szCs w:val="18"/>
              </w:rPr>
              <w:tab/>
              <w:t>SAP – Personalnummer:</w:t>
            </w:r>
            <w:r>
              <w:t xml:space="preserve">  </w:t>
            </w:r>
          </w:p>
          <w:p w:rsidR="006D1F4E" w:rsidRPr="007A6BEC" w:rsidRDefault="00192510" w:rsidP="00C37456">
            <w:pPr>
              <w:tabs>
                <w:tab w:val="left" w:pos="2520"/>
              </w:tabs>
              <w:rPr>
                <w:b/>
                <w:szCs w:val="22"/>
              </w:rPr>
            </w:pPr>
            <w:r w:rsidRPr="007A6BEC">
              <w:rPr>
                <w:b/>
                <w:szCs w:val="22"/>
              </w:rPr>
              <w:t xml:space="preserve"> </w:t>
            </w:r>
            <w:r w:rsidR="00C37456">
              <w:rPr>
                <w:b/>
                <w:szCs w:val="22"/>
              </w:rPr>
              <w:t>15 ?</w:t>
            </w:r>
            <w:r w:rsidR="006D1F4E" w:rsidRPr="007A6BEC">
              <w:rPr>
                <w:b/>
                <w:szCs w:val="22"/>
              </w:rPr>
              <w:tab/>
            </w:r>
            <w:r w:rsidR="0068077E">
              <w:rPr>
                <w:sz w:val="24"/>
                <w:szCs w:val="24"/>
              </w:rPr>
              <w:t>00209272</w:t>
            </w:r>
          </w:p>
        </w:tc>
        <w:tc>
          <w:tcPr>
            <w:tcW w:w="425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F2282B" w:rsidRPr="007A6BEC" w:rsidRDefault="00F2282B" w:rsidP="007A6BEC">
            <w:pPr>
              <w:spacing w:before="6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2282B" w:rsidRPr="007A6BEC" w:rsidRDefault="004F1276" w:rsidP="007A6BEC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26.Jan. 2016</w:t>
            </w:r>
          </w:p>
        </w:tc>
      </w:tr>
    </w:tbl>
    <w:p w:rsidR="00BF2BAA" w:rsidRDefault="00BF2BAA" w:rsidP="00BF2BAA"/>
    <w:p w:rsidR="00565D22" w:rsidRDefault="00565D22" w:rsidP="000D4E6D"/>
    <w:p w:rsidR="00D52C2F" w:rsidRDefault="00D52C2F" w:rsidP="000D4E6D"/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4919"/>
        <w:gridCol w:w="4919"/>
      </w:tblGrid>
      <w:tr w:rsidR="007D7023" w:rsidTr="007A6BEC">
        <w:trPr>
          <w:trHeight w:hRule="exact" w:val="851"/>
        </w:trPr>
        <w:tc>
          <w:tcPr>
            <w:tcW w:w="9838" w:type="dxa"/>
            <w:gridSpan w:val="2"/>
          </w:tcPr>
          <w:p w:rsidR="007D7023" w:rsidRPr="007A6BEC" w:rsidRDefault="007D7023" w:rsidP="007A6BEC">
            <w:pPr>
              <w:spacing w:after="40"/>
              <w:rPr>
                <w:sz w:val="18"/>
                <w:szCs w:val="18"/>
              </w:rPr>
            </w:pPr>
            <w:r w:rsidRPr="007A6BEC">
              <w:rPr>
                <w:sz w:val="18"/>
                <w:szCs w:val="18"/>
              </w:rPr>
              <w:t>Reiseziel (Ort, Land)</w:t>
            </w:r>
          </w:p>
          <w:p w:rsidR="007D7023" w:rsidRPr="007A6BEC" w:rsidRDefault="00192510" w:rsidP="004A7BE3">
            <w:pPr>
              <w:rPr>
                <w:sz w:val="20"/>
              </w:rPr>
            </w:pPr>
            <w:r w:rsidRPr="007A6BEC">
              <w:rPr>
                <w:sz w:val="20"/>
              </w:rPr>
              <w:t xml:space="preserve"> </w:t>
            </w:r>
            <w:r w:rsidR="004A7BE3">
              <w:rPr>
                <w:sz w:val="20"/>
              </w:rPr>
              <w:t>Oxford, GB</w:t>
            </w:r>
          </w:p>
        </w:tc>
      </w:tr>
      <w:tr w:rsidR="007D7023" w:rsidTr="007A6BEC">
        <w:trPr>
          <w:trHeight w:hRule="exact" w:val="644"/>
        </w:trPr>
        <w:tc>
          <w:tcPr>
            <w:tcW w:w="4919" w:type="dxa"/>
          </w:tcPr>
          <w:p w:rsidR="007D7023" w:rsidRPr="007A6BEC" w:rsidRDefault="007D7023" w:rsidP="007A6BEC">
            <w:pPr>
              <w:spacing w:after="40"/>
              <w:rPr>
                <w:sz w:val="18"/>
                <w:szCs w:val="18"/>
              </w:rPr>
            </w:pPr>
            <w:r w:rsidRPr="007A6BEC">
              <w:rPr>
                <w:sz w:val="18"/>
                <w:szCs w:val="18"/>
              </w:rPr>
              <w:t>Beginn der Dienstreise (einschließlich Reisetage)</w:t>
            </w:r>
          </w:p>
          <w:p w:rsidR="007D7023" w:rsidRPr="007A6BEC" w:rsidRDefault="00192510" w:rsidP="004A7BE3">
            <w:pPr>
              <w:spacing w:after="40"/>
              <w:rPr>
                <w:sz w:val="20"/>
              </w:rPr>
            </w:pPr>
            <w:r w:rsidRPr="007A6BEC">
              <w:rPr>
                <w:sz w:val="20"/>
              </w:rPr>
              <w:t xml:space="preserve"> </w:t>
            </w:r>
            <w:r w:rsidR="004A7BE3">
              <w:rPr>
                <w:sz w:val="20"/>
              </w:rPr>
              <w:t>2.4. 2016</w:t>
            </w:r>
          </w:p>
        </w:tc>
        <w:tc>
          <w:tcPr>
            <w:tcW w:w="4919" w:type="dxa"/>
          </w:tcPr>
          <w:p w:rsidR="007D7023" w:rsidRPr="007A6BEC" w:rsidRDefault="007D7023" w:rsidP="007A6BEC">
            <w:pPr>
              <w:spacing w:after="40"/>
              <w:rPr>
                <w:sz w:val="18"/>
                <w:szCs w:val="18"/>
              </w:rPr>
            </w:pPr>
            <w:r w:rsidRPr="007A6BEC">
              <w:rPr>
                <w:sz w:val="18"/>
                <w:szCs w:val="18"/>
              </w:rPr>
              <w:t>Ende der Dienstreise</w:t>
            </w:r>
          </w:p>
          <w:p w:rsidR="007D7023" w:rsidRPr="007A6BEC" w:rsidRDefault="00192510" w:rsidP="004A7BE3">
            <w:pPr>
              <w:rPr>
                <w:sz w:val="20"/>
              </w:rPr>
            </w:pPr>
            <w:r w:rsidRPr="007A6BEC">
              <w:rPr>
                <w:sz w:val="20"/>
              </w:rPr>
              <w:t xml:space="preserve"> </w:t>
            </w:r>
            <w:r w:rsidR="004A7BE3">
              <w:rPr>
                <w:sz w:val="20"/>
              </w:rPr>
              <w:t>6.4.2016</w:t>
            </w:r>
          </w:p>
        </w:tc>
      </w:tr>
      <w:tr w:rsidR="007D7023" w:rsidTr="007A6BEC">
        <w:trPr>
          <w:trHeight w:hRule="exact" w:val="1304"/>
        </w:trPr>
        <w:tc>
          <w:tcPr>
            <w:tcW w:w="9838" w:type="dxa"/>
            <w:gridSpan w:val="2"/>
          </w:tcPr>
          <w:p w:rsidR="00984F5E" w:rsidRPr="007A6BEC" w:rsidRDefault="00984F5E" w:rsidP="007A6BEC">
            <w:pPr>
              <w:spacing w:after="40"/>
              <w:rPr>
                <w:sz w:val="18"/>
                <w:szCs w:val="18"/>
              </w:rPr>
            </w:pPr>
            <w:r w:rsidRPr="007A6BEC">
              <w:rPr>
                <w:sz w:val="18"/>
                <w:szCs w:val="18"/>
              </w:rPr>
              <w:t>Reisebewegung</w:t>
            </w:r>
          </w:p>
          <w:p w:rsidR="007D7023" w:rsidRDefault="007E74F3" w:rsidP="007A6BEC">
            <w:pPr>
              <w:tabs>
                <w:tab w:val="left" w:pos="426"/>
                <w:tab w:val="left" w:pos="2835"/>
                <w:tab w:val="left" w:pos="3261"/>
                <w:tab w:val="left" w:pos="5670"/>
                <w:tab w:val="left" w:pos="6096"/>
                <w:tab w:val="left" w:pos="7513"/>
                <w:tab w:val="left" w:pos="7938"/>
              </w:tabs>
              <w:spacing w:after="4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984F5E">
              <w:instrText xml:space="preserve"> FORMCHECKBOX </w:instrText>
            </w:r>
            <w:r w:rsidR="00292705">
              <w:fldChar w:fldCharType="separate"/>
            </w:r>
            <w:r>
              <w:fldChar w:fldCharType="end"/>
            </w:r>
            <w:r w:rsidR="00984F5E">
              <w:tab/>
            </w:r>
            <w:r w:rsidR="00984F5E" w:rsidRPr="007A6BEC">
              <w:rPr>
                <w:sz w:val="18"/>
                <w:szCs w:val="18"/>
              </w:rPr>
              <w:t>Bahn</w:t>
            </w:r>
            <w:r w:rsidR="00984F5E" w:rsidRPr="007A6BEC">
              <w:rPr>
                <w:sz w:val="16"/>
                <w:szCs w:val="16"/>
              </w:rPr>
              <w:t xml:space="preserve">  (Klasse lt. RGV)</w:t>
            </w:r>
            <w:r w:rsidR="00984F5E" w:rsidRPr="007A6BEC">
              <w:rPr>
                <w:sz w:val="18"/>
                <w:szCs w:val="18"/>
              </w:rP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4F5E">
              <w:instrText xml:space="preserve"> FORMCHECKBOX </w:instrText>
            </w:r>
            <w:r w:rsidR="00292705">
              <w:fldChar w:fldCharType="separate"/>
            </w:r>
            <w:r>
              <w:fldChar w:fldCharType="end"/>
            </w:r>
            <w:r w:rsidR="00984F5E">
              <w:tab/>
            </w:r>
            <w:r w:rsidR="00984F5E" w:rsidRPr="007A6BEC">
              <w:rPr>
                <w:sz w:val="18"/>
                <w:szCs w:val="18"/>
              </w:rPr>
              <w:t xml:space="preserve">Bus </w:t>
            </w:r>
            <w:r w:rsidR="00984F5E" w:rsidRPr="007A6BEC">
              <w:rPr>
                <w:sz w:val="16"/>
                <w:szCs w:val="16"/>
              </w:rPr>
              <w:t>(anteilige Kosten)</w:t>
            </w:r>
            <w:r w:rsidR="00984F5E" w:rsidRPr="007A6BEC">
              <w:rPr>
                <w:sz w:val="16"/>
                <w:szCs w:val="16"/>
              </w:rP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4F5E">
              <w:instrText xml:space="preserve"> FORMCHECKBOX </w:instrText>
            </w:r>
            <w:r w:rsidR="00292705">
              <w:fldChar w:fldCharType="separate"/>
            </w:r>
            <w:r>
              <w:fldChar w:fldCharType="end"/>
            </w:r>
            <w:r w:rsidR="00984F5E">
              <w:tab/>
            </w:r>
            <w:r w:rsidR="00984F5E" w:rsidRPr="007A6BEC">
              <w:rPr>
                <w:sz w:val="18"/>
                <w:szCs w:val="18"/>
              </w:rPr>
              <w:t>PKW</w:t>
            </w:r>
            <w:r w:rsidR="00984F5E">
              <w:tab/>
            </w:r>
            <w:r w:rsidR="004A7BE3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Kontrollkästchen1"/>
            <w:r w:rsidR="004A7BE3">
              <w:instrText xml:space="preserve"> FORMCHECKBOX </w:instrText>
            </w:r>
            <w:r w:rsidR="00292705">
              <w:fldChar w:fldCharType="separate"/>
            </w:r>
            <w:r w:rsidR="004A7BE3">
              <w:fldChar w:fldCharType="end"/>
            </w:r>
            <w:bookmarkEnd w:id="0"/>
            <w:r w:rsidR="00984F5E">
              <w:tab/>
            </w:r>
            <w:r w:rsidR="00984F5E" w:rsidRPr="007A6BEC">
              <w:rPr>
                <w:sz w:val="18"/>
                <w:szCs w:val="18"/>
              </w:rPr>
              <w:t>Flugzeug</w:t>
            </w:r>
          </w:p>
          <w:p w:rsidR="00984F5E" w:rsidRPr="007A6BEC" w:rsidRDefault="00984F5E" w:rsidP="007A6BEC">
            <w:pPr>
              <w:tabs>
                <w:tab w:val="left" w:pos="426"/>
                <w:tab w:val="left" w:pos="709"/>
                <w:tab w:val="left" w:pos="7938"/>
                <w:tab w:val="left" w:pos="8364"/>
              </w:tabs>
              <w:spacing w:before="120" w:after="40"/>
              <w:rPr>
                <w:sz w:val="18"/>
                <w:szCs w:val="18"/>
              </w:rPr>
            </w:pPr>
            <w:r>
              <w:tab/>
            </w:r>
            <w:r w:rsidR="007E74F3" w:rsidRPr="007A6BEC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6BEC">
              <w:rPr>
                <w:sz w:val="18"/>
                <w:szCs w:val="18"/>
              </w:rPr>
              <w:instrText xml:space="preserve"> FORMCHECKBOX </w:instrText>
            </w:r>
            <w:r w:rsidR="00292705">
              <w:rPr>
                <w:sz w:val="18"/>
                <w:szCs w:val="18"/>
              </w:rPr>
            </w:r>
            <w:r w:rsidR="00292705">
              <w:rPr>
                <w:sz w:val="18"/>
                <w:szCs w:val="18"/>
              </w:rPr>
              <w:fldChar w:fldCharType="separate"/>
            </w:r>
            <w:r w:rsidR="007E74F3" w:rsidRPr="007A6BEC">
              <w:rPr>
                <w:sz w:val="18"/>
                <w:szCs w:val="18"/>
              </w:rPr>
              <w:fldChar w:fldCharType="end"/>
            </w:r>
            <w:r w:rsidRPr="007A6BEC">
              <w:rPr>
                <w:sz w:val="18"/>
                <w:szCs w:val="18"/>
              </w:rPr>
              <w:tab/>
              <w:t>Schlafwagen</w:t>
            </w:r>
            <w:r w:rsidRPr="007A6BEC">
              <w:rPr>
                <w:sz w:val="18"/>
                <w:szCs w:val="18"/>
              </w:rPr>
              <w:tab/>
            </w:r>
            <w:r w:rsidR="007E74F3" w:rsidRPr="007A6BEC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6BEC">
              <w:rPr>
                <w:sz w:val="18"/>
                <w:szCs w:val="18"/>
              </w:rPr>
              <w:instrText xml:space="preserve"> FORMCHECKBOX </w:instrText>
            </w:r>
            <w:r w:rsidR="00292705">
              <w:rPr>
                <w:sz w:val="18"/>
                <w:szCs w:val="18"/>
              </w:rPr>
            </w:r>
            <w:r w:rsidR="00292705">
              <w:rPr>
                <w:sz w:val="18"/>
                <w:szCs w:val="18"/>
              </w:rPr>
              <w:fldChar w:fldCharType="separate"/>
            </w:r>
            <w:r w:rsidR="007E74F3" w:rsidRPr="007A6BEC">
              <w:rPr>
                <w:sz w:val="18"/>
                <w:szCs w:val="18"/>
              </w:rPr>
              <w:fldChar w:fldCharType="end"/>
            </w:r>
            <w:r w:rsidRPr="007A6BEC">
              <w:rPr>
                <w:sz w:val="18"/>
                <w:szCs w:val="18"/>
              </w:rPr>
              <w:tab/>
              <w:t>PEX</w:t>
            </w:r>
          </w:p>
          <w:p w:rsidR="00984F5E" w:rsidRPr="007A6BEC" w:rsidRDefault="00984F5E" w:rsidP="007A6BEC">
            <w:pPr>
              <w:tabs>
                <w:tab w:val="left" w:pos="426"/>
                <w:tab w:val="left" w:pos="709"/>
                <w:tab w:val="left" w:pos="7938"/>
                <w:tab w:val="left" w:pos="8364"/>
              </w:tabs>
              <w:spacing w:before="120" w:after="40"/>
              <w:rPr>
                <w:sz w:val="18"/>
                <w:szCs w:val="18"/>
              </w:rPr>
            </w:pPr>
            <w:r w:rsidRPr="007A6BEC">
              <w:rPr>
                <w:sz w:val="18"/>
                <w:szCs w:val="18"/>
              </w:rPr>
              <w:tab/>
            </w:r>
            <w:r w:rsidRPr="007A6BEC">
              <w:rPr>
                <w:sz w:val="18"/>
                <w:szCs w:val="18"/>
              </w:rPr>
              <w:tab/>
            </w:r>
            <w:r w:rsidRPr="007A6BEC">
              <w:rPr>
                <w:sz w:val="18"/>
                <w:szCs w:val="18"/>
              </w:rPr>
              <w:tab/>
            </w:r>
            <w:r w:rsidR="007E74F3" w:rsidRPr="007A6BEC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6BEC">
              <w:rPr>
                <w:sz w:val="18"/>
                <w:szCs w:val="18"/>
              </w:rPr>
              <w:instrText xml:space="preserve"> FORMCHECKBOX </w:instrText>
            </w:r>
            <w:r w:rsidR="00292705">
              <w:rPr>
                <w:sz w:val="18"/>
                <w:szCs w:val="18"/>
              </w:rPr>
            </w:r>
            <w:r w:rsidR="00292705">
              <w:rPr>
                <w:sz w:val="18"/>
                <w:szCs w:val="18"/>
              </w:rPr>
              <w:fldChar w:fldCharType="separate"/>
            </w:r>
            <w:r w:rsidR="007E74F3" w:rsidRPr="007A6BEC">
              <w:rPr>
                <w:sz w:val="18"/>
                <w:szCs w:val="18"/>
              </w:rPr>
              <w:fldChar w:fldCharType="end"/>
            </w:r>
            <w:r w:rsidRPr="007A6BEC">
              <w:rPr>
                <w:sz w:val="18"/>
                <w:szCs w:val="18"/>
              </w:rPr>
              <w:tab/>
              <w:t>LINIE</w:t>
            </w:r>
          </w:p>
        </w:tc>
      </w:tr>
      <w:tr w:rsidR="00E42A08" w:rsidTr="007A6BEC">
        <w:trPr>
          <w:trHeight w:hRule="exact" w:val="794"/>
        </w:trPr>
        <w:tc>
          <w:tcPr>
            <w:tcW w:w="9838" w:type="dxa"/>
            <w:gridSpan w:val="2"/>
          </w:tcPr>
          <w:p w:rsidR="00E42A08" w:rsidRPr="007A6BEC" w:rsidRDefault="00E42A08" w:rsidP="007A6BEC">
            <w:pPr>
              <w:spacing w:after="40"/>
              <w:rPr>
                <w:sz w:val="18"/>
                <w:szCs w:val="18"/>
              </w:rPr>
            </w:pPr>
            <w:r w:rsidRPr="007A6BEC">
              <w:rPr>
                <w:sz w:val="18"/>
                <w:szCs w:val="18"/>
              </w:rPr>
              <w:t>Begründung für PKW-, Schlafwagen- bzw. Flugzeugbenützung:</w:t>
            </w:r>
          </w:p>
          <w:p w:rsidR="00E42A08" w:rsidRPr="007A6BEC" w:rsidRDefault="00192510" w:rsidP="004A7BE3">
            <w:pPr>
              <w:spacing w:after="40"/>
              <w:rPr>
                <w:sz w:val="18"/>
                <w:szCs w:val="18"/>
              </w:rPr>
            </w:pPr>
            <w:r w:rsidRPr="007A6BEC">
              <w:rPr>
                <w:sz w:val="18"/>
                <w:szCs w:val="18"/>
              </w:rPr>
              <w:t xml:space="preserve"> </w:t>
            </w:r>
            <w:r w:rsidR="004A7BE3">
              <w:rPr>
                <w:sz w:val="18"/>
                <w:szCs w:val="18"/>
              </w:rPr>
              <w:t xml:space="preserve">Auslandsreise </w:t>
            </w:r>
          </w:p>
        </w:tc>
      </w:tr>
    </w:tbl>
    <w:p w:rsidR="00565D22" w:rsidRDefault="00565D22" w:rsidP="00E42A08">
      <w:pPr>
        <w:tabs>
          <w:tab w:val="left" w:pos="567"/>
        </w:tabs>
      </w:pPr>
    </w:p>
    <w:p w:rsidR="008B0107" w:rsidRDefault="007E74F3" w:rsidP="00E42A08">
      <w:pPr>
        <w:tabs>
          <w:tab w:val="left" w:pos="567"/>
        </w:tabs>
        <w:rPr>
          <w:b/>
        </w:rPr>
      </w:pPr>
      <w: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E42A08">
        <w:instrText xml:space="preserve"> FORMCHECKBOX </w:instrText>
      </w:r>
      <w:r w:rsidR="00292705">
        <w:fldChar w:fldCharType="separate"/>
      </w:r>
      <w:r>
        <w:fldChar w:fldCharType="end"/>
      </w:r>
      <w:r w:rsidR="00E42A08">
        <w:tab/>
      </w:r>
      <w:r w:rsidR="00E42A08" w:rsidRPr="00312D3A">
        <w:rPr>
          <w:b/>
          <w:sz w:val="20"/>
        </w:rPr>
        <w:t xml:space="preserve">Zutreffendes bitte </w:t>
      </w:r>
      <w:proofErr w:type="gramStart"/>
      <w:r w:rsidR="00E42A08" w:rsidRPr="00312D3A">
        <w:rPr>
          <w:b/>
          <w:sz w:val="20"/>
        </w:rPr>
        <w:t>ankreuzen !</w:t>
      </w:r>
      <w:proofErr w:type="gramEnd"/>
    </w:p>
    <w:p w:rsidR="008B0107" w:rsidRPr="008B0107" w:rsidRDefault="008B0107" w:rsidP="00E42A08">
      <w:pPr>
        <w:tabs>
          <w:tab w:val="left" w:pos="567"/>
        </w:tabs>
        <w:rPr>
          <w:sz w:val="2"/>
          <w:szCs w:val="2"/>
        </w:rPr>
      </w:pPr>
      <w:r>
        <w:rPr>
          <w:b/>
        </w:rPr>
        <w:br w:type="page"/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7003"/>
        <w:gridCol w:w="2835"/>
      </w:tblGrid>
      <w:tr w:rsidR="008B0107" w:rsidTr="007A6BEC">
        <w:trPr>
          <w:trHeight w:hRule="exact" w:val="851"/>
        </w:trPr>
        <w:tc>
          <w:tcPr>
            <w:tcW w:w="9838" w:type="dxa"/>
            <w:gridSpan w:val="2"/>
          </w:tcPr>
          <w:p w:rsidR="00B56945" w:rsidRPr="00B56945" w:rsidRDefault="008B0107" w:rsidP="00B56945">
            <w:pPr>
              <w:pStyle w:val="ListParagraph"/>
              <w:numPr>
                <w:ilvl w:val="0"/>
                <w:numId w:val="3"/>
              </w:numPr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  <w:r w:rsidRPr="007A6BEC">
              <w:rPr>
                <w:sz w:val="18"/>
                <w:szCs w:val="18"/>
              </w:rPr>
              <w:lastRenderedPageBreak/>
              <w:t>Reisezweck</w:t>
            </w:r>
            <w:r w:rsidR="00C72452" w:rsidRPr="007A6BEC">
              <w:rPr>
                <w:sz w:val="18"/>
                <w:szCs w:val="18"/>
              </w:rPr>
              <w:t xml:space="preserve"> und Begründung</w:t>
            </w:r>
            <w:r w:rsidRPr="007A6BEC">
              <w:rPr>
                <w:sz w:val="18"/>
                <w:szCs w:val="18"/>
              </w:rPr>
              <w:t>:</w:t>
            </w:r>
            <w:r w:rsidR="00B56945">
              <w:rPr>
                <w:sz w:val="18"/>
                <w:szCs w:val="18"/>
              </w:rPr>
              <w:t xml:space="preserve"> </w:t>
            </w:r>
          </w:p>
          <w:p w:rsidR="00B56945" w:rsidRPr="00B56945" w:rsidRDefault="00B56945" w:rsidP="00B56945">
            <w:pPr>
              <w:pStyle w:val="ListParagraph"/>
              <w:rPr>
                <w:rFonts w:ascii="Calibri" w:hAnsi="Calibri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Erasmus + </w:t>
            </w:r>
            <w:r w:rsidRPr="00B5694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Projektnummer Nr. </w:t>
            </w:r>
            <w:r w:rsidRPr="00B56945">
              <w:rPr>
                <w:b/>
                <w:bCs/>
                <w:sz w:val="18"/>
                <w:szCs w:val="18"/>
              </w:rPr>
              <w:t>2015-1-AT01-KA101-004906</w:t>
            </w:r>
          </w:p>
          <w:p w:rsidR="008B0107" w:rsidRPr="007A6BEC" w:rsidRDefault="008B0107" w:rsidP="007A6BEC">
            <w:pPr>
              <w:spacing w:after="40"/>
              <w:rPr>
                <w:sz w:val="18"/>
                <w:szCs w:val="18"/>
              </w:rPr>
            </w:pPr>
          </w:p>
          <w:p w:rsidR="008B0107" w:rsidRPr="007A6BEC" w:rsidRDefault="00192510" w:rsidP="007A6BEC">
            <w:pPr>
              <w:spacing w:after="40"/>
              <w:rPr>
                <w:sz w:val="18"/>
                <w:szCs w:val="18"/>
              </w:rPr>
            </w:pPr>
            <w:r w:rsidRPr="007A6BEC">
              <w:rPr>
                <w:sz w:val="18"/>
                <w:szCs w:val="18"/>
              </w:rPr>
              <w:t xml:space="preserve"> </w:t>
            </w:r>
            <w:r w:rsidR="007E74F3" w:rsidRPr="007A6BEC">
              <w:rPr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" w:name="Text79"/>
            <w:r w:rsidR="00864754" w:rsidRPr="007A6BEC">
              <w:rPr>
                <w:sz w:val="18"/>
                <w:szCs w:val="18"/>
              </w:rPr>
              <w:instrText xml:space="preserve"> FORMTEXT </w:instrText>
            </w:r>
            <w:r w:rsidR="007E74F3" w:rsidRPr="007A6BEC">
              <w:rPr>
                <w:sz w:val="18"/>
                <w:szCs w:val="18"/>
              </w:rPr>
            </w:r>
            <w:r w:rsidR="007E74F3" w:rsidRPr="007A6BEC">
              <w:rPr>
                <w:sz w:val="18"/>
                <w:szCs w:val="18"/>
              </w:rPr>
              <w:fldChar w:fldCharType="separate"/>
            </w:r>
            <w:r w:rsidR="00864754" w:rsidRPr="007A6BEC">
              <w:rPr>
                <w:noProof/>
                <w:sz w:val="18"/>
                <w:szCs w:val="18"/>
              </w:rPr>
              <w:t> </w:t>
            </w:r>
            <w:r w:rsidR="00864754" w:rsidRPr="007A6BEC">
              <w:rPr>
                <w:noProof/>
                <w:sz w:val="18"/>
                <w:szCs w:val="18"/>
              </w:rPr>
              <w:t> </w:t>
            </w:r>
            <w:r w:rsidR="00864754" w:rsidRPr="007A6BEC">
              <w:rPr>
                <w:noProof/>
                <w:sz w:val="18"/>
                <w:szCs w:val="18"/>
              </w:rPr>
              <w:t> </w:t>
            </w:r>
            <w:r w:rsidR="00864754" w:rsidRPr="007A6BEC">
              <w:rPr>
                <w:noProof/>
                <w:sz w:val="18"/>
                <w:szCs w:val="18"/>
              </w:rPr>
              <w:t> </w:t>
            </w:r>
            <w:r w:rsidR="00864754" w:rsidRPr="007A6BEC">
              <w:rPr>
                <w:noProof/>
                <w:sz w:val="18"/>
                <w:szCs w:val="18"/>
              </w:rPr>
              <w:t> </w:t>
            </w:r>
            <w:r w:rsidR="007E74F3" w:rsidRPr="007A6BEC">
              <w:rPr>
                <w:sz w:val="18"/>
                <w:szCs w:val="18"/>
              </w:rPr>
              <w:fldChar w:fldCharType="end"/>
            </w:r>
            <w:bookmarkEnd w:id="1"/>
          </w:p>
        </w:tc>
      </w:tr>
      <w:tr w:rsidR="001947A3" w:rsidTr="007A6BEC">
        <w:trPr>
          <w:trHeight w:hRule="exact" w:val="888"/>
        </w:trPr>
        <w:tc>
          <w:tcPr>
            <w:tcW w:w="7003" w:type="dxa"/>
          </w:tcPr>
          <w:p w:rsidR="001947A3" w:rsidRPr="007A6BEC" w:rsidRDefault="001947A3" w:rsidP="007A6BEC">
            <w:pPr>
              <w:spacing w:after="40"/>
              <w:rPr>
                <w:sz w:val="18"/>
                <w:szCs w:val="18"/>
              </w:rPr>
            </w:pPr>
            <w:r w:rsidRPr="007A6BEC">
              <w:rPr>
                <w:sz w:val="18"/>
                <w:szCs w:val="18"/>
              </w:rPr>
              <w:t>Auftrag, Genehmigung oder Einladung durch:</w:t>
            </w:r>
          </w:p>
          <w:p w:rsidR="001947A3" w:rsidRPr="007A6BEC" w:rsidRDefault="007E74F3" w:rsidP="007A6BEC">
            <w:pPr>
              <w:tabs>
                <w:tab w:val="left" w:pos="426"/>
                <w:tab w:val="left" w:pos="1843"/>
                <w:tab w:val="left" w:pos="2268"/>
                <w:tab w:val="left" w:pos="4111"/>
                <w:tab w:val="left" w:pos="4536"/>
                <w:tab w:val="right" w:pos="6804"/>
              </w:tabs>
              <w:spacing w:after="40"/>
              <w:rPr>
                <w:sz w:val="18"/>
                <w:szCs w:val="18"/>
                <w:u w:val="single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7A3">
              <w:instrText xml:space="preserve"> FORMCHECKBOX </w:instrText>
            </w:r>
            <w:r w:rsidR="00292705">
              <w:fldChar w:fldCharType="separate"/>
            </w:r>
            <w:r>
              <w:fldChar w:fldCharType="end"/>
            </w:r>
            <w:r w:rsidR="001947A3">
              <w:tab/>
            </w:r>
            <w:r w:rsidR="001947A3" w:rsidRPr="007A6BEC">
              <w:rPr>
                <w:sz w:val="18"/>
                <w:szCs w:val="18"/>
              </w:rPr>
              <w:t>das</w:t>
            </w:r>
            <w:r w:rsidR="00EE7008" w:rsidRPr="007A6BEC">
              <w:rPr>
                <w:sz w:val="18"/>
                <w:szCs w:val="18"/>
              </w:rPr>
              <w:t xml:space="preserve"> BM</w:t>
            </w:r>
            <w:r w:rsidR="00B56945">
              <w:rPr>
                <w:sz w:val="18"/>
                <w:szCs w:val="18"/>
              </w:rPr>
              <w:t>BF</w:t>
            </w:r>
            <w:r w:rsidR="001947A3" w:rsidRPr="007A6BEC">
              <w:rPr>
                <w:sz w:val="18"/>
                <w:szCs w:val="18"/>
              </w:rP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7A3">
              <w:instrText xml:space="preserve"> FORMCHECKBOX </w:instrText>
            </w:r>
            <w:r w:rsidR="00292705">
              <w:fldChar w:fldCharType="separate"/>
            </w:r>
            <w:r>
              <w:fldChar w:fldCharType="end"/>
            </w:r>
            <w:r w:rsidR="001947A3">
              <w:tab/>
            </w:r>
            <w:r w:rsidR="001947A3" w:rsidRPr="007A6BEC">
              <w:rPr>
                <w:sz w:val="18"/>
                <w:szCs w:val="18"/>
              </w:rPr>
              <w:t>den LSR / SSR</w:t>
            </w:r>
            <w:r w:rsidR="001947A3" w:rsidRPr="007A6BEC">
              <w:rPr>
                <w:sz w:val="18"/>
                <w:szCs w:val="18"/>
              </w:rP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47A3">
              <w:instrText xml:space="preserve"> FORMCHECKBOX </w:instrText>
            </w:r>
            <w:r w:rsidR="00292705">
              <w:fldChar w:fldCharType="separate"/>
            </w:r>
            <w:r>
              <w:fldChar w:fldCharType="end"/>
            </w:r>
            <w:r w:rsidR="001947A3">
              <w:tab/>
            </w:r>
            <w:r w:rsidRPr="007A6BEC">
              <w:rPr>
                <w:sz w:val="18"/>
                <w:szCs w:val="18"/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2" w:name="Text12"/>
            <w:r w:rsidR="001947A3" w:rsidRPr="007A6BEC">
              <w:rPr>
                <w:sz w:val="18"/>
                <w:szCs w:val="18"/>
                <w:u w:val="single"/>
              </w:rPr>
              <w:instrText xml:space="preserve"> FORMTEXT </w:instrText>
            </w:r>
            <w:r w:rsidRPr="007A6BEC">
              <w:rPr>
                <w:sz w:val="18"/>
                <w:szCs w:val="18"/>
                <w:u w:val="single"/>
              </w:rPr>
            </w:r>
            <w:r w:rsidRPr="007A6BEC">
              <w:rPr>
                <w:sz w:val="18"/>
                <w:szCs w:val="18"/>
                <w:u w:val="single"/>
              </w:rPr>
              <w:fldChar w:fldCharType="separate"/>
            </w:r>
            <w:r w:rsidR="00772F36" w:rsidRPr="007A6BEC">
              <w:rPr>
                <w:noProof/>
                <w:sz w:val="18"/>
                <w:szCs w:val="18"/>
                <w:u w:val="single"/>
              </w:rPr>
              <w:t> </w:t>
            </w:r>
            <w:r w:rsidR="00772F36" w:rsidRPr="007A6BEC">
              <w:rPr>
                <w:noProof/>
                <w:sz w:val="18"/>
                <w:szCs w:val="18"/>
                <w:u w:val="single"/>
              </w:rPr>
              <w:t> </w:t>
            </w:r>
            <w:r w:rsidR="00772F36" w:rsidRPr="007A6BEC">
              <w:rPr>
                <w:noProof/>
                <w:sz w:val="18"/>
                <w:szCs w:val="18"/>
                <w:u w:val="single"/>
              </w:rPr>
              <w:t> </w:t>
            </w:r>
            <w:r w:rsidR="00772F36" w:rsidRPr="007A6BEC">
              <w:rPr>
                <w:noProof/>
                <w:sz w:val="18"/>
                <w:szCs w:val="18"/>
                <w:u w:val="single"/>
              </w:rPr>
              <w:t> </w:t>
            </w:r>
            <w:r w:rsidR="00772F36" w:rsidRPr="007A6BEC">
              <w:rPr>
                <w:noProof/>
                <w:sz w:val="18"/>
                <w:szCs w:val="18"/>
                <w:u w:val="single"/>
              </w:rPr>
              <w:t> </w:t>
            </w:r>
            <w:r w:rsidRPr="007A6BEC">
              <w:rPr>
                <w:sz w:val="18"/>
                <w:szCs w:val="18"/>
                <w:u w:val="single"/>
              </w:rPr>
              <w:fldChar w:fldCharType="end"/>
            </w:r>
            <w:bookmarkEnd w:id="2"/>
            <w:r w:rsidR="001947A3" w:rsidRPr="007A6BEC">
              <w:rPr>
                <w:sz w:val="18"/>
                <w:szCs w:val="18"/>
                <w:u w:val="single"/>
              </w:rPr>
              <w:tab/>
            </w:r>
          </w:p>
          <w:p w:rsidR="001947A3" w:rsidRPr="007A6BEC" w:rsidRDefault="001947A3" w:rsidP="007A6BEC">
            <w:pPr>
              <w:tabs>
                <w:tab w:val="left" w:pos="426"/>
                <w:tab w:val="left" w:pos="1843"/>
                <w:tab w:val="left" w:pos="2268"/>
                <w:tab w:val="left" w:pos="4111"/>
                <w:tab w:val="left" w:pos="4536"/>
                <w:tab w:val="right" w:pos="6804"/>
              </w:tabs>
              <w:spacing w:before="60"/>
              <w:rPr>
                <w:b/>
                <w:sz w:val="18"/>
                <w:szCs w:val="18"/>
              </w:rPr>
            </w:pPr>
            <w:r w:rsidRPr="007A6BEC">
              <w:rPr>
                <w:b/>
                <w:sz w:val="18"/>
                <w:szCs w:val="18"/>
              </w:rPr>
              <w:t>Erlass / Einladung und Programm sind anzuschließen!</w:t>
            </w:r>
          </w:p>
        </w:tc>
        <w:tc>
          <w:tcPr>
            <w:tcW w:w="2835" w:type="dxa"/>
          </w:tcPr>
          <w:p w:rsidR="001947A3" w:rsidRPr="007A6BEC" w:rsidRDefault="001947A3" w:rsidP="007A6BEC">
            <w:pPr>
              <w:spacing w:after="40"/>
              <w:rPr>
                <w:sz w:val="18"/>
                <w:szCs w:val="18"/>
              </w:rPr>
            </w:pPr>
            <w:r w:rsidRPr="007A6BEC">
              <w:rPr>
                <w:sz w:val="18"/>
                <w:szCs w:val="18"/>
              </w:rPr>
              <w:t>GZ:</w:t>
            </w:r>
          </w:p>
          <w:p w:rsidR="001947A3" w:rsidRPr="007A6BEC" w:rsidRDefault="007E74F3" w:rsidP="007A6BEC">
            <w:pPr>
              <w:tabs>
                <w:tab w:val="left" w:pos="426"/>
              </w:tabs>
              <w:spacing w:after="40"/>
              <w:rPr>
                <w:sz w:val="18"/>
                <w:szCs w:val="18"/>
              </w:rPr>
            </w:pPr>
            <w:r w:rsidRPr="007A6BEC">
              <w:rPr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3" w:name="Text81"/>
            <w:r w:rsidR="00864754" w:rsidRPr="007A6BEC">
              <w:rPr>
                <w:sz w:val="20"/>
              </w:rPr>
              <w:instrText xml:space="preserve"> FORMTEXT </w:instrText>
            </w:r>
            <w:r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864754" w:rsidRPr="007A6BEC">
              <w:rPr>
                <w:noProof/>
                <w:sz w:val="20"/>
              </w:rPr>
              <w:t> </w:t>
            </w:r>
            <w:r w:rsidR="00864754" w:rsidRPr="007A6BEC">
              <w:rPr>
                <w:noProof/>
                <w:sz w:val="20"/>
              </w:rPr>
              <w:t> </w:t>
            </w:r>
            <w:r w:rsidR="00864754" w:rsidRPr="007A6BEC">
              <w:rPr>
                <w:noProof/>
                <w:sz w:val="20"/>
              </w:rPr>
              <w:t> </w:t>
            </w:r>
            <w:r w:rsidR="00864754" w:rsidRPr="007A6BEC">
              <w:rPr>
                <w:noProof/>
                <w:sz w:val="20"/>
              </w:rPr>
              <w:t> </w:t>
            </w:r>
            <w:r w:rsidR="00864754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  <w:bookmarkEnd w:id="3"/>
            <w:r w:rsidRPr="007A6BEC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1947A3" w:rsidRPr="007A6BEC">
              <w:rPr>
                <w:sz w:val="20"/>
              </w:rPr>
              <w:instrText xml:space="preserve"> FORMTEXT </w:instrText>
            </w:r>
            <w:r w:rsidR="00292705">
              <w:rPr>
                <w:sz w:val="20"/>
              </w:rPr>
            </w:r>
            <w:r w:rsidR="00292705">
              <w:rPr>
                <w:sz w:val="20"/>
              </w:rPr>
              <w:fldChar w:fldCharType="separate"/>
            </w:r>
            <w:r w:rsidRPr="007A6BEC">
              <w:rPr>
                <w:sz w:val="20"/>
              </w:rPr>
              <w:fldChar w:fldCharType="end"/>
            </w:r>
          </w:p>
        </w:tc>
      </w:tr>
      <w:tr w:rsidR="00984E48" w:rsidTr="007A6BEC">
        <w:trPr>
          <w:trHeight w:hRule="exact" w:val="888"/>
        </w:trPr>
        <w:tc>
          <w:tcPr>
            <w:tcW w:w="7003" w:type="dxa"/>
          </w:tcPr>
          <w:p w:rsidR="00984E48" w:rsidRPr="007A6BEC" w:rsidRDefault="00984E48" w:rsidP="007A6BEC">
            <w:pPr>
              <w:spacing w:after="40"/>
              <w:rPr>
                <w:sz w:val="18"/>
                <w:szCs w:val="18"/>
              </w:rPr>
            </w:pPr>
            <w:r w:rsidRPr="007A6BEC">
              <w:rPr>
                <w:sz w:val="18"/>
                <w:szCs w:val="18"/>
              </w:rPr>
              <w:t xml:space="preserve">Sonstige </w:t>
            </w:r>
            <w:proofErr w:type="spellStart"/>
            <w:r w:rsidRPr="007A6BEC">
              <w:rPr>
                <w:sz w:val="18"/>
                <w:szCs w:val="18"/>
              </w:rPr>
              <w:t>TeilnehmerInnen</w:t>
            </w:r>
            <w:proofErr w:type="spellEnd"/>
            <w:r w:rsidRPr="007A6BEC">
              <w:rPr>
                <w:sz w:val="18"/>
                <w:szCs w:val="18"/>
              </w:rPr>
              <w:t>:</w:t>
            </w:r>
            <w:r w:rsidR="004A7BE3">
              <w:rPr>
                <w:sz w:val="18"/>
                <w:szCs w:val="18"/>
              </w:rPr>
              <w:t xml:space="preserve"> Mag. Peter </w:t>
            </w:r>
            <w:proofErr w:type="spellStart"/>
            <w:r w:rsidR="004A7BE3">
              <w:rPr>
                <w:sz w:val="18"/>
                <w:szCs w:val="18"/>
              </w:rPr>
              <w:t>Hois</w:t>
            </w:r>
            <w:proofErr w:type="spellEnd"/>
          </w:p>
        </w:tc>
        <w:tc>
          <w:tcPr>
            <w:tcW w:w="2835" w:type="dxa"/>
          </w:tcPr>
          <w:p w:rsidR="00984E48" w:rsidRPr="007A6BEC" w:rsidRDefault="00984E48" w:rsidP="007A6BEC">
            <w:pPr>
              <w:spacing w:after="40"/>
              <w:rPr>
                <w:sz w:val="18"/>
                <w:szCs w:val="18"/>
              </w:rPr>
            </w:pPr>
          </w:p>
        </w:tc>
      </w:tr>
    </w:tbl>
    <w:p w:rsidR="00E42A08" w:rsidRPr="001E1251" w:rsidRDefault="00E42A08" w:rsidP="00E42A08">
      <w:pPr>
        <w:tabs>
          <w:tab w:val="left" w:pos="567"/>
        </w:tabs>
        <w:rPr>
          <w:sz w:val="18"/>
          <w:szCs w:val="18"/>
        </w:rPr>
      </w:pPr>
    </w:p>
    <w:p w:rsidR="00312D3A" w:rsidRPr="001E1251" w:rsidRDefault="00312D3A" w:rsidP="00E42A08">
      <w:pPr>
        <w:tabs>
          <w:tab w:val="left" w:pos="567"/>
        </w:tabs>
        <w:rPr>
          <w:sz w:val="18"/>
          <w:szCs w:val="18"/>
        </w:rPr>
      </w:pPr>
    </w:p>
    <w:p w:rsidR="00312D3A" w:rsidRPr="00312D3A" w:rsidRDefault="00312D3A" w:rsidP="00EF3162">
      <w:pPr>
        <w:tabs>
          <w:tab w:val="left" w:pos="567"/>
        </w:tabs>
        <w:outlineLvl w:val="0"/>
        <w:rPr>
          <w:b/>
          <w:sz w:val="20"/>
        </w:rPr>
      </w:pPr>
      <w:r w:rsidRPr="00312D3A">
        <w:rPr>
          <w:b/>
          <w:sz w:val="20"/>
        </w:rPr>
        <w:t>Werden Reise- und/oder Aufenthaltskosten von anderer Seite getragen?</w:t>
      </w: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9838"/>
      </w:tblGrid>
      <w:tr w:rsidR="00312D3A" w:rsidTr="007A6BEC">
        <w:trPr>
          <w:trHeight w:hRule="exact" w:val="882"/>
        </w:trPr>
        <w:tc>
          <w:tcPr>
            <w:tcW w:w="9838" w:type="dxa"/>
          </w:tcPr>
          <w:p w:rsidR="00312D3A" w:rsidRPr="007A6BEC" w:rsidRDefault="007E74F3" w:rsidP="007A6BEC">
            <w:pPr>
              <w:tabs>
                <w:tab w:val="left" w:pos="600"/>
              </w:tabs>
              <w:spacing w:before="40"/>
              <w:rPr>
                <w:sz w:val="18"/>
                <w:szCs w:val="18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12D3A">
              <w:instrText xml:space="preserve"> FORMCHECKBOX </w:instrText>
            </w:r>
            <w:r w:rsidR="00292705">
              <w:fldChar w:fldCharType="separate"/>
            </w:r>
            <w:r>
              <w:fldChar w:fldCharType="end"/>
            </w:r>
            <w:r w:rsidR="00312D3A">
              <w:tab/>
            </w:r>
            <w:r w:rsidR="00312D3A" w:rsidRPr="007A6BEC">
              <w:rPr>
                <w:sz w:val="18"/>
                <w:szCs w:val="18"/>
              </w:rPr>
              <w:t xml:space="preserve">Ja, von  </w:t>
            </w:r>
            <w:r w:rsidRPr="007A6BEC">
              <w:rPr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 w:rsidR="00312D3A" w:rsidRPr="007A6BEC">
              <w:rPr>
                <w:sz w:val="20"/>
              </w:rPr>
              <w:instrText xml:space="preserve"> FORMTEXT </w:instrText>
            </w:r>
            <w:r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  <w:bookmarkEnd w:id="4"/>
            <w:r w:rsidR="00984E48" w:rsidRPr="007A6BEC">
              <w:rPr>
                <w:sz w:val="20"/>
              </w:rPr>
              <w:t xml:space="preserve">    in welchem Ausmaß </w:t>
            </w:r>
            <w:r w:rsidRPr="007A6BEC">
              <w:rPr>
                <w:sz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5" w:name="Text88"/>
            <w:r w:rsidR="00984E48" w:rsidRPr="007A6BEC">
              <w:rPr>
                <w:sz w:val="20"/>
              </w:rPr>
              <w:instrText xml:space="preserve"> FORMTEXT </w:instrText>
            </w:r>
            <w:r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984E48" w:rsidRPr="007A6BEC">
              <w:rPr>
                <w:noProof/>
                <w:sz w:val="20"/>
              </w:rPr>
              <w:t> </w:t>
            </w:r>
            <w:r w:rsidR="00984E48" w:rsidRPr="007A6BEC">
              <w:rPr>
                <w:noProof/>
                <w:sz w:val="20"/>
              </w:rPr>
              <w:t> </w:t>
            </w:r>
            <w:r w:rsidR="00984E48" w:rsidRPr="007A6BEC">
              <w:rPr>
                <w:noProof/>
                <w:sz w:val="20"/>
              </w:rPr>
              <w:t> </w:t>
            </w:r>
            <w:r w:rsidR="00984E48" w:rsidRPr="007A6BEC">
              <w:rPr>
                <w:noProof/>
                <w:sz w:val="20"/>
              </w:rPr>
              <w:t> </w:t>
            </w:r>
            <w:r w:rsidR="00984E48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  <w:bookmarkEnd w:id="5"/>
          </w:p>
          <w:p w:rsidR="00312D3A" w:rsidRPr="007A6BEC" w:rsidRDefault="004A7BE3" w:rsidP="007A6BEC">
            <w:pPr>
              <w:tabs>
                <w:tab w:val="left" w:pos="600"/>
              </w:tabs>
              <w:spacing w:before="100"/>
              <w:rPr>
                <w:sz w:val="18"/>
                <w:szCs w:val="18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instrText xml:space="preserve"> FORMCHECKBOX </w:instrText>
            </w:r>
            <w:r w:rsidR="00292705">
              <w:fldChar w:fldCharType="separate"/>
            </w:r>
            <w:r>
              <w:fldChar w:fldCharType="end"/>
            </w:r>
            <w:r w:rsidR="00312D3A">
              <w:tab/>
            </w:r>
            <w:r w:rsidR="00312D3A" w:rsidRPr="007A6BEC">
              <w:rPr>
                <w:b/>
                <w:sz w:val="18"/>
                <w:szCs w:val="18"/>
              </w:rPr>
              <w:t>Nein</w:t>
            </w:r>
          </w:p>
        </w:tc>
      </w:tr>
    </w:tbl>
    <w:p w:rsidR="00312D3A" w:rsidRPr="001E1251" w:rsidRDefault="00312D3A" w:rsidP="00E42A08">
      <w:pPr>
        <w:tabs>
          <w:tab w:val="left" w:pos="567"/>
        </w:tabs>
        <w:rPr>
          <w:sz w:val="18"/>
          <w:szCs w:val="18"/>
        </w:rPr>
      </w:pPr>
    </w:p>
    <w:p w:rsidR="00DE2290" w:rsidRPr="001E1251" w:rsidRDefault="00DE2290" w:rsidP="00E42A08">
      <w:pPr>
        <w:tabs>
          <w:tab w:val="left" w:pos="567"/>
        </w:tabs>
        <w:rPr>
          <w:sz w:val="18"/>
          <w:szCs w:val="18"/>
        </w:rPr>
      </w:pP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2694"/>
        <w:gridCol w:w="1417"/>
        <w:gridCol w:w="1701"/>
        <w:gridCol w:w="1701"/>
        <w:gridCol w:w="1701"/>
      </w:tblGrid>
      <w:tr w:rsidR="002952A7" w:rsidTr="007A6BEC">
        <w:trPr>
          <w:trHeight w:hRule="exact" w:val="1388"/>
        </w:trPr>
        <w:tc>
          <w:tcPr>
            <w:tcW w:w="4735" w:type="dxa"/>
            <w:gridSpan w:val="3"/>
            <w:tcBorders>
              <w:bottom w:val="single" w:sz="2" w:space="0" w:color="auto"/>
            </w:tcBorders>
            <w:vAlign w:val="center"/>
          </w:tcPr>
          <w:p w:rsidR="002952A7" w:rsidRPr="007A6BEC" w:rsidRDefault="002952A7" w:rsidP="007A6BEC">
            <w:pPr>
              <w:tabs>
                <w:tab w:val="left" w:pos="600"/>
              </w:tabs>
              <w:jc w:val="center"/>
              <w:rPr>
                <w:b/>
                <w:sz w:val="28"/>
                <w:szCs w:val="28"/>
              </w:rPr>
            </w:pPr>
            <w:r w:rsidRPr="007A6BEC">
              <w:rPr>
                <w:b/>
                <w:sz w:val="28"/>
                <w:szCs w:val="28"/>
              </w:rPr>
              <w:t>VORAUSBERECHNUNG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:rsidR="00946B82" w:rsidRPr="007A6BEC" w:rsidRDefault="00946B82" w:rsidP="007A6BEC">
            <w:pPr>
              <w:tabs>
                <w:tab w:val="left" w:pos="600"/>
              </w:tabs>
              <w:jc w:val="center"/>
              <w:rPr>
                <w:sz w:val="18"/>
                <w:szCs w:val="18"/>
              </w:rPr>
            </w:pPr>
          </w:p>
          <w:p w:rsidR="00946B82" w:rsidRPr="007A6BEC" w:rsidRDefault="00946B82" w:rsidP="007A6BEC">
            <w:pPr>
              <w:tabs>
                <w:tab w:val="left" w:pos="600"/>
              </w:tabs>
              <w:jc w:val="center"/>
              <w:rPr>
                <w:sz w:val="18"/>
                <w:szCs w:val="18"/>
              </w:rPr>
            </w:pPr>
          </w:p>
          <w:p w:rsidR="002952A7" w:rsidRPr="007A6BEC" w:rsidRDefault="00946B82" w:rsidP="007A6BEC">
            <w:pPr>
              <w:tabs>
                <w:tab w:val="left" w:pos="600"/>
              </w:tabs>
              <w:jc w:val="center"/>
              <w:rPr>
                <w:sz w:val="18"/>
                <w:szCs w:val="18"/>
              </w:rPr>
            </w:pPr>
            <w:r w:rsidRPr="007A6BEC">
              <w:rPr>
                <w:sz w:val="18"/>
                <w:szCs w:val="18"/>
              </w:rPr>
              <w:t>Gesamtkosten</w:t>
            </w:r>
          </w:p>
          <w:p w:rsidR="00946B82" w:rsidRPr="007A6BEC" w:rsidRDefault="00946B82" w:rsidP="007A6BEC">
            <w:pPr>
              <w:tabs>
                <w:tab w:val="left" w:pos="600"/>
              </w:tabs>
              <w:spacing w:before="80"/>
              <w:jc w:val="center"/>
              <w:rPr>
                <w:b/>
                <w:sz w:val="28"/>
                <w:szCs w:val="28"/>
              </w:rPr>
            </w:pPr>
            <w:r w:rsidRPr="007A6BEC">
              <w:rPr>
                <w:b/>
                <w:sz w:val="28"/>
                <w:szCs w:val="28"/>
              </w:rPr>
              <w:t>€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6E6E6"/>
            <w:vAlign w:val="bottom"/>
          </w:tcPr>
          <w:p w:rsidR="002952A7" w:rsidRPr="007A6BEC" w:rsidRDefault="00946B82" w:rsidP="007A6BEC">
            <w:pPr>
              <w:tabs>
                <w:tab w:val="left" w:pos="600"/>
              </w:tabs>
              <w:jc w:val="center"/>
              <w:rPr>
                <w:sz w:val="18"/>
                <w:szCs w:val="18"/>
              </w:rPr>
            </w:pPr>
            <w:r w:rsidRPr="007A6BEC">
              <w:rPr>
                <w:sz w:val="18"/>
                <w:szCs w:val="18"/>
              </w:rPr>
              <w:t>(Teil-) Kosten-</w:t>
            </w:r>
          </w:p>
          <w:p w:rsidR="00946B82" w:rsidRPr="007A6BEC" w:rsidRDefault="00946B82" w:rsidP="007A6BEC">
            <w:pPr>
              <w:tabs>
                <w:tab w:val="left" w:pos="60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7A6BEC">
              <w:rPr>
                <w:sz w:val="18"/>
                <w:szCs w:val="18"/>
              </w:rPr>
              <w:t>übernahme</w:t>
            </w:r>
            <w:proofErr w:type="spellEnd"/>
            <w:r w:rsidRPr="007A6BEC">
              <w:rPr>
                <w:sz w:val="18"/>
                <w:szCs w:val="18"/>
              </w:rPr>
              <w:t xml:space="preserve"> durch oben angeführte Institution</w:t>
            </w:r>
          </w:p>
          <w:p w:rsidR="00946B82" w:rsidRPr="007A6BEC" w:rsidRDefault="00946B82" w:rsidP="007A6BEC">
            <w:pPr>
              <w:tabs>
                <w:tab w:val="left" w:pos="600"/>
              </w:tabs>
              <w:spacing w:before="80"/>
              <w:jc w:val="center"/>
              <w:rPr>
                <w:b/>
                <w:sz w:val="28"/>
                <w:szCs w:val="28"/>
              </w:rPr>
            </w:pPr>
            <w:r w:rsidRPr="007A6BEC">
              <w:rPr>
                <w:b/>
                <w:sz w:val="28"/>
                <w:szCs w:val="28"/>
              </w:rPr>
              <w:t>€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bottom"/>
          </w:tcPr>
          <w:p w:rsidR="00946B82" w:rsidRPr="007A6BEC" w:rsidRDefault="00946B82" w:rsidP="007A6BEC">
            <w:pPr>
              <w:tabs>
                <w:tab w:val="left" w:pos="600"/>
              </w:tabs>
              <w:jc w:val="center"/>
              <w:rPr>
                <w:sz w:val="18"/>
                <w:szCs w:val="18"/>
              </w:rPr>
            </w:pPr>
          </w:p>
          <w:p w:rsidR="00946B82" w:rsidRPr="007A6BEC" w:rsidRDefault="00946B82" w:rsidP="007A6BEC">
            <w:pPr>
              <w:tabs>
                <w:tab w:val="left" w:pos="600"/>
              </w:tabs>
              <w:jc w:val="center"/>
              <w:rPr>
                <w:sz w:val="18"/>
                <w:szCs w:val="18"/>
              </w:rPr>
            </w:pPr>
          </w:p>
          <w:p w:rsidR="002952A7" w:rsidRPr="007A6BEC" w:rsidRDefault="00946B82" w:rsidP="007A6BEC">
            <w:pPr>
              <w:tabs>
                <w:tab w:val="left" w:pos="600"/>
              </w:tabs>
              <w:jc w:val="center"/>
              <w:rPr>
                <w:szCs w:val="22"/>
              </w:rPr>
            </w:pPr>
            <w:r w:rsidRPr="007A6BEC">
              <w:rPr>
                <w:szCs w:val="22"/>
              </w:rPr>
              <w:t>Differenz</w:t>
            </w:r>
          </w:p>
          <w:p w:rsidR="00946B82" w:rsidRPr="007A6BEC" w:rsidRDefault="00946B82" w:rsidP="007A6BEC">
            <w:pPr>
              <w:tabs>
                <w:tab w:val="left" w:pos="600"/>
              </w:tabs>
              <w:spacing w:before="40"/>
              <w:jc w:val="center"/>
              <w:rPr>
                <w:b/>
                <w:sz w:val="28"/>
                <w:szCs w:val="28"/>
              </w:rPr>
            </w:pPr>
            <w:r w:rsidRPr="007A6BEC">
              <w:rPr>
                <w:b/>
                <w:sz w:val="28"/>
                <w:szCs w:val="28"/>
              </w:rPr>
              <w:t>€</w:t>
            </w:r>
          </w:p>
        </w:tc>
      </w:tr>
      <w:tr w:rsidR="002952A7" w:rsidTr="007A6BEC">
        <w:trPr>
          <w:trHeight w:hRule="exact" w:val="1021"/>
        </w:trPr>
        <w:tc>
          <w:tcPr>
            <w:tcW w:w="4735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2952A7" w:rsidRPr="007A6BEC" w:rsidRDefault="00513652" w:rsidP="007A6BEC">
            <w:pPr>
              <w:tabs>
                <w:tab w:val="left" w:pos="600"/>
              </w:tabs>
              <w:rPr>
                <w:sz w:val="20"/>
              </w:rPr>
            </w:pPr>
            <w:r w:rsidRPr="007A6BEC">
              <w:rPr>
                <w:sz w:val="18"/>
                <w:szCs w:val="18"/>
              </w:rPr>
              <w:t>F</w:t>
            </w:r>
            <w:bookmarkStart w:id="6" w:name="Text18"/>
            <w:bookmarkStart w:id="7" w:name="Text22"/>
            <w:bookmarkStart w:id="8" w:name="Text26"/>
            <w:r w:rsidRPr="007A6BEC">
              <w:rPr>
                <w:sz w:val="18"/>
                <w:szCs w:val="18"/>
              </w:rPr>
              <w:t xml:space="preserve">ahrtkosten </w:t>
            </w:r>
          </w:p>
          <w:p w:rsidR="00513652" w:rsidRPr="007A6BEC" w:rsidRDefault="00C37456" w:rsidP="007A6BEC">
            <w:pPr>
              <w:tabs>
                <w:tab w:val="left" w:pos="600"/>
              </w:tabs>
              <w:rPr>
                <w:sz w:val="20"/>
              </w:rPr>
            </w:pPr>
            <w:r>
              <w:rPr>
                <w:sz w:val="20"/>
              </w:rPr>
              <w:t xml:space="preserve">Flug: </w:t>
            </w:r>
            <w:r w:rsidR="004A7BE3">
              <w:rPr>
                <w:sz w:val="20"/>
              </w:rPr>
              <w:t>280,25</w:t>
            </w:r>
          </w:p>
          <w:p w:rsidR="00513652" w:rsidRDefault="00C37456" w:rsidP="000F335A">
            <w:pPr>
              <w:tabs>
                <w:tab w:val="left" w:pos="600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Zug London – Oxford </w:t>
            </w:r>
            <w:r w:rsidR="000F335A">
              <w:rPr>
                <w:sz w:val="18"/>
                <w:szCs w:val="18"/>
              </w:rPr>
              <w:t>–</w:t>
            </w:r>
            <w:r>
              <w:rPr>
                <w:sz w:val="18"/>
                <w:szCs w:val="18"/>
              </w:rPr>
              <w:t xml:space="preserve"> London</w:t>
            </w:r>
          </w:p>
          <w:p w:rsidR="000F335A" w:rsidRPr="007A6BEC" w:rsidRDefault="000F335A" w:rsidP="000F335A">
            <w:pPr>
              <w:tabs>
                <w:tab w:val="left" w:pos="600"/>
              </w:tabs>
              <w:rPr>
                <w:sz w:val="18"/>
                <w:szCs w:val="18"/>
              </w:rPr>
            </w:pPr>
          </w:p>
        </w:tc>
        <w:bookmarkEnd w:id="6"/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2952A7" w:rsidRPr="007A6BEC" w:rsidRDefault="002952A7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</w:p>
          <w:p w:rsidR="00513652" w:rsidRPr="007A6BEC" w:rsidRDefault="00C37456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>
              <w:rPr>
                <w:sz w:val="20"/>
              </w:rPr>
              <w:t>280,25</w:t>
            </w:r>
          </w:p>
          <w:p w:rsidR="00513652" w:rsidRPr="007A6BEC" w:rsidRDefault="001C2D95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 w:rsidR="00C37456">
              <w:rPr>
                <w:sz w:val="20"/>
              </w:rPr>
              <w:t>0,00</w:t>
            </w:r>
          </w:p>
          <w:p w:rsidR="00513652" w:rsidRPr="007A6BEC" w:rsidRDefault="007E74F3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="00513652" w:rsidRPr="007A6BEC">
              <w:rPr>
                <w:sz w:val="20"/>
              </w:rPr>
              <w:instrText xml:space="preserve"> FORMTEXT </w:instrText>
            </w:r>
            <w:r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  <w:bookmarkEnd w:id="9"/>
          </w:p>
        </w:tc>
        <w:bookmarkEnd w:id="7"/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E6E6E6"/>
          </w:tcPr>
          <w:p w:rsidR="002952A7" w:rsidRPr="007A6BEC" w:rsidRDefault="002952A7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</w:p>
          <w:p w:rsidR="00513652" w:rsidRPr="007A6BEC" w:rsidRDefault="004A7BE3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>
              <w:rPr>
                <w:sz w:val="20"/>
              </w:rPr>
              <w:t>280,25</w:t>
            </w:r>
          </w:p>
          <w:p w:rsidR="00513652" w:rsidRPr="007A6BEC" w:rsidRDefault="001C2D95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>
              <w:rPr>
                <w:sz w:val="20"/>
              </w:rPr>
              <w:t>5</w:t>
            </w:r>
            <w:r w:rsidR="00C37456">
              <w:rPr>
                <w:sz w:val="20"/>
              </w:rPr>
              <w:t>0,00</w:t>
            </w:r>
          </w:p>
        </w:tc>
        <w:bookmarkEnd w:id="8"/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2952A7" w:rsidRPr="007A6BEC" w:rsidRDefault="002952A7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</w:p>
          <w:p w:rsidR="00513652" w:rsidRPr="007A6BEC" w:rsidRDefault="007E74F3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0" w:name="Text27"/>
            <w:r w:rsidR="00513652" w:rsidRPr="007A6BEC">
              <w:rPr>
                <w:sz w:val="20"/>
              </w:rPr>
              <w:instrText xml:space="preserve"> FORMTEXT </w:instrText>
            </w:r>
            <w:r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  <w:bookmarkEnd w:id="10"/>
          </w:p>
          <w:p w:rsidR="00513652" w:rsidRPr="007A6BEC" w:rsidRDefault="007E74F3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1" w:name="Text28"/>
            <w:r w:rsidR="00513652" w:rsidRPr="007A6BEC">
              <w:rPr>
                <w:sz w:val="20"/>
              </w:rPr>
              <w:instrText xml:space="preserve"> FORMTEXT </w:instrText>
            </w:r>
            <w:r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  <w:bookmarkEnd w:id="11"/>
          </w:p>
          <w:p w:rsidR="00513652" w:rsidRPr="007A6BEC" w:rsidRDefault="007E74F3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2" w:name="Text29"/>
            <w:r w:rsidR="00513652" w:rsidRPr="007A6BEC">
              <w:rPr>
                <w:sz w:val="20"/>
              </w:rPr>
              <w:instrText xml:space="preserve"> FORMTEXT </w:instrText>
            </w:r>
            <w:r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  <w:bookmarkEnd w:id="12"/>
          </w:p>
        </w:tc>
      </w:tr>
      <w:tr w:rsidR="00B56072" w:rsidTr="007A6BEC">
        <w:trPr>
          <w:trHeight w:hRule="exact" w:val="340"/>
        </w:trPr>
        <w:tc>
          <w:tcPr>
            <w:tcW w:w="62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56072" w:rsidRPr="007A6BEC" w:rsidRDefault="007E74F3" w:rsidP="007A6BEC">
            <w:pPr>
              <w:tabs>
                <w:tab w:val="right" w:pos="426"/>
              </w:tabs>
              <w:rPr>
                <w:sz w:val="20"/>
                <w:u w:val="dotted"/>
              </w:rPr>
            </w:pPr>
            <w:r w:rsidRPr="007A6BEC">
              <w:rPr>
                <w:sz w:val="20"/>
                <w:u w:val="dotted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13" w:name="Text55"/>
            <w:r w:rsidR="00B4049F" w:rsidRPr="007A6BEC">
              <w:rPr>
                <w:sz w:val="20"/>
                <w:u w:val="dotted"/>
              </w:rPr>
              <w:instrText xml:space="preserve"> FORMTEXT </w:instrText>
            </w:r>
            <w:r w:rsidRPr="007A6BEC">
              <w:rPr>
                <w:sz w:val="20"/>
                <w:u w:val="dotted"/>
              </w:rPr>
            </w:r>
            <w:r w:rsidRPr="007A6BEC">
              <w:rPr>
                <w:sz w:val="20"/>
                <w:u w:val="dotted"/>
              </w:rPr>
              <w:fldChar w:fldCharType="separate"/>
            </w:r>
            <w:r w:rsidR="00B4049F" w:rsidRPr="007A6BEC">
              <w:rPr>
                <w:noProof/>
                <w:sz w:val="20"/>
                <w:u w:val="dotted"/>
              </w:rPr>
              <w:t> </w:t>
            </w:r>
            <w:r w:rsidR="00B4049F" w:rsidRPr="007A6BEC">
              <w:rPr>
                <w:noProof/>
                <w:sz w:val="20"/>
                <w:u w:val="dotted"/>
              </w:rPr>
              <w:t> </w:t>
            </w:r>
            <w:r w:rsidR="00B4049F" w:rsidRPr="007A6BEC">
              <w:rPr>
                <w:noProof/>
                <w:sz w:val="20"/>
                <w:u w:val="dotted"/>
              </w:rPr>
              <w:t> </w:t>
            </w:r>
            <w:r w:rsidR="00B4049F" w:rsidRPr="007A6BEC">
              <w:rPr>
                <w:noProof/>
                <w:sz w:val="20"/>
                <w:u w:val="dotted"/>
              </w:rPr>
              <w:t> </w:t>
            </w:r>
            <w:r w:rsidR="00B4049F" w:rsidRPr="007A6BEC">
              <w:rPr>
                <w:noProof/>
                <w:sz w:val="20"/>
                <w:u w:val="dotted"/>
              </w:rPr>
              <w:t> </w:t>
            </w:r>
            <w:r w:rsidRPr="007A6BEC">
              <w:rPr>
                <w:sz w:val="20"/>
                <w:u w:val="dotted"/>
              </w:rPr>
              <w:fldChar w:fldCharType="end"/>
            </w:r>
            <w:bookmarkEnd w:id="13"/>
          </w:p>
        </w:tc>
        <w:tc>
          <w:tcPr>
            <w:tcW w:w="269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56072" w:rsidRPr="007A6BEC" w:rsidRDefault="00B56072" w:rsidP="007A6BEC">
            <w:pPr>
              <w:tabs>
                <w:tab w:val="left" w:pos="600"/>
              </w:tabs>
              <w:rPr>
                <w:sz w:val="18"/>
                <w:szCs w:val="18"/>
              </w:rPr>
            </w:pPr>
            <w:r w:rsidRPr="007A6BEC">
              <w:rPr>
                <w:sz w:val="18"/>
                <w:szCs w:val="18"/>
              </w:rPr>
              <w:t>Tagesgebühren lt. RGV á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56072" w:rsidRPr="007A6BEC" w:rsidRDefault="007E74F3" w:rsidP="007A6BEC">
            <w:pPr>
              <w:tabs>
                <w:tab w:val="right" w:pos="1218"/>
              </w:tabs>
              <w:rPr>
                <w:sz w:val="20"/>
                <w:u w:val="dotted"/>
              </w:rPr>
            </w:pPr>
            <w:r w:rsidRPr="007A6BEC">
              <w:rPr>
                <w:sz w:val="20"/>
                <w:u w:val="dotted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14" w:name="Text57"/>
            <w:r w:rsidR="00B4049F" w:rsidRPr="007A6BEC">
              <w:rPr>
                <w:sz w:val="20"/>
                <w:u w:val="dotted"/>
              </w:rPr>
              <w:instrText xml:space="preserve"> FORMTEXT </w:instrText>
            </w:r>
            <w:r w:rsidRPr="007A6BEC">
              <w:rPr>
                <w:sz w:val="20"/>
                <w:u w:val="dotted"/>
              </w:rPr>
            </w:r>
            <w:r w:rsidRPr="007A6BEC">
              <w:rPr>
                <w:sz w:val="20"/>
                <w:u w:val="dotted"/>
              </w:rPr>
              <w:fldChar w:fldCharType="separate"/>
            </w:r>
            <w:r w:rsidR="00B4049F" w:rsidRPr="007A6BEC">
              <w:rPr>
                <w:noProof/>
                <w:sz w:val="20"/>
                <w:u w:val="dotted"/>
              </w:rPr>
              <w:t> </w:t>
            </w:r>
            <w:r w:rsidR="00B4049F" w:rsidRPr="007A6BEC">
              <w:rPr>
                <w:noProof/>
                <w:sz w:val="20"/>
                <w:u w:val="dotted"/>
              </w:rPr>
              <w:t> </w:t>
            </w:r>
            <w:r w:rsidR="00B4049F" w:rsidRPr="007A6BEC">
              <w:rPr>
                <w:noProof/>
                <w:sz w:val="20"/>
                <w:u w:val="dotted"/>
              </w:rPr>
              <w:t> </w:t>
            </w:r>
            <w:r w:rsidR="00B4049F" w:rsidRPr="007A6BEC">
              <w:rPr>
                <w:noProof/>
                <w:sz w:val="20"/>
                <w:u w:val="dotted"/>
              </w:rPr>
              <w:t> </w:t>
            </w:r>
            <w:r w:rsidR="00B4049F" w:rsidRPr="007A6BEC">
              <w:rPr>
                <w:noProof/>
                <w:sz w:val="20"/>
                <w:u w:val="dotted"/>
              </w:rPr>
              <w:t> </w:t>
            </w:r>
            <w:r w:rsidRPr="007A6BEC">
              <w:rPr>
                <w:sz w:val="20"/>
                <w:u w:val="dotted"/>
              </w:rPr>
              <w:fldChar w:fldCharType="end"/>
            </w:r>
            <w:bookmarkEnd w:id="14"/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56072" w:rsidRPr="007A6BEC" w:rsidRDefault="007E74F3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5" w:name="Text60"/>
            <w:r w:rsidR="00B4049F" w:rsidRPr="007A6BEC">
              <w:rPr>
                <w:sz w:val="20"/>
              </w:rPr>
              <w:instrText xml:space="preserve"> FORMTEXT </w:instrText>
            </w:r>
            <w:r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B4049F" w:rsidRPr="007A6BEC">
              <w:rPr>
                <w:noProof/>
                <w:sz w:val="20"/>
              </w:rPr>
              <w:t> </w:t>
            </w:r>
            <w:r w:rsidR="00B4049F" w:rsidRPr="007A6BEC">
              <w:rPr>
                <w:noProof/>
                <w:sz w:val="20"/>
              </w:rPr>
              <w:t> </w:t>
            </w:r>
            <w:r w:rsidR="00B4049F" w:rsidRPr="007A6BEC">
              <w:rPr>
                <w:noProof/>
                <w:sz w:val="20"/>
              </w:rPr>
              <w:t> </w:t>
            </w:r>
            <w:r w:rsidR="00B4049F" w:rsidRPr="007A6BEC">
              <w:rPr>
                <w:noProof/>
                <w:sz w:val="20"/>
              </w:rPr>
              <w:t> </w:t>
            </w:r>
            <w:r w:rsidR="00B4049F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  <w:bookmarkEnd w:id="15"/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:rsidR="00B56072" w:rsidRPr="007A6BEC" w:rsidRDefault="007E74F3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16" w:name="Text61"/>
            <w:r w:rsidR="00B4049F" w:rsidRPr="007A6BEC">
              <w:rPr>
                <w:sz w:val="20"/>
              </w:rPr>
              <w:instrText xml:space="preserve"> FORMTEXT </w:instrText>
            </w:r>
            <w:r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B4049F" w:rsidRPr="007A6BEC">
              <w:rPr>
                <w:noProof/>
                <w:sz w:val="20"/>
              </w:rPr>
              <w:t> </w:t>
            </w:r>
            <w:r w:rsidR="00B4049F" w:rsidRPr="007A6BEC">
              <w:rPr>
                <w:noProof/>
                <w:sz w:val="20"/>
              </w:rPr>
              <w:t> </w:t>
            </w:r>
            <w:r w:rsidR="00B4049F" w:rsidRPr="007A6BEC">
              <w:rPr>
                <w:noProof/>
                <w:sz w:val="20"/>
              </w:rPr>
              <w:t> </w:t>
            </w:r>
            <w:r w:rsidR="00B4049F" w:rsidRPr="007A6BEC">
              <w:rPr>
                <w:noProof/>
                <w:sz w:val="20"/>
              </w:rPr>
              <w:t> </w:t>
            </w:r>
            <w:r w:rsidR="00B4049F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  <w:bookmarkEnd w:id="16"/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56072" w:rsidRPr="007A6BEC" w:rsidRDefault="007E74F3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17" w:name="Text62"/>
            <w:r w:rsidR="00B4049F" w:rsidRPr="007A6BEC">
              <w:rPr>
                <w:sz w:val="20"/>
              </w:rPr>
              <w:instrText xml:space="preserve"> FORMTEXT </w:instrText>
            </w:r>
            <w:r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B4049F" w:rsidRPr="007A6BEC">
              <w:rPr>
                <w:noProof/>
                <w:sz w:val="20"/>
              </w:rPr>
              <w:t> </w:t>
            </w:r>
            <w:r w:rsidR="00B4049F" w:rsidRPr="007A6BEC">
              <w:rPr>
                <w:noProof/>
                <w:sz w:val="20"/>
              </w:rPr>
              <w:t> </w:t>
            </w:r>
            <w:r w:rsidR="00B4049F" w:rsidRPr="007A6BEC">
              <w:rPr>
                <w:noProof/>
                <w:sz w:val="20"/>
              </w:rPr>
              <w:t> </w:t>
            </w:r>
            <w:r w:rsidR="00B4049F" w:rsidRPr="007A6BEC">
              <w:rPr>
                <w:noProof/>
                <w:sz w:val="20"/>
              </w:rPr>
              <w:t> </w:t>
            </w:r>
            <w:r w:rsidR="00B4049F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  <w:bookmarkEnd w:id="17"/>
          </w:p>
        </w:tc>
      </w:tr>
      <w:tr w:rsidR="00B56072" w:rsidTr="007A6BEC">
        <w:trPr>
          <w:trHeight w:hRule="exact" w:val="340"/>
        </w:trPr>
        <w:tc>
          <w:tcPr>
            <w:tcW w:w="62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56072" w:rsidRPr="007A6BEC" w:rsidRDefault="007E74F3" w:rsidP="007A6BEC">
            <w:pPr>
              <w:tabs>
                <w:tab w:val="right" w:pos="426"/>
              </w:tabs>
              <w:rPr>
                <w:sz w:val="20"/>
                <w:u w:val="dotted"/>
              </w:rPr>
            </w:pPr>
            <w:r w:rsidRPr="007A6BEC">
              <w:rPr>
                <w:sz w:val="20"/>
                <w:u w:val="dotted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8" w:name="Text56"/>
            <w:r w:rsidR="00B4049F" w:rsidRPr="007A6BEC">
              <w:rPr>
                <w:sz w:val="20"/>
                <w:u w:val="dotted"/>
              </w:rPr>
              <w:instrText xml:space="preserve"> FORMTEXT </w:instrText>
            </w:r>
            <w:r w:rsidRPr="007A6BEC">
              <w:rPr>
                <w:sz w:val="20"/>
                <w:u w:val="dotted"/>
              </w:rPr>
            </w:r>
            <w:r w:rsidRPr="007A6BEC">
              <w:rPr>
                <w:sz w:val="20"/>
                <w:u w:val="dotted"/>
              </w:rPr>
              <w:fldChar w:fldCharType="separate"/>
            </w:r>
            <w:r w:rsidR="00B4049F" w:rsidRPr="007A6BEC">
              <w:rPr>
                <w:noProof/>
                <w:sz w:val="20"/>
                <w:u w:val="dotted"/>
              </w:rPr>
              <w:t> </w:t>
            </w:r>
            <w:r w:rsidR="00B4049F" w:rsidRPr="007A6BEC">
              <w:rPr>
                <w:noProof/>
                <w:sz w:val="20"/>
                <w:u w:val="dotted"/>
              </w:rPr>
              <w:t> </w:t>
            </w:r>
            <w:r w:rsidR="00B4049F" w:rsidRPr="007A6BEC">
              <w:rPr>
                <w:noProof/>
                <w:sz w:val="20"/>
                <w:u w:val="dotted"/>
              </w:rPr>
              <w:t> </w:t>
            </w:r>
            <w:r w:rsidR="00B4049F" w:rsidRPr="007A6BEC">
              <w:rPr>
                <w:noProof/>
                <w:sz w:val="20"/>
                <w:u w:val="dotted"/>
              </w:rPr>
              <w:t> </w:t>
            </w:r>
            <w:r w:rsidR="00B4049F" w:rsidRPr="007A6BEC">
              <w:rPr>
                <w:noProof/>
                <w:sz w:val="20"/>
                <w:u w:val="dotted"/>
              </w:rPr>
              <w:t> </w:t>
            </w:r>
            <w:r w:rsidRPr="007A6BEC">
              <w:rPr>
                <w:sz w:val="20"/>
                <w:u w:val="dotted"/>
              </w:rPr>
              <w:fldChar w:fldCharType="end"/>
            </w:r>
            <w:bookmarkEnd w:id="18"/>
          </w:p>
        </w:tc>
        <w:tc>
          <w:tcPr>
            <w:tcW w:w="269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56072" w:rsidRPr="007A6BEC" w:rsidRDefault="00B56072" w:rsidP="007A6BEC">
            <w:pPr>
              <w:tabs>
                <w:tab w:val="left" w:pos="600"/>
              </w:tabs>
              <w:rPr>
                <w:sz w:val="18"/>
                <w:szCs w:val="18"/>
              </w:rPr>
            </w:pPr>
            <w:r w:rsidRPr="007A6BEC">
              <w:rPr>
                <w:sz w:val="18"/>
                <w:szCs w:val="18"/>
              </w:rPr>
              <w:t>Nächtigungsgebühren lt. RGV á</w:t>
            </w:r>
          </w:p>
        </w:tc>
        <w:tc>
          <w:tcPr>
            <w:tcW w:w="1417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56072" w:rsidRPr="007A6BEC" w:rsidRDefault="007E74F3" w:rsidP="007A6BEC">
            <w:pPr>
              <w:tabs>
                <w:tab w:val="right" w:pos="1218"/>
              </w:tabs>
              <w:rPr>
                <w:sz w:val="20"/>
                <w:u w:val="dotted"/>
              </w:rPr>
            </w:pPr>
            <w:r w:rsidRPr="007A6BEC">
              <w:rPr>
                <w:sz w:val="20"/>
                <w:u w:val="dotted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9" w:name="Text58"/>
            <w:r w:rsidR="00B4049F" w:rsidRPr="007A6BEC">
              <w:rPr>
                <w:sz w:val="20"/>
                <w:u w:val="dotted"/>
              </w:rPr>
              <w:instrText xml:space="preserve"> FORMTEXT </w:instrText>
            </w:r>
            <w:r w:rsidRPr="007A6BEC">
              <w:rPr>
                <w:sz w:val="20"/>
                <w:u w:val="dotted"/>
              </w:rPr>
            </w:r>
            <w:r w:rsidRPr="007A6BEC">
              <w:rPr>
                <w:sz w:val="20"/>
                <w:u w:val="dotted"/>
              </w:rPr>
              <w:fldChar w:fldCharType="separate"/>
            </w:r>
            <w:r w:rsidR="00B4049F" w:rsidRPr="007A6BEC">
              <w:rPr>
                <w:noProof/>
                <w:sz w:val="20"/>
                <w:u w:val="dotted"/>
              </w:rPr>
              <w:t> </w:t>
            </w:r>
            <w:r w:rsidR="00B4049F" w:rsidRPr="007A6BEC">
              <w:rPr>
                <w:noProof/>
                <w:sz w:val="20"/>
                <w:u w:val="dotted"/>
              </w:rPr>
              <w:t> </w:t>
            </w:r>
            <w:r w:rsidR="00B4049F" w:rsidRPr="007A6BEC">
              <w:rPr>
                <w:noProof/>
                <w:sz w:val="20"/>
                <w:u w:val="dotted"/>
              </w:rPr>
              <w:t> </w:t>
            </w:r>
            <w:r w:rsidR="00B4049F" w:rsidRPr="007A6BEC">
              <w:rPr>
                <w:noProof/>
                <w:sz w:val="20"/>
                <w:u w:val="dotted"/>
              </w:rPr>
              <w:t> </w:t>
            </w:r>
            <w:r w:rsidR="00B4049F" w:rsidRPr="007A6BEC">
              <w:rPr>
                <w:noProof/>
                <w:sz w:val="20"/>
                <w:u w:val="dotted"/>
              </w:rPr>
              <w:t> </w:t>
            </w:r>
            <w:r w:rsidRPr="007A6BEC">
              <w:rPr>
                <w:sz w:val="20"/>
                <w:u w:val="dotted"/>
              </w:rPr>
              <w:fldChar w:fldCharType="end"/>
            </w:r>
            <w:bookmarkEnd w:id="19"/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56072" w:rsidRPr="007A6BEC" w:rsidRDefault="001C2D95" w:rsidP="001C2D95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>
              <w:rPr>
                <w:sz w:val="20"/>
              </w:rPr>
              <w:t>1078,00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:rsidR="00B56072" w:rsidRPr="007A6BEC" w:rsidRDefault="001C2D95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>
              <w:rPr>
                <w:sz w:val="20"/>
              </w:rPr>
              <w:t>1078,00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56072" w:rsidRPr="007A6BEC" w:rsidRDefault="007E74F3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0" w:name="Text65"/>
            <w:r w:rsidR="00B4049F" w:rsidRPr="007A6BEC">
              <w:rPr>
                <w:sz w:val="20"/>
              </w:rPr>
              <w:instrText xml:space="preserve"> FORMTEXT </w:instrText>
            </w:r>
            <w:r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B4049F" w:rsidRPr="007A6BEC">
              <w:rPr>
                <w:noProof/>
                <w:sz w:val="20"/>
              </w:rPr>
              <w:t> </w:t>
            </w:r>
            <w:r w:rsidR="00B4049F" w:rsidRPr="007A6BEC">
              <w:rPr>
                <w:noProof/>
                <w:sz w:val="20"/>
              </w:rPr>
              <w:t> </w:t>
            </w:r>
            <w:r w:rsidR="00B4049F" w:rsidRPr="007A6BEC">
              <w:rPr>
                <w:noProof/>
                <w:sz w:val="20"/>
              </w:rPr>
              <w:t> </w:t>
            </w:r>
            <w:r w:rsidR="00B4049F" w:rsidRPr="007A6BEC">
              <w:rPr>
                <w:noProof/>
                <w:sz w:val="20"/>
              </w:rPr>
              <w:t> </w:t>
            </w:r>
            <w:r w:rsidR="00B4049F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  <w:bookmarkEnd w:id="20"/>
          </w:p>
        </w:tc>
      </w:tr>
      <w:tr w:rsidR="00591F6C" w:rsidTr="007A6BEC">
        <w:trPr>
          <w:trHeight w:hRule="exact" w:val="340"/>
        </w:trPr>
        <w:tc>
          <w:tcPr>
            <w:tcW w:w="4735" w:type="dxa"/>
            <w:gridSpan w:val="3"/>
            <w:vMerge w:val="restart"/>
            <w:tcBorders>
              <w:top w:val="single" w:sz="2" w:space="0" w:color="auto"/>
            </w:tcBorders>
            <w:vAlign w:val="center"/>
          </w:tcPr>
          <w:p w:rsidR="00591F6C" w:rsidRPr="007A6BEC" w:rsidRDefault="007E74F3" w:rsidP="007A6BEC">
            <w:pPr>
              <w:tabs>
                <w:tab w:val="right" w:pos="1218"/>
              </w:tabs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1" w:name="Text40"/>
            <w:r w:rsidR="00591F6C" w:rsidRPr="007A6BEC">
              <w:rPr>
                <w:sz w:val="20"/>
              </w:rPr>
              <w:instrText xml:space="preserve"> FORMTEXT </w:instrText>
            </w:r>
            <w:r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  <w:bookmarkEnd w:id="21"/>
          </w:p>
          <w:p w:rsidR="00591F6C" w:rsidRPr="007A6BEC" w:rsidRDefault="007E74F3" w:rsidP="007A6BEC">
            <w:pPr>
              <w:tabs>
                <w:tab w:val="right" w:pos="1218"/>
              </w:tabs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2" w:name="Text41"/>
            <w:r w:rsidR="00591F6C" w:rsidRPr="007A6BEC">
              <w:rPr>
                <w:sz w:val="20"/>
              </w:rPr>
              <w:instrText xml:space="preserve"> FORMTEXT </w:instrText>
            </w:r>
            <w:r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  <w:bookmarkEnd w:id="22"/>
          </w:p>
        </w:tc>
        <w:bookmarkStart w:id="23" w:name="Text34"/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91F6C" w:rsidRPr="007A6BEC" w:rsidRDefault="007E74F3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591F6C" w:rsidRPr="007A6BEC">
              <w:rPr>
                <w:sz w:val="20"/>
              </w:rPr>
              <w:instrText xml:space="preserve"> FORMTEXT </w:instrText>
            </w:r>
            <w:r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  <w:bookmarkEnd w:id="23"/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:rsidR="00591F6C" w:rsidRPr="007A6BEC" w:rsidRDefault="007E74F3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4" w:name="Text35"/>
            <w:r w:rsidR="00591F6C" w:rsidRPr="007A6BEC">
              <w:rPr>
                <w:sz w:val="20"/>
              </w:rPr>
              <w:instrText xml:space="preserve"> FORMTEXT </w:instrText>
            </w:r>
            <w:r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  <w:bookmarkEnd w:id="24"/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91F6C" w:rsidRPr="007A6BEC" w:rsidRDefault="007E74F3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5" w:name="Text36"/>
            <w:r w:rsidR="00591F6C" w:rsidRPr="007A6BEC">
              <w:rPr>
                <w:sz w:val="20"/>
              </w:rPr>
              <w:instrText xml:space="preserve"> FORMTEXT </w:instrText>
            </w:r>
            <w:r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  <w:bookmarkEnd w:id="25"/>
          </w:p>
        </w:tc>
      </w:tr>
      <w:tr w:rsidR="00591F6C" w:rsidTr="007A6BEC">
        <w:trPr>
          <w:trHeight w:hRule="exact" w:val="340"/>
        </w:trPr>
        <w:tc>
          <w:tcPr>
            <w:tcW w:w="4735" w:type="dxa"/>
            <w:gridSpan w:val="3"/>
            <w:vMerge/>
            <w:tcBorders>
              <w:bottom w:val="single" w:sz="2" w:space="0" w:color="auto"/>
            </w:tcBorders>
            <w:vAlign w:val="center"/>
          </w:tcPr>
          <w:p w:rsidR="00591F6C" w:rsidRPr="007A6BEC" w:rsidRDefault="00591F6C" w:rsidP="007A6BEC">
            <w:pPr>
              <w:tabs>
                <w:tab w:val="right" w:pos="1218"/>
              </w:tabs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91F6C" w:rsidRPr="007A6BEC" w:rsidRDefault="007E74F3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6" w:name="Text37"/>
            <w:r w:rsidR="00591F6C" w:rsidRPr="007A6BEC">
              <w:rPr>
                <w:sz w:val="20"/>
              </w:rPr>
              <w:instrText xml:space="preserve"> FORMTEXT </w:instrText>
            </w:r>
            <w:r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  <w:bookmarkEnd w:id="26"/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:rsidR="00591F6C" w:rsidRPr="007A6BEC" w:rsidRDefault="007E74F3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7" w:name="Text38"/>
            <w:r w:rsidR="00591F6C" w:rsidRPr="007A6BEC">
              <w:rPr>
                <w:sz w:val="20"/>
              </w:rPr>
              <w:instrText xml:space="preserve"> FORMTEXT </w:instrText>
            </w:r>
            <w:r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  <w:bookmarkEnd w:id="27"/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591F6C" w:rsidRPr="007A6BEC" w:rsidRDefault="007E74F3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8" w:name="Text39"/>
            <w:r w:rsidR="00591F6C" w:rsidRPr="007A6BEC">
              <w:rPr>
                <w:sz w:val="20"/>
              </w:rPr>
              <w:instrText xml:space="preserve"> FORMTEXT </w:instrText>
            </w:r>
            <w:r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  <w:bookmarkEnd w:id="28"/>
          </w:p>
        </w:tc>
      </w:tr>
      <w:tr w:rsidR="003935EB" w:rsidTr="007A6BEC">
        <w:trPr>
          <w:trHeight w:hRule="exact" w:val="340"/>
        </w:trPr>
        <w:tc>
          <w:tcPr>
            <w:tcW w:w="4735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935EB" w:rsidRPr="007A6BEC" w:rsidRDefault="003935EB" w:rsidP="007A6BEC">
            <w:pPr>
              <w:tabs>
                <w:tab w:val="right" w:pos="1218"/>
              </w:tabs>
              <w:rPr>
                <w:sz w:val="18"/>
                <w:szCs w:val="18"/>
              </w:rPr>
            </w:pPr>
            <w:r w:rsidRPr="007A6BEC">
              <w:rPr>
                <w:sz w:val="18"/>
                <w:szCs w:val="18"/>
              </w:rPr>
              <w:t>Zu- und Abgang Bahnhof (RGV § 25b Abs.2)</w:t>
            </w:r>
            <w:r w:rsidR="000F335A">
              <w:rPr>
                <w:sz w:val="18"/>
                <w:szCs w:val="18"/>
              </w:rPr>
              <w:t xml:space="preserve"> </w:t>
            </w:r>
            <w:r w:rsidR="000F335A" w:rsidRPr="000F335A">
              <w:rPr>
                <w:b/>
                <w:sz w:val="18"/>
                <w:szCs w:val="18"/>
              </w:rPr>
              <w:t>in Oxford</w:t>
            </w:r>
          </w:p>
        </w:tc>
        <w:bookmarkStart w:id="29" w:name="Text66"/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935EB" w:rsidRPr="007A6BEC" w:rsidRDefault="007E74F3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 w:rsidR="00B4049F" w:rsidRPr="007A6BEC">
              <w:rPr>
                <w:sz w:val="20"/>
              </w:rPr>
              <w:instrText xml:space="preserve"> FORMTEXT </w:instrText>
            </w:r>
            <w:r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B4049F" w:rsidRPr="007A6BEC">
              <w:rPr>
                <w:noProof/>
                <w:sz w:val="20"/>
              </w:rPr>
              <w:t> </w:t>
            </w:r>
            <w:r w:rsidR="00B4049F" w:rsidRPr="007A6BEC">
              <w:rPr>
                <w:noProof/>
                <w:sz w:val="20"/>
              </w:rPr>
              <w:t> </w:t>
            </w:r>
            <w:r w:rsidR="00B4049F" w:rsidRPr="007A6BEC">
              <w:rPr>
                <w:noProof/>
                <w:sz w:val="20"/>
              </w:rPr>
              <w:t> </w:t>
            </w:r>
            <w:r w:rsidR="00B4049F" w:rsidRPr="007A6BEC">
              <w:rPr>
                <w:noProof/>
                <w:sz w:val="20"/>
              </w:rPr>
              <w:t> </w:t>
            </w:r>
            <w:r w:rsidR="00B4049F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  <w:bookmarkEnd w:id="29"/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:rsidR="003935EB" w:rsidRPr="007A6BEC" w:rsidRDefault="001C2D95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>
              <w:rPr>
                <w:sz w:val="20"/>
              </w:rPr>
              <w:t>3</w:t>
            </w:r>
            <w:r w:rsidR="000F335A">
              <w:rPr>
                <w:sz w:val="20"/>
              </w:rPr>
              <w:t>0,00</w:t>
            </w:r>
          </w:p>
        </w:tc>
        <w:bookmarkStart w:id="30" w:name="Text68"/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935EB" w:rsidRPr="007A6BEC" w:rsidRDefault="007E74F3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="00B4049F" w:rsidRPr="007A6BEC">
              <w:rPr>
                <w:sz w:val="20"/>
              </w:rPr>
              <w:instrText xml:space="preserve"> FORMTEXT </w:instrText>
            </w:r>
            <w:r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B4049F" w:rsidRPr="007A6BEC">
              <w:rPr>
                <w:noProof/>
                <w:sz w:val="20"/>
              </w:rPr>
              <w:t> </w:t>
            </w:r>
            <w:r w:rsidR="00B4049F" w:rsidRPr="007A6BEC">
              <w:rPr>
                <w:noProof/>
                <w:sz w:val="20"/>
              </w:rPr>
              <w:t> </w:t>
            </w:r>
            <w:r w:rsidR="00B4049F" w:rsidRPr="007A6BEC">
              <w:rPr>
                <w:noProof/>
                <w:sz w:val="20"/>
              </w:rPr>
              <w:t> </w:t>
            </w:r>
            <w:r w:rsidR="00B4049F" w:rsidRPr="007A6BEC">
              <w:rPr>
                <w:noProof/>
                <w:sz w:val="20"/>
              </w:rPr>
              <w:t> </w:t>
            </w:r>
            <w:r w:rsidR="00B4049F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  <w:bookmarkEnd w:id="30"/>
          </w:p>
        </w:tc>
      </w:tr>
      <w:tr w:rsidR="003935EB" w:rsidTr="007A6BEC">
        <w:trPr>
          <w:trHeight w:hRule="exact" w:val="340"/>
        </w:trPr>
        <w:tc>
          <w:tcPr>
            <w:tcW w:w="4735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935EB" w:rsidRPr="007A6BEC" w:rsidRDefault="003935EB" w:rsidP="007A6BEC">
            <w:pPr>
              <w:tabs>
                <w:tab w:val="right" w:pos="1218"/>
              </w:tabs>
              <w:rPr>
                <w:sz w:val="18"/>
                <w:szCs w:val="18"/>
              </w:rPr>
            </w:pPr>
            <w:r w:rsidRPr="007A6BEC">
              <w:rPr>
                <w:sz w:val="18"/>
                <w:szCs w:val="18"/>
              </w:rPr>
              <w:t>Zu- und Abgang Flugplatz (RGV § 25b Abs.2)</w:t>
            </w:r>
          </w:p>
        </w:tc>
        <w:bookmarkStart w:id="31" w:name="Text69"/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935EB" w:rsidRPr="007A6BEC" w:rsidRDefault="007E74F3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="00B4049F" w:rsidRPr="007A6BEC">
              <w:rPr>
                <w:sz w:val="20"/>
              </w:rPr>
              <w:instrText xml:space="preserve"> FORMTEXT </w:instrText>
            </w:r>
            <w:r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B4049F" w:rsidRPr="007A6BEC">
              <w:rPr>
                <w:noProof/>
                <w:sz w:val="20"/>
              </w:rPr>
              <w:t> </w:t>
            </w:r>
            <w:r w:rsidR="00B4049F" w:rsidRPr="007A6BEC">
              <w:rPr>
                <w:noProof/>
                <w:sz w:val="20"/>
              </w:rPr>
              <w:t> </w:t>
            </w:r>
            <w:r w:rsidR="00B4049F" w:rsidRPr="007A6BEC">
              <w:rPr>
                <w:noProof/>
                <w:sz w:val="20"/>
              </w:rPr>
              <w:t> </w:t>
            </w:r>
            <w:r w:rsidR="00B4049F" w:rsidRPr="007A6BEC">
              <w:rPr>
                <w:noProof/>
                <w:sz w:val="20"/>
              </w:rPr>
              <w:t> </w:t>
            </w:r>
            <w:r w:rsidR="00B4049F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  <w:bookmarkEnd w:id="31"/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3935EB" w:rsidRPr="007A6BEC" w:rsidRDefault="001C2D95" w:rsidP="00C37456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bookmarkStart w:id="32" w:name="Text70"/>
            <w:r>
              <w:rPr>
                <w:sz w:val="20"/>
              </w:rPr>
              <w:t>4</w:t>
            </w:r>
            <w:r w:rsidR="00C37456">
              <w:rPr>
                <w:sz w:val="20"/>
              </w:rPr>
              <w:t>0,00</w:t>
            </w:r>
            <w:bookmarkEnd w:id="32"/>
          </w:p>
        </w:tc>
        <w:bookmarkStart w:id="33" w:name="Text71"/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3935EB" w:rsidRPr="007A6BEC" w:rsidRDefault="007E74F3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="00B4049F" w:rsidRPr="007A6BEC">
              <w:rPr>
                <w:sz w:val="20"/>
              </w:rPr>
              <w:instrText xml:space="preserve"> FORMTEXT </w:instrText>
            </w:r>
            <w:r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B4049F" w:rsidRPr="007A6BEC">
              <w:rPr>
                <w:noProof/>
                <w:sz w:val="20"/>
              </w:rPr>
              <w:t> </w:t>
            </w:r>
            <w:r w:rsidR="00B4049F" w:rsidRPr="007A6BEC">
              <w:rPr>
                <w:noProof/>
                <w:sz w:val="20"/>
              </w:rPr>
              <w:t> </w:t>
            </w:r>
            <w:r w:rsidR="00B4049F" w:rsidRPr="007A6BEC">
              <w:rPr>
                <w:noProof/>
                <w:sz w:val="20"/>
              </w:rPr>
              <w:t> </w:t>
            </w:r>
            <w:r w:rsidR="00B4049F" w:rsidRPr="007A6BEC">
              <w:rPr>
                <w:noProof/>
                <w:sz w:val="20"/>
              </w:rPr>
              <w:t> </w:t>
            </w:r>
            <w:r w:rsidR="00B4049F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  <w:bookmarkEnd w:id="33"/>
          </w:p>
        </w:tc>
      </w:tr>
      <w:tr w:rsidR="003935EB" w:rsidTr="007A6BEC">
        <w:trPr>
          <w:trHeight w:hRule="exact" w:val="340"/>
        </w:trPr>
        <w:tc>
          <w:tcPr>
            <w:tcW w:w="473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935EB" w:rsidRPr="007A6BEC" w:rsidRDefault="003935EB" w:rsidP="007A6BEC">
            <w:pPr>
              <w:tabs>
                <w:tab w:val="right" w:pos="1218"/>
              </w:tabs>
              <w:rPr>
                <w:sz w:val="18"/>
                <w:szCs w:val="18"/>
              </w:rPr>
            </w:pPr>
            <w:r w:rsidRPr="007A6BEC">
              <w:rPr>
                <w:sz w:val="18"/>
                <w:szCs w:val="18"/>
              </w:rPr>
              <w:t>Summe</w:t>
            </w:r>
          </w:p>
        </w:tc>
        <w:bookmarkStart w:id="34" w:name="Text72"/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935EB" w:rsidRPr="007A6BEC" w:rsidRDefault="007E74F3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="00B4049F" w:rsidRPr="007A6BEC">
              <w:rPr>
                <w:sz w:val="20"/>
              </w:rPr>
              <w:instrText xml:space="preserve"> FORMTEXT </w:instrText>
            </w:r>
            <w:r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B4049F" w:rsidRPr="007A6BEC">
              <w:rPr>
                <w:noProof/>
                <w:sz w:val="20"/>
              </w:rPr>
              <w:t> </w:t>
            </w:r>
            <w:r w:rsidR="00B4049F" w:rsidRPr="007A6BEC">
              <w:rPr>
                <w:noProof/>
                <w:sz w:val="20"/>
              </w:rPr>
              <w:t> </w:t>
            </w:r>
            <w:r w:rsidR="00B4049F" w:rsidRPr="007A6BEC">
              <w:rPr>
                <w:noProof/>
                <w:sz w:val="20"/>
              </w:rPr>
              <w:t> </w:t>
            </w:r>
            <w:r w:rsidR="00B4049F" w:rsidRPr="007A6BEC">
              <w:rPr>
                <w:noProof/>
                <w:sz w:val="20"/>
              </w:rPr>
              <w:t> </w:t>
            </w:r>
            <w:r w:rsidR="00B4049F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  <w:bookmarkEnd w:id="34"/>
          </w:p>
        </w:tc>
        <w:bookmarkStart w:id="35" w:name="Text73"/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3935EB" w:rsidRPr="007A6BEC" w:rsidRDefault="007E74F3" w:rsidP="001C2D95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="00B4049F" w:rsidRPr="007A6BEC">
              <w:rPr>
                <w:sz w:val="20"/>
              </w:rPr>
              <w:instrText xml:space="preserve"> FORMTEXT </w:instrText>
            </w:r>
            <w:r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B4049F" w:rsidRPr="007A6BEC">
              <w:rPr>
                <w:noProof/>
                <w:sz w:val="20"/>
              </w:rPr>
              <w:t> </w:t>
            </w:r>
            <w:r w:rsidR="00B4049F" w:rsidRPr="007A6BEC">
              <w:rPr>
                <w:noProof/>
                <w:sz w:val="20"/>
              </w:rPr>
              <w:t> </w:t>
            </w:r>
            <w:r w:rsidR="00B4049F" w:rsidRPr="007A6BEC">
              <w:rPr>
                <w:noProof/>
                <w:sz w:val="20"/>
              </w:rPr>
              <w:t> </w:t>
            </w:r>
            <w:r w:rsidR="00B4049F" w:rsidRPr="007A6BEC">
              <w:rPr>
                <w:noProof/>
                <w:sz w:val="20"/>
              </w:rPr>
              <w:t> </w:t>
            </w:r>
            <w:r w:rsidR="00B4049F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  <w:bookmarkEnd w:id="35"/>
            <w:r w:rsidR="001C2D95">
              <w:rPr>
                <w:sz w:val="20"/>
              </w:rPr>
              <w:t>1478,25</w:t>
            </w:r>
          </w:p>
        </w:tc>
        <w:bookmarkStart w:id="36" w:name="Text74"/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935EB" w:rsidRPr="007A6BEC" w:rsidRDefault="007E74F3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="00B4049F" w:rsidRPr="007A6BEC">
              <w:rPr>
                <w:sz w:val="20"/>
              </w:rPr>
              <w:instrText xml:space="preserve"> FORMTEXT </w:instrText>
            </w:r>
            <w:r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B4049F" w:rsidRPr="007A6BEC">
              <w:rPr>
                <w:noProof/>
                <w:sz w:val="20"/>
              </w:rPr>
              <w:t> </w:t>
            </w:r>
            <w:r w:rsidR="00B4049F" w:rsidRPr="007A6BEC">
              <w:rPr>
                <w:noProof/>
                <w:sz w:val="20"/>
              </w:rPr>
              <w:t> </w:t>
            </w:r>
            <w:r w:rsidR="00B4049F" w:rsidRPr="007A6BEC">
              <w:rPr>
                <w:noProof/>
                <w:sz w:val="20"/>
              </w:rPr>
              <w:t> </w:t>
            </w:r>
            <w:r w:rsidR="00B4049F" w:rsidRPr="007A6BEC">
              <w:rPr>
                <w:noProof/>
                <w:sz w:val="20"/>
              </w:rPr>
              <w:t> </w:t>
            </w:r>
            <w:r w:rsidR="00B4049F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  <w:bookmarkEnd w:id="36"/>
          </w:p>
        </w:tc>
      </w:tr>
    </w:tbl>
    <w:p w:rsidR="00DE2290" w:rsidRPr="001E1251" w:rsidRDefault="00DE2290" w:rsidP="00E42A08">
      <w:pPr>
        <w:tabs>
          <w:tab w:val="left" w:pos="567"/>
        </w:tabs>
        <w:rPr>
          <w:sz w:val="18"/>
          <w:szCs w:val="18"/>
        </w:rPr>
      </w:pPr>
    </w:p>
    <w:tbl>
      <w:tblPr>
        <w:tblW w:w="81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4735"/>
        <w:gridCol w:w="1701"/>
        <w:gridCol w:w="1701"/>
      </w:tblGrid>
      <w:tr w:rsidR="003935EB" w:rsidTr="007A6BEC">
        <w:trPr>
          <w:trHeight w:hRule="exact" w:val="454"/>
        </w:trPr>
        <w:tc>
          <w:tcPr>
            <w:tcW w:w="4735" w:type="dxa"/>
            <w:tcBorders>
              <w:top w:val="single" w:sz="2" w:space="0" w:color="FFFFFF"/>
              <w:left w:val="single" w:sz="2" w:space="0" w:color="FFFFFF"/>
              <w:bottom w:val="single" w:sz="2" w:space="0" w:color="FFFFFF"/>
            </w:tcBorders>
            <w:vAlign w:val="center"/>
          </w:tcPr>
          <w:p w:rsidR="003935EB" w:rsidRPr="007A6BEC" w:rsidRDefault="003935EB" w:rsidP="007A6BEC">
            <w:pPr>
              <w:tabs>
                <w:tab w:val="right" w:pos="1218"/>
              </w:tabs>
              <w:rPr>
                <w:sz w:val="20"/>
              </w:rPr>
            </w:pPr>
            <w:r w:rsidRPr="007A6BEC">
              <w:rPr>
                <w:sz w:val="20"/>
              </w:rPr>
              <w:t>Es wird ein Reisekostenzuschuss in Höhe von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3935EB" w:rsidRPr="007A6BEC" w:rsidRDefault="00F46B7B" w:rsidP="001C2D95">
            <w:pPr>
              <w:tabs>
                <w:tab w:val="left" w:pos="600"/>
              </w:tabs>
              <w:ind w:right="340"/>
              <w:rPr>
                <w:sz w:val="20"/>
              </w:rPr>
            </w:pPr>
            <w:r>
              <w:rPr>
                <w:b/>
                <w:sz w:val="28"/>
                <w:szCs w:val="28"/>
              </w:rPr>
              <w:t>€ 1500,00</w:t>
            </w:r>
            <w:bookmarkStart w:id="37" w:name="_GoBack"/>
            <w:bookmarkEnd w:id="37"/>
            <w:r w:rsidR="00C37456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>18</w:t>
            </w:r>
            <w:r w:rsidR="001C2D95">
              <w:rPr>
                <w:b/>
                <w:sz w:val="28"/>
                <w:szCs w:val="28"/>
              </w:rPr>
              <w:t>1151500</w:t>
            </w:r>
            <w:r w:rsidR="00C37456">
              <w:rPr>
                <w:b/>
                <w:sz w:val="28"/>
                <w:szCs w:val="28"/>
              </w:rPr>
              <w:t>,00</w:t>
            </w:r>
            <w:r w:rsidR="003935EB" w:rsidRPr="007A6BEC">
              <w:rPr>
                <w:b/>
                <w:sz w:val="28"/>
                <w:szCs w:val="28"/>
              </w:rPr>
              <w:tab/>
            </w:r>
            <w:r w:rsidR="00C37456">
              <w:rPr>
                <w:b/>
                <w:sz w:val="28"/>
                <w:szCs w:val="28"/>
              </w:rPr>
              <w:t>35</w:t>
            </w:r>
            <w:r w:rsidR="007E74F3" w:rsidRPr="007A6BEC">
              <w:rPr>
                <w:b/>
                <w:sz w:val="24"/>
                <w:szCs w:val="24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38" w:name="Text32"/>
            <w:r w:rsidR="003935EB" w:rsidRPr="007A6BEC">
              <w:rPr>
                <w:b/>
                <w:sz w:val="24"/>
                <w:szCs w:val="24"/>
              </w:rPr>
              <w:instrText xml:space="preserve"> FORMTEXT </w:instrText>
            </w:r>
            <w:r w:rsidR="007E74F3" w:rsidRPr="007A6BEC">
              <w:rPr>
                <w:b/>
                <w:sz w:val="24"/>
                <w:szCs w:val="24"/>
              </w:rPr>
            </w:r>
            <w:r w:rsidR="007E74F3" w:rsidRPr="007A6BEC">
              <w:rPr>
                <w:b/>
                <w:sz w:val="24"/>
                <w:szCs w:val="24"/>
              </w:rPr>
              <w:fldChar w:fldCharType="separate"/>
            </w:r>
            <w:r w:rsidR="00772F36" w:rsidRPr="007A6BEC">
              <w:rPr>
                <w:b/>
                <w:noProof/>
                <w:sz w:val="24"/>
                <w:szCs w:val="24"/>
              </w:rPr>
              <w:t> </w:t>
            </w:r>
            <w:r w:rsidR="00772F36" w:rsidRPr="007A6BEC">
              <w:rPr>
                <w:b/>
                <w:noProof/>
                <w:sz w:val="24"/>
                <w:szCs w:val="24"/>
              </w:rPr>
              <w:t> </w:t>
            </w:r>
            <w:r w:rsidR="00772F36" w:rsidRPr="007A6BEC">
              <w:rPr>
                <w:b/>
                <w:noProof/>
                <w:sz w:val="24"/>
                <w:szCs w:val="24"/>
              </w:rPr>
              <w:t> </w:t>
            </w:r>
            <w:r w:rsidR="00772F36" w:rsidRPr="007A6BEC">
              <w:rPr>
                <w:b/>
                <w:noProof/>
                <w:sz w:val="24"/>
                <w:szCs w:val="24"/>
              </w:rPr>
              <w:t> </w:t>
            </w:r>
            <w:r w:rsidR="00772F36" w:rsidRPr="007A6BEC">
              <w:rPr>
                <w:b/>
                <w:noProof/>
                <w:sz w:val="24"/>
                <w:szCs w:val="24"/>
              </w:rPr>
              <w:t> </w:t>
            </w:r>
            <w:r w:rsidR="007E74F3" w:rsidRPr="007A6BEC">
              <w:rPr>
                <w:b/>
                <w:sz w:val="24"/>
                <w:szCs w:val="24"/>
              </w:rPr>
              <w:fldChar w:fldCharType="end"/>
            </w:r>
            <w:bookmarkEnd w:id="38"/>
          </w:p>
        </w:tc>
        <w:tc>
          <w:tcPr>
            <w:tcW w:w="1701" w:type="dxa"/>
            <w:tcBorders>
              <w:top w:val="single" w:sz="12" w:space="0" w:color="FFFFFF"/>
              <w:bottom w:val="single" w:sz="12" w:space="0" w:color="FFFFFF"/>
              <w:right w:val="single" w:sz="12" w:space="0" w:color="FFFFFF"/>
            </w:tcBorders>
            <w:vAlign w:val="center"/>
          </w:tcPr>
          <w:p w:rsidR="003935EB" w:rsidRPr="007A6BEC" w:rsidRDefault="003935EB" w:rsidP="007A6BEC">
            <w:pPr>
              <w:tabs>
                <w:tab w:val="left" w:pos="600"/>
              </w:tabs>
              <w:ind w:right="340"/>
              <w:rPr>
                <w:sz w:val="20"/>
              </w:rPr>
            </w:pPr>
            <w:r w:rsidRPr="007A6BEC">
              <w:rPr>
                <w:sz w:val="20"/>
              </w:rPr>
              <w:t xml:space="preserve"> beantragt.</w:t>
            </w:r>
          </w:p>
        </w:tc>
      </w:tr>
    </w:tbl>
    <w:p w:rsidR="003935EB" w:rsidRPr="001E1251" w:rsidRDefault="003935EB" w:rsidP="003935EB">
      <w:pPr>
        <w:tabs>
          <w:tab w:val="left" w:pos="567"/>
        </w:tabs>
        <w:rPr>
          <w:sz w:val="18"/>
          <w:szCs w:val="18"/>
        </w:rPr>
      </w:pPr>
    </w:p>
    <w:tbl>
      <w:tblPr>
        <w:tblW w:w="983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top w:w="57" w:type="dxa"/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9838"/>
      </w:tblGrid>
      <w:tr w:rsidR="001E1251" w:rsidTr="007A6BEC">
        <w:trPr>
          <w:trHeight w:hRule="exact" w:val="469"/>
        </w:trPr>
        <w:tc>
          <w:tcPr>
            <w:tcW w:w="9838" w:type="dxa"/>
            <w:vAlign w:val="center"/>
          </w:tcPr>
          <w:p w:rsidR="001E1251" w:rsidRPr="007A6BEC" w:rsidRDefault="001E1251" w:rsidP="004A7BE3">
            <w:pPr>
              <w:tabs>
                <w:tab w:val="left" w:pos="4678"/>
                <w:tab w:val="left" w:pos="5245"/>
                <w:tab w:val="left" w:pos="6960"/>
                <w:tab w:val="left" w:pos="7655"/>
              </w:tabs>
              <w:rPr>
                <w:sz w:val="18"/>
                <w:szCs w:val="18"/>
              </w:rPr>
            </w:pPr>
            <w:proofErr w:type="spellStart"/>
            <w:r w:rsidRPr="007A6BEC">
              <w:rPr>
                <w:sz w:val="18"/>
                <w:szCs w:val="18"/>
              </w:rPr>
              <w:t>BUSINESSCard</w:t>
            </w:r>
            <w:proofErr w:type="spellEnd"/>
            <w:r w:rsidRPr="007A6BEC">
              <w:rPr>
                <w:sz w:val="18"/>
                <w:szCs w:val="18"/>
              </w:rPr>
              <w:t xml:space="preserve"> für Inlandsteil beantragt:</w:t>
            </w:r>
            <w:r w:rsidRPr="007A6BEC">
              <w:rPr>
                <w:sz w:val="18"/>
                <w:szCs w:val="18"/>
              </w:rPr>
              <w:tab/>
            </w:r>
            <w:r w:rsidR="007E74F3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92705">
              <w:fldChar w:fldCharType="separate"/>
            </w:r>
            <w:r w:rsidR="007E74F3">
              <w:fldChar w:fldCharType="end"/>
            </w:r>
            <w:r>
              <w:tab/>
            </w:r>
            <w:r w:rsidRPr="007A6BEC">
              <w:rPr>
                <w:sz w:val="18"/>
                <w:szCs w:val="18"/>
              </w:rPr>
              <w:t>Ja</w:t>
            </w:r>
            <w:r>
              <w:tab/>
            </w:r>
            <w:r w:rsidR="004A7BE3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4A7BE3">
              <w:instrText xml:space="preserve"> FORMCHECKBOX </w:instrText>
            </w:r>
            <w:r w:rsidR="00292705">
              <w:fldChar w:fldCharType="separate"/>
            </w:r>
            <w:r w:rsidR="004A7BE3">
              <w:fldChar w:fldCharType="end"/>
            </w:r>
            <w:r>
              <w:tab/>
            </w:r>
            <w:r w:rsidRPr="007A6BEC">
              <w:rPr>
                <w:sz w:val="18"/>
                <w:szCs w:val="18"/>
              </w:rPr>
              <w:t>Nein</w:t>
            </w:r>
          </w:p>
        </w:tc>
      </w:tr>
    </w:tbl>
    <w:p w:rsidR="001E1251" w:rsidRPr="00922648" w:rsidRDefault="001E1251" w:rsidP="003935EB">
      <w:pPr>
        <w:tabs>
          <w:tab w:val="left" w:pos="567"/>
        </w:tabs>
        <w:rPr>
          <w:sz w:val="16"/>
          <w:szCs w:val="16"/>
        </w:rPr>
      </w:pPr>
    </w:p>
    <w:p w:rsidR="00F83A74" w:rsidRDefault="00F83A74" w:rsidP="00F83A74">
      <w:pPr>
        <w:tabs>
          <w:tab w:val="left" w:pos="567"/>
          <w:tab w:val="left" w:pos="5580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F83A74" w:rsidRDefault="00F83A74" w:rsidP="00DE0C05">
      <w:pPr>
        <w:tabs>
          <w:tab w:val="left" w:pos="567"/>
          <w:tab w:val="left" w:pos="6660"/>
        </w:tabs>
        <w:rPr>
          <w:b/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F83A74">
        <w:rPr>
          <w:b/>
          <w:sz w:val="18"/>
          <w:szCs w:val="18"/>
        </w:rPr>
        <w:t xml:space="preserve">Die Bedeckung </w:t>
      </w:r>
      <w:r>
        <w:rPr>
          <w:b/>
          <w:sz w:val="18"/>
          <w:szCs w:val="18"/>
        </w:rPr>
        <w:t xml:space="preserve">im </w:t>
      </w:r>
    </w:p>
    <w:p w:rsidR="001E1251" w:rsidRPr="00F83A74" w:rsidRDefault="00F83A74" w:rsidP="00F83A74">
      <w:pPr>
        <w:tabs>
          <w:tab w:val="left" w:pos="567"/>
          <w:tab w:val="left" w:pos="558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Schulbudget </w:t>
      </w:r>
      <w:r w:rsidR="00DE0C05">
        <w:rPr>
          <w:b/>
          <w:sz w:val="18"/>
          <w:szCs w:val="18"/>
        </w:rPr>
        <w:t>ist gegeben</w:t>
      </w:r>
      <w:r w:rsidRPr="00F83A74">
        <w:rPr>
          <w:b/>
          <w:sz w:val="18"/>
          <w:szCs w:val="18"/>
        </w:rPr>
        <w:t>!</w:t>
      </w:r>
    </w:p>
    <w:p w:rsidR="00517E3B" w:rsidRDefault="00517E3B" w:rsidP="003935EB">
      <w:pPr>
        <w:tabs>
          <w:tab w:val="left" w:pos="567"/>
        </w:tabs>
        <w:rPr>
          <w:sz w:val="18"/>
          <w:szCs w:val="18"/>
        </w:rPr>
      </w:pPr>
    </w:p>
    <w:p w:rsidR="00F83A74" w:rsidRDefault="00F83A74" w:rsidP="00192510">
      <w:pPr>
        <w:tabs>
          <w:tab w:val="left" w:leader="underscore" w:pos="3780"/>
          <w:tab w:val="left" w:pos="5580"/>
          <w:tab w:val="left" w:leader="underscore" w:pos="9540"/>
        </w:tabs>
        <w:rPr>
          <w:sz w:val="18"/>
          <w:szCs w:val="18"/>
        </w:rPr>
      </w:pPr>
    </w:p>
    <w:p w:rsidR="00F83A74" w:rsidRDefault="00F83A74" w:rsidP="00192510">
      <w:pPr>
        <w:tabs>
          <w:tab w:val="left" w:leader="underscore" w:pos="3780"/>
          <w:tab w:val="left" w:pos="5580"/>
          <w:tab w:val="left" w:leader="underscore" w:pos="9540"/>
        </w:tabs>
        <w:rPr>
          <w:sz w:val="18"/>
          <w:szCs w:val="18"/>
        </w:rPr>
      </w:pPr>
    </w:p>
    <w:p w:rsidR="00192510" w:rsidRDefault="001E1251" w:rsidP="00192510">
      <w:pPr>
        <w:tabs>
          <w:tab w:val="left" w:leader="underscore" w:pos="3780"/>
          <w:tab w:val="left" w:pos="5580"/>
          <w:tab w:val="left" w:leader="underscore" w:pos="9540"/>
        </w:tabs>
        <w:rPr>
          <w:sz w:val="18"/>
          <w:szCs w:val="18"/>
        </w:rPr>
      </w:pPr>
      <w:r w:rsidRPr="00192510">
        <w:rPr>
          <w:sz w:val="18"/>
          <w:szCs w:val="18"/>
        </w:rPr>
        <w:tab/>
      </w:r>
      <w:r w:rsidR="00192510" w:rsidRPr="00192510">
        <w:rPr>
          <w:sz w:val="18"/>
          <w:szCs w:val="18"/>
        </w:rPr>
        <w:t xml:space="preserve"> </w:t>
      </w:r>
      <w:r w:rsidR="00192510">
        <w:rPr>
          <w:sz w:val="18"/>
          <w:szCs w:val="18"/>
        </w:rPr>
        <w:tab/>
      </w:r>
      <w:r w:rsidR="00192510">
        <w:rPr>
          <w:sz w:val="18"/>
          <w:szCs w:val="18"/>
        </w:rPr>
        <w:tab/>
      </w:r>
    </w:p>
    <w:p w:rsidR="001E1251" w:rsidRDefault="00192510" w:rsidP="00192510">
      <w:pPr>
        <w:tabs>
          <w:tab w:val="left" w:leader="underscore" w:pos="3780"/>
          <w:tab w:val="left" w:pos="5580"/>
          <w:tab w:val="left" w:pos="9540"/>
        </w:tabs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897BE5">
        <w:rPr>
          <w:sz w:val="16"/>
          <w:szCs w:val="16"/>
        </w:rPr>
        <w:t xml:space="preserve"> </w:t>
      </w:r>
      <w:r w:rsidR="001E1251">
        <w:rPr>
          <w:sz w:val="16"/>
          <w:szCs w:val="16"/>
        </w:rPr>
        <w:t>Unterschrift des Antragstellers / der Antragstellerin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</w:t>
      </w:r>
      <w:r w:rsidR="00897BE5">
        <w:rPr>
          <w:sz w:val="16"/>
          <w:szCs w:val="16"/>
        </w:rPr>
        <w:t xml:space="preserve"> </w:t>
      </w:r>
      <w:r>
        <w:rPr>
          <w:sz w:val="16"/>
          <w:szCs w:val="16"/>
        </w:rPr>
        <w:t>Unterschrift des Schulleiters/Schulleiterin</w:t>
      </w:r>
    </w:p>
    <w:p w:rsidR="00517E3B" w:rsidRDefault="00517E3B" w:rsidP="00517E3B">
      <w:pPr>
        <w:tabs>
          <w:tab w:val="left" w:pos="2835"/>
          <w:tab w:val="right" w:pos="6946"/>
        </w:tabs>
        <w:rPr>
          <w:b/>
          <w:szCs w:val="22"/>
        </w:rPr>
      </w:pPr>
    </w:p>
    <w:p w:rsidR="00984E48" w:rsidRPr="00984E48" w:rsidRDefault="00984E48" w:rsidP="00984E48">
      <w:pPr>
        <w:framePr w:w="4411" w:h="1981" w:hSpace="141" w:wrap="around" w:vAnchor="text" w:hAnchor="page" w:x="6367" w:y="21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  <w:sz w:val="20"/>
        </w:rPr>
      </w:pPr>
      <w:r w:rsidRPr="00984E48">
        <w:rPr>
          <w:b/>
          <w:sz w:val="20"/>
        </w:rPr>
        <w:t>Genehmigungsvermerk des BM</w:t>
      </w:r>
      <w:r w:rsidR="00EC59A5">
        <w:rPr>
          <w:b/>
          <w:sz w:val="20"/>
        </w:rPr>
        <w:t>BF</w:t>
      </w:r>
    </w:p>
    <w:p w:rsidR="00517E3B" w:rsidRDefault="00517E3B" w:rsidP="00517E3B">
      <w:pPr>
        <w:tabs>
          <w:tab w:val="left" w:pos="2835"/>
          <w:tab w:val="right" w:pos="6946"/>
        </w:tabs>
        <w:rPr>
          <w:b/>
          <w:szCs w:val="22"/>
        </w:rPr>
      </w:pPr>
    </w:p>
    <w:p w:rsidR="00984E48" w:rsidRDefault="00984E48" w:rsidP="00517E3B">
      <w:pPr>
        <w:tabs>
          <w:tab w:val="left" w:pos="2835"/>
          <w:tab w:val="right" w:pos="6946"/>
        </w:tabs>
        <w:rPr>
          <w:b/>
          <w:szCs w:val="22"/>
        </w:rPr>
      </w:pPr>
    </w:p>
    <w:p w:rsidR="00984E48" w:rsidRDefault="00B86B53" w:rsidP="00517E3B">
      <w:pPr>
        <w:tabs>
          <w:tab w:val="left" w:pos="2835"/>
          <w:tab w:val="right" w:pos="6946"/>
        </w:tabs>
        <w:rPr>
          <w:b/>
          <w:szCs w:val="22"/>
        </w:rPr>
      </w:pPr>
      <w:r>
        <w:rPr>
          <w:b/>
          <w:szCs w:val="22"/>
        </w:rPr>
        <w:t>D</w:t>
      </w:r>
      <w:r w:rsidR="00BE5E16">
        <w:rPr>
          <w:b/>
          <w:szCs w:val="22"/>
        </w:rPr>
        <w:t>er Landesschulrat für Steiermark</w:t>
      </w:r>
      <w:r w:rsidR="00984E48">
        <w:rPr>
          <w:b/>
          <w:szCs w:val="22"/>
        </w:rPr>
        <w:t xml:space="preserve">   </w:t>
      </w:r>
    </w:p>
    <w:p w:rsidR="006B62F5" w:rsidRPr="006B62F5" w:rsidRDefault="006B62F5" w:rsidP="00517E3B">
      <w:pPr>
        <w:tabs>
          <w:tab w:val="left" w:pos="2835"/>
          <w:tab w:val="right" w:pos="6946"/>
        </w:tabs>
        <w:rPr>
          <w:b/>
          <w:szCs w:val="22"/>
        </w:rPr>
      </w:pPr>
      <w:r w:rsidRPr="006B62F5">
        <w:rPr>
          <w:b/>
          <w:szCs w:val="22"/>
        </w:rPr>
        <w:t>befürwortet den Antrag</w:t>
      </w:r>
      <w:r w:rsidR="00517E3B">
        <w:rPr>
          <w:b/>
          <w:szCs w:val="22"/>
        </w:rPr>
        <w:t>.</w:t>
      </w:r>
    </w:p>
    <w:p w:rsidR="006B62F5" w:rsidRDefault="006B62F5" w:rsidP="00223C42">
      <w:pPr>
        <w:tabs>
          <w:tab w:val="left" w:pos="2835"/>
          <w:tab w:val="right" w:pos="6946"/>
        </w:tabs>
        <w:rPr>
          <w:sz w:val="18"/>
          <w:szCs w:val="18"/>
        </w:rPr>
      </w:pPr>
    </w:p>
    <w:p w:rsidR="006B62F5" w:rsidRDefault="006B62F5" w:rsidP="00223C42">
      <w:pPr>
        <w:tabs>
          <w:tab w:val="left" w:pos="2835"/>
          <w:tab w:val="right" w:pos="6946"/>
        </w:tabs>
        <w:rPr>
          <w:sz w:val="18"/>
          <w:szCs w:val="18"/>
        </w:rPr>
      </w:pPr>
    </w:p>
    <w:p w:rsidR="00EB1400" w:rsidRPr="007A4F02" w:rsidRDefault="00EB1400" w:rsidP="00EB1400">
      <w:pPr>
        <w:tabs>
          <w:tab w:val="left" w:pos="993"/>
          <w:tab w:val="center" w:pos="2410"/>
          <w:tab w:val="right" w:pos="3686"/>
          <w:tab w:val="left" w:pos="4678"/>
          <w:tab w:val="center" w:pos="6663"/>
          <w:tab w:val="right" w:pos="8789"/>
        </w:tabs>
        <w:rPr>
          <w:sz w:val="16"/>
          <w:szCs w:val="16"/>
          <w:u w:val="single"/>
        </w:rPr>
      </w:pPr>
    </w:p>
    <w:p w:rsidR="00984E48" w:rsidRDefault="00984E48" w:rsidP="00984E48">
      <w:pPr>
        <w:tabs>
          <w:tab w:val="left" w:leader="underscore" w:pos="3780"/>
          <w:tab w:val="left" w:pos="5580"/>
          <w:tab w:val="left" w:leader="underscore" w:pos="9540"/>
        </w:tabs>
        <w:rPr>
          <w:sz w:val="18"/>
          <w:szCs w:val="18"/>
        </w:rPr>
      </w:pPr>
      <w:r w:rsidRPr="00192510">
        <w:rPr>
          <w:sz w:val="18"/>
          <w:szCs w:val="18"/>
        </w:rPr>
        <w:tab/>
      </w:r>
    </w:p>
    <w:p w:rsidR="00984E48" w:rsidRDefault="00984E48" w:rsidP="00984E48">
      <w:pPr>
        <w:tabs>
          <w:tab w:val="left" w:leader="underscore" w:pos="3780"/>
          <w:tab w:val="left" w:pos="5580"/>
          <w:tab w:val="left" w:pos="9540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Unterschrift des Abteilungsleiters</w:t>
      </w:r>
    </w:p>
    <w:p w:rsidR="00832FFB" w:rsidRDefault="00832FFB" w:rsidP="00EB1400">
      <w:pPr>
        <w:tabs>
          <w:tab w:val="left" w:pos="993"/>
          <w:tab w:val="center" w:pos="2410"/>
          <w:tab w:val="right" w:pos="3686"/>
          <w:tab w:val="left" w:pos="4678"/>
          <w:tab w:val="center" w:pos="6663"/>
          <w:tab w:val="right" w:pos="8789"/>
        </w:tabs>
        <w:rPr>
          <w:sz w:val="18"/>
          <w:szCs w:val="18"/>
          <w:u w:val="single"/>
        </w:rPr>
      </w:pPr>
    </w:p>
    <w:p w:rsidR="00832FFB" w:rsidRDefault="00832FFB" w:rsidP="00EB1400">
      <w:pPr>
        <w:tabs>
          <w:tab w:val="left" w:pos="993"/>
          <w:tab w:val="center" w:pos="2410"/>
          <w:tab w:val="right" w:pos="3686"/>
          <w:tab w:val="left" w:pos="4678"/>
          <w:tab w:val="center" w:pos="6663"/>
          <w:tab w:val="right" w:pos="8789"/>
        </w:tabs>
        <w:rPr>
          <w:sz w:val="18"/>
          <w:szCs w:val="18"/>
          <w:u w:val="single"/>
        </w:rPr>
      </w:pPr>
    </w:p>
    <w:p w:rsidR="00AB136C" w:rsidRDefault="00AB136C" w:rsidP="00832FFB">
      <w:pPr>
        <w:rPr>
          <w:sz w:val="18"/>
          <w:szCs w:val="18"/>
          <w:u w:val="single"/>
        </w:rPr>
      </w:pPr>
    </w:p>
    <w:p w:rsidR="00C96DDF" w:rsidRDefault="00C96DDF" w:rsidP="00832FFB">
      <w:pPr>
        <w:rPr>
          <w:sz w:val="18"/>
          <w:szCs w:val="18"/>
          <w:u w:val="single"/>
        </w:rPr>
      </w:pPr>
    </w:p>
    <w:p w:rsidR="00C96DDF" w:rsidRDefault="00C96DDF" w:rsidP="00832FFB">
      <w:pPr>
        <w:rPr>
          <w:sz w:val="18"/>
          <w:szCs w:val="18"/>
          <w:u w:val="single"/>
        </w:rPr>
      </w:pPr>
    </w:p>
    <w:p w:rsidR="00C96DDF" w:rsidRDefault="00C96DDF" w:rsidP="00C96DDF">
      <w:pPr>
        <w:pBdr>
          <w:top w:val="triple" w:sz="4" w:space="1" w:color="auto"/>
        </w:pBdr>
        <w:rPr>
          <w:sz w:val="18"/>
          <w:szCs w:val="18"/>
          <w:u w:val="single"/>
        </w:rPr>
      </w:pPr>
    </w:p>
    <w:p w:rsidR="00B85A4A" w:rsidRDefault="00B85A4A" w:rsidP="00C96DDF">
      <w:pPr>
        <w:pBdr>
          <w:top w:val="triple" w:sz="4" w:space="1" w:color="auto"/>
        </w:pBdr>
        <w:rPr>
          <w:sz w:val="18"/>
          <w:szCs w:val="18"/>
          <w:u w:val="single"/>
        </w:rPr>
      </w:pPr>
    </w:p>
    <w:p w:rsidR="00B85A4A" w:rsidRPr="00B85A4A" w:rsidRDefault="00B85A4A" w:rsidP="00EF3162">
      <w:pPr>
        <w:jc w:val="center"/>
        <w:outlineLvl w:val="0"/>
        <w:rPr>
          <w:sz w:val="32"/>
          <w:szCs w:val="32"/>
          <w:lang w:val="de-DE"/>
        </w:rPr>
      </w:pPr>
      <w:r w:rsidRPr="00B85A4A">
        <w:rPr>
          <w:b/>
          <w:sz w:val="32"/>
          <w:szCs w:val="32"/>
          <w:lang w:val="de-DE"/>
        </w:rPr>
        <w:t>ERLÄUTERUNGEN</w:t>
      </w:r>
    </w:p>
    <w:p w:rsidR="00B85A4A" w:rsidRPr="00B85A4A" w:rsidRDefault="00B85A4A" w:rsidP="00B85A4A">
      <w:pPr>
        <w:rPr>
          <w:sz w:val="18"/>
          <w:szCs w:val="18"/>
          <w:lang w:val="de-DE"/>
        </w:rPr>
      </w:pPr>
    </w:p>
    <w:p w:rsidR="00B85A4A" w:rsidRPr="00B85A4A" w:rsidRDefault="00B85A4A" w:rsidP="00B85A4A">
      <w:pPr>
        <w:spacing w:after="120"/>
        <w:jc w:val="both"/>
        <w:rPr>
          <w:sz w:val="18"/>
          <w:szCs w:val="18"/>
          <w:lang w:val="de-DE"/>
        </w:rPr>
      </w:pPr>
      <w:r w:rsidRPr="00B85A4A">
        <w:rPr>
          <w:b/>
          <w:sz w:val="18"/>
          <w:szCs w:val="18"/>
          <w:lang w:val="de-DE"/>
        </w:rPr>
        <w:t>Frist:</w:t>
      </w:r>
      <w:r w:rsidRPr="00B85A4A">
        <w:rPr>
          <w:sz w:val="18"/>
          <w:szCs w:val="18"/>
          <w:lang w:val="de-DE"/>
        </w:rPr>
        <w:t xml:space="preserve"> Dienstreiseanträge für Auslandsaufenthalte sind dem Bundesministerium für</w:t>
      </w:r>
      <w:r w:rsidR="00EE7008">
        <w:rPr>
          <w:sz w:val="18"/>
          <w:szCs w:val="18"/>
          <w:lang w:val="de-DE"/>
        </w:rPr>
        <w:t xml:space="preserve"> Unterricht, Kunst und Kultur</w:t>
      </w:r>
      <w:r w:rsidRPr="00B85A4A">
        <w:rPr>
          <w:sz w:val="18"/>
          <w:szCs w:val="18"/>
          <w:lang w:val="de-DE"/>
        </w:rPr>
        <w:t>, vorzulegen, sobald der genaue Termin der Ver</w:t>
      </w:r>
      <w:r w:rsidRPr="00B85A4A">
        <w:rPr>
          <w:sz w:val="18"/>
          <w:szCs w:val="18"/>
          <w:lang w:val="de-DE"/>
        </w:rPr>
        <w:softHyphen/>
        <w:t xml:space="preserve">anstaltung bekannt ist, spätestens jedoch </w:t>
      </w:r>
      <w:r w:rsidRPr="00B85A4A">
        <w:rPr>
          <w:b/>
          <w:sz w:val="18"/>
          <w:szCs w:val="18"/>
          <w:lang w:val="de-DE"/>
        </w:rPr>
        <w:t>vier Wochen vor</w:t>
      </w:r>
      <w:r w:rsidRPr="00B85A4A">
        <w:rPr>
          <w:sz w:val="18"/>
          <w:szCs w:val="18"/>
          <w:lang w:val="de-DE"/>
        </w:rPr>
        <w:t xml:space="preserve"> </w:t>
      </w:r>
      <w:r w:rsidRPr="00B85A4A">
        <w:rPr>
          <w:b/>
          <w:sz w:val="18"/>
          <w:szCs w:val="18"/>
          <w:lang w:val="de-DE"/>
        </w:rPr>
        <w:t>Beginn</w:t>
      </w:r>
      <w:r w:rsidRPr="00B85A4A">
        <w:rPr>
          <w:sz w:val="18"/>
          <w:szCs w:val="18"/>
          <w:lang w:val="de-DE"/>
        </w:rPr>
        <w:t xml:space="preserve"> der Veranstaltung.</w:t>
      </w:r>
    </w:p>
    <w:p w:rsidR="00B85A4A" w:rsidRPr="00B85A4A" w:rsidRDefault="00B85A4A" w:rsidP="00EF3162">
      <w:pPr>
        <w:spacing w:after="120"/>
        <w:jc w:val="center"/>
        <w:outlineLvl w:val="0"/>
        <w:rPr>
          <w:b/>
          <w:sz w:val="18"/>
          <w:szCs w:val="18"/>
          <w:lang w:val="de-DE"/>
        </w:rPr>
      </w:pPr>
      <w:r w:rsidRPr="00B85A4A">
        <w:rPr>
          <w:b/>
          <w:sz w:val="18"/>
          <w:szCs w:val="18"/>
          <w:lang w:val="de-DE"/>
        </w:rPr>
        <w:t>DIENSTREISEN DÜRFEN ERST NACH GENEHMIGUNG ANGETRETEN WERDEN!</w:t>
      </w:r>
    </w:p>
    <w:p w:rsidR="00B85A4A" w:rsidRPr="00B85A4A" w:rsidRDefault="00B85A4A" w:rsidP="00B85A4A">
      <w:pPr>
        <w:spacing w:after="240"/>
        <w:jc w:val="both"/>
        <w:rPr>
          <w:sz w:val="18"/>
          <w:szCs w:val="18"/>
          <w:lang w:val="de-DE"/>
        </w:rPr>
      </w:pPr>
      <w:r w:rsidRPr="00B85A4A">
        <w:rPr>
          <w:b/>
          <w:sz w:val="18"/>
          <w:szCs w:val="18"/>
          <w:lang w:val="de-DE"/>
        </w:rPr>
        <w:t>Ausnahme:</w:t>
      </w:r>
      <w:r w:rsidRPr="00B85A4A">
        <w:rPr>
          <w:sz w:val="18"/>
          <w:szCs w:val="18"/>
          <w:lang w:val="de-DE"/>
        </w:rPr>
        <w:t xml:space="preserve"> Kurzfristig geplante Dienstreisen (z.B. im Fall von Krankheitsvertretungen) sind zu begründen und spätestens </w:t>
      </w:r>
      <w:r w:rsidRPr="00B85A4A">
        <w:rPr>
          <w:b/>
          <w:sz w:val="18"/>
          <w:szCs w:val="18"/>
          <w:lang w:val="de-DE"/>
        </w:rPr>
        <w:t>zwei Arbeitstage vor</w:t>
      </w:r>
      <w:r w:rsidRPr="00B85A4A">
        <w:rPr>
          <w:sz w:val="18"/>
          <w:szCs w:val="18"/>
          <w:lang w:val="de-DE"/>
        </w:rPr>
        <w:t xml:space="preserve"> Antritt der Reise (per FAX) zu beantragen.</w:t>
      </w:r>
    </w:p>
    <w:p w:rsidR="00B85A4A" w:rsidRPr="00B85A4A" w:rsidRDefault="00B85A4A" w:rsidP="00B85A4A">
      <w:pPr>
        <w:rPr>
          <w:sz w:val="18"/>
          <w:szCs w:val="18"/>
          <w:lang w:val="de-DE"/>
        </w:rPr>
      </w:pPr>
      <w:r w:rsidRPr="00B85A4A">
        <w:rPr>
          <w:sz w:val="18"/>
          <w:szCs w:val="18"/>
          <w:lang w:val="de-DE"/>
        </w:rPr>
        <w:t xml:space="preserve">Es ist eine </w:t>
      </w:r>
      <w:r w:rsidRPr="00B85A4A">
        <w:rPr>
          <w:b/>
          <w:bCs/>
          <w:sz w:val="18"/>
          <w:szCs w:val="18"/>
          <w:lang w:val="de-DE"/>
        </w:rPr>
        <w:t>Begründung</w:t>
      </w:r>
      <w:r w:rsidRPr="00B85A4A">
        <w:rPr>
          <w:sz w:val="18"/>
          <w:szCs w:val="18"/>
          <w:lang w:val="de-DE"/>
        </w:rPr>
        <w:t xml:space="preserve"> für die Benützung des eigenen PKWs bzw. eines Flugzeuges anzugeben.</w:t>
      </w:r>
    </w:p>
    <w:p w:rsidR="00B85A4A" w:rsidRPr="00B85A4A" w:rsidRDefault="00B85A4A" w:rsidP="00EF3162">
      <w:pPr>
        <w:spacing w:after="240"/>
        <w:outlineLvl w:val="0"/>
        <w:rPr>
          <w:b/>
          <w:sz w:val="18"/>
          <w:szCs w:val="18"/>
          <w:lang w:val="de-DE"/>
        </w:rPr>
      </w:pPr>
      <w:r w:rsidRPr="00B85A4A">
        <w:rPr>
          <w:b/>
          <w:sz w:val="18"/>
          <w:szCs w:val="18"/>
          <w:lang w:val="de-DE"/>
        </w:rPr>
        <w:t>Bei der Abrechnung wird nur das bewilligte Verkehrsmittel anerkannt.</w:t>
      </w:r>
    </w:p>
    <w:p w:rsidR="00B85A4A" w:rsidRPr="00B85A4A" w:rsidRDefault="00B85A4A" w:rsidP="00B85A4A">
      <w:pPr>
        <w:rPr>
          <w:sz w:val="18"/>
          <w:szCs w:val="18"/>
          <w:lang w:val="de-DE"/>
        </w:rPr>
      </w:pPr>
      <w:r w:rsidRPr="00B85A4A">
        <w:rPr>
          <w:sz w:val="18"/>
          <w:szCs w:val="18"/>
          <w:lang w:val="de-DE"/>
        </w:rPr>
        <w:t xml:space="preserve">Falls die </w:t>
      </w:r>
      <w:proofErr w:type="spellStart"/>
      <w:r w:rsidRPr="006B6BDB">
        <w:rPr>
          <w:sz w:val="18"/>
          <w:szCs w:val="18"/>
          <w:lang w:val="de-DE"/>
        </w:rPr>
        <w:t>BUSINESSCard</w:t>
      </w:r>
      <w:proofErr w:type="spellEnd"/>
      <w:r w:rsidRPr="00B85A4A">
        <w:rPr>
          <w:sz w:val="18"/>
          <w:szCs w:val="18"/>
          <w:lang w:val="de-DE"/>
        </w:rPr>
        <w:t xml:space="preserve"> gewünscht wird, ist sie in der Dienststelle </w:t>
      </w:r>
      <w:r w:rsidR="00C042BB">
        <w:rPr>
          <w:sz w:val="18"/>
          <w:szCs w:val="18"/>
          <w:lang w:val="de-DE"/>
        </w:rPr>
        <w:t xml:space="preserve">oder beim LSR f. STMK </w:t>
      </w:r>
      <w:r w:rsidRPr="00B85A4A">
        <w:rPr>
          <w:sz w:val="18"/>
          <w:szCs w:val="18"/>
          <w:lang w:val="de-DE"/>
        </w:rPr>
        <w:t>gegen Empfangsbestätigung zu beheben.</w:t>
      </w:r>
    </w:p>
    <w:p w:rsidR="00B85A4A" w:rsidRPr="00B85A4A" w:rsidRDefault="00B85A4A" w:rsidP="00B85A4A">
      <w:pPr>
        <w:spacing w:after="240"/>
        <w:rPr>
          <w:sz w:val="18"/>
          <w:szCs w:val="18"/>
          <w:lang w:val="de-DE"/>
        </w:rPr>
      </w:pPr>
      <w:r w:rsidRPr="00B85A4A">
        <w:rPr>
          <w:sz w:val="18"/>
          <w:szCs w:val="18"/>
          <w:lang w:val="de-DE"/>
        </w:rPr>
        <w:t>Der Reiserechnung ist das Original der Auslandsdienstreise-Genehmigung anzuschließen.</w:t>
      </w:r>
    </w:p>
    <w:p w:rsidR="00B85A4A" w:rsidRPr="00B85A4A" w:rsidRDefault="00B85A4A" w:rsidP="00B85A4A">
      <w:pPr>
        <w:spacing w:after="240"/>
        <w:jc w:val="both"/>
        <w:rPr>
          <w:sz w:val="18"/>
          <w:szCs w:val="18"/>
          <w:lang w:val="de-DE"/>
        </w:rPr>
      </w:pPr>
      <w:r w:rsidRPr="00B85A4A">
        <w:rPr>
          <w:sz w:val="18"/>
          <w:szCs w:val="18"/>
          <w:lang w:val="de-DE"/>
        </w:rPr>
        <w:t>Bei Flugbewilligung ist grundsätzlich APEX/PEX-Tarif zu buchen. Die dadurch notwendige Verlängerung der Dienstreise um einen oder zwei Tage (Samstag und/oder Sonntag) ist bei der Antragstellung zu berücksichtigen.</w:t>
      </w:r>
    </w:p>
    <w:p w:rsidR="00B85A4A" w:rsidRPr="00B85A4A" w:rsidRDefault="00B85A4A" w:rsidP="00B85A4A">
      <w:pPr>
        <w:spacing w:after="240"/>
        <w:jc w:val="both"/>
        <w:rPr>
          <w:sz w:val="18"/>
          <w:szCs w:val="18"/>
          <w:lang w:val="de-DE"/>
        </w:rPr>
      </w:pPr>
      <w:r w:rsidRPr="00B85A4A">
        <w:rPr>
          <w:sz w:val="18"/>
          <w:szCs w:val="18"/>
          <w:lang w:val="de-DE"/>
        </w:rPr>
        <w:t>Für Fortbildungsveranstaltungen im Ausland werden grundsätzlich nur Reisekostenzuschüsse gewährt, und zwar maximal in Höhe der Hälfte der gesamten Reise- und Aufenthaltskosten, in begründeten Fällen zuzüglich einer allfälligen Teilnahmegebühr. Der Antrag hat die entsprechende Berechnung zu enthalten.</w:t>
      </w:r>
    </w:p>
    <w:p w:rsidR="00B85A4A" w:rsidRPr="00B85A4A" w:rsidRDefault="00B85A4A" w:rsidP="00B85A4A">
      <w:pPr>
        <w:spacing w:after="240"/>
        <w:rPr>
          <w:sz w:val="18"/>
          <w:szCs w:val="18"/>
          <w:lang w:val="de-DE"/>
        </w:rPr>
      </w:pPr>
      <w:r w:rsidRPr="00B85A4A">
        <w:rPr>
          <w:sz w:val="18"/>
          <w:szCs w:val="18"/>
          <w:lang w:val="de-DE"/>
        </w:rPr>
        <w:t>An dieselbe Person kann nur jedes zweite Jahr ein Reisekostenzuschuss vergeben werden.</w:t>
      </w:r>
    </w:p>
    <w:p w:rsidR="00B85A4A" w:rsidRPr="00B85A4A" w:rsidRDefault="00B85A4A" w:rsidP="00B85A4A">
      <w:pPr>
        <w:spacing w:after="240"/>
        <w:jc w:val="both"/>
        <w:rPr>
          <w:sz w:val="18"/>
          <w:szCs w:val="18"/>
          <w:lang w:val="de-DE"/>
        </w:rPr>
      </w:pPr>
      <w:r w:rsidRPr="00B85A4A">
        <w:rPr>
          <w:sz w:val="18"/>
          <w:szCs w:val="18"/>
          <w:lang w:val="de-DE"/>
        </w:rPr>
        <w:t xml:space="preserve">Der Auslands-Dienstreiseantrag ist ohne Anschreiben </w:t>
      </w:r>
      <w:r w:rsidR="001A6639">
        <w:rPr>
          <w:sz w:val="18"/>
          <w:szCs w:val="18"/>
          <w:lang w:val="de-DE"/>
        </w:rPr>
        <w:t xml:space="preserve">über den Dienstweg </w:t>
      </w:r>
      <w:r w:rsidRPr="00B85A4A">
        <w:rPr>
          <w:sz w:val="18"/>
          <w:szCs w:val="18"/>
          <w:lang w:val="de-DE"/>
        </w:rPr>
        <w:t xml:space="preserve">dem Bundesministerium für </w:t>
      </w:r>
      <w:r w:rsidR="00EE7008">
        <w:rPr>
          <w:sz w:val="18"/>
          <w:szCs w:val="18"/>
          <w:lang w:val="de-DE"/>
        </w:rPr>
        <w:t>Unterricht, Kunst und Kultur</w:t>
      </w:r>
      <w:r w:rsidRPr="00B85A4A">
        <w:rPr>
          <w:sz w:val="18"/>
          <w:szCs w:val="18"/>
          <w:lang w:val="de-DE"/>
        </w:rPr>
        <w:t xml:space="preserve"> vorzulegen.</w:t>
      </w:r>
    </w:p>
    <w:p w:rsidR="00B85A4A" w:rsidRPr="00B85A4A" w:rsidRDefault="00B85A4A" w:rsidP="00B85A4A">
      <w:pPr>
        <w:rPr>
          <w:sz w:val="18"/>
          <w:szCs w:val="18"/>
          <w:lang w:val="de-DE"/>
        </w:rPr>
      </w:pPr>
    </w:p>
    <w:p w:rsidR="00B85A4A" w:rsidRDefault="00B85A4A" w:rsidP="00EF3162">
      <w:pPr>
        <w:spacing w:after="240"/>
        <w:jc w:val="center"/>
        <w:outlineLvl w:val="0"/>
        <w:rPr>
          <w:b/>
          <w:sz w:val="18"/>
          <w:szCs w:val="18"/>
          <w:lang w:val="de-DE"/>
        </w:rPr>
      </w:pPr>
      <w:r w:rsidRPr="00B85A4A">
        <w:rPr>
          <w:b/>
          <w:sz w:val="18"/>
          <w:szCs w:val="18"/>
          <w:lang w:val="de-DE"/>
        </w:rPr>
        <w:t>Unvollständige Anträge können nicht genehmigt werden!</w:t>
      </w:r>
    </w:p>
    <w:p w:rsidR="00896DA8" w:rsidRPr="00B85A4A" w:rsidRDefault="00896DA8" w:rsidP="00896DA8">
      <w:pPr>
        <w:pBdr>
          <w:bottom w:val="single" w:sz="4" w:space="1" w:color="auto"/>
        </w:pBdr>
        <w:spacing w:after="240"/>
        <w:jc w:val="center"/>
        <w:outlineLvl w:val="0"/>
        <w:rPr>
          <w:b/>
          <w:sz w:val="18"/>
          <w:szCs w:val="18"/>
          <w:lang w:val="de-DE"/>
        </w:rPr>
      </w:pPr>
    </w:p>
    <w:p w:rsidR="00C96DDF" w:rsidRPr="00D57DB7" w:rsidRDefault="00C96DDF" w:rsidP="00832FFB">
      <w:pPr>
        <w:rPr>
          <w:sz w:val="18"/>
          <w:szCs w:val="18"/>
        </w:rPr>
      </w:pPr>
    </w:p>
    <w:p w:rsidR="00917BF6" w:rsidRDefault="00896DA8" w:rsidP="00832FFB">
      <w:pPr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Interne Vermerke des LSR f. Steiermark:</w:t>
      </w:r>
    </w:p>
    <w:p w:rsidR="00896DA8" w:rsidRDefault="00896DA8" w:rsidP="00832FFB">
      <w:pPr>
        <w:rPr>
          <w:sz w:val="18"/>
          <w:szCs w:val="18"/>
          <w:u w:val="single"/>
        </w:rPr>
      </w:pPr>
    </w:p>
    <w:p w:rsidR="001D209C" w:rsidRPr="00D57DB7" w:rsidRDefault="00D57DB7" w:rsidP="00832FFB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1. Vor Gen. LSI  </w:t>
      </w:r>
      <w:r w:rsidR="007E74F3">
        <w:rPr>
          <w:b/>
          <w:sz w:val="18"/>
          <w:szCs w:val="18"/>
        </w:rPr>
        <w:fldChar w:fldCharType="begin">
          <w:ffData>
            <w:name w:val="Text78"/>
            <w:enabled/>
            <w:calcOnExit w:val="0"/>
            <w:textInput/>
          </w:ffData>
        </w:fldChar>
      </w:r>
      <w:bookmarkStart w:id="39" w:name="Text78"/>
      <w:r w:rsidR="00896DA8">
        <w:rPr>
          <w:b/>
          <w:sz w:val="18"/>
          <w:szCs w:val="18"/>
        </w:rPr>
        <w:instrText xml:space="preserve"> FORMTEXT </w:instrText>
      </w:r>
      <w:r w:rsidR="007E74F3">
        <w:rPr>
          <w:b/>
          <w:sz w:val="18"/>
          <w:szCs w:val="18"/>
        </w:rPr>
      </w:r>
      <w:r w:rsidR="007E74F3">
        <w:rPr>
          <w:b/>
          <w:sz w:val="18"/>
          <w:szCs w:val="18"/>
        </w:rPr>
        <w:fldChar w:fldCharType="separate"/>
      </w:r>
      <w:r w:rsidR="00896DA8">
        <w:rPr>
          <w:b/>
          <w:noProof/>
          <w:sz w:val="18"/>
          <w:szCs w:val="18"/>
        </w:rPr>
        <w:t> </w:t>
      </w:r>
      <w:r w:rsidR="00896DA8">
        <w:rPr>
          <w:b/>
          <w:noProof/>
          <w:sz w:val="18"/>
          <w:szCs w:val="18"/>
        </w:rPr>
        <w:t> </w:t>
      </w:r>
      <w:r w:rsidR="00896DA8">
        <w:rPr>
          <w:b/>
          <w:noProof/>
          <w:sz w:val="18"/>
          <w:szCs w:val="18"/>
        </w:rPr>
        <w:t> </w:t>
      </w:r>
      <w:r w:rsidR="00896DA8">
        <w:rPr>
          <w:b/>
          <w:noProof/>
          <w:sz w:val="18"/>
          <w:szCs w:val="18"/>
        </w:rPr>
        <w:t> </w:t>
      </w:r>
      <w:r w:rsidR="00896DA8">
        <w:rPr>
          <w:b/>
          <w:noProof/>
          <w:sz w:val="18"/>
          <w:szCs w:val="18"/>
        </w:rPr>
        <w:t> </w:t>
      </w:r>
      <w:r w:rsidR="007E74F3">
        <w:rPr>
          <w:b/>
          <w:sz w:val="18"/>
          <w:szCs w:val="18"/>
        </w:rPr>
        <w:fldChar w:fldCharType="end"/>
      </w:r>
      <w:bookmarkEnd w:id="39"/>
      <w:r w:rsidR="00896DA8">
        <w:rPr>
          <w:b/>
          <w:sz w:val="18"/>
          <w:szCs w:val="18"/>
        </w:rPr>
        <w:t xml:space="preserve">  </w:t>
      </w:r>
      <w:r>
        <w:rPr>
          <w:b/>
          <w:sz w:val="18"/>
          <w:szCs w:val="18"/>
        </w:rPr>
        <w:t xml:space="preserve">mit dem Ersuchen um Stellungnahme </w:t>
      </w:r>
      <w:r w:rsidR="00C72452">
        <w:rPr>
          <w:b/>
          <w:sz w:val="18"/>
          <w:szCs w:val="18"/>
        </w:rPr>
        <w:t>bzw.</w:t>
      </w:r>
      <w:r>
        <w:rPr>
          <w:b/>
          <w:sz w:val="18"/>
          <w:szCs w:val="18"/>
        </w:rPr>
        <w:t xml:space="preserve"> Begründung</w:t>
      </w:r>
    </w:p>
    <w:p w:rsidR="001D209C" w:rsidRDefault="001D209C" w:rsidP="00832FFB">
      <w:pPr>
        <w:rPr>
          <w:sz w:val="18"/>
          <w:szCs w:val="18"/>
          <w:u w:val="single"/>
        </w:rPr>
      </w:pPr>
    </w:p>
    <w:p w:rsidR="001D209C" w:rsidRPr="00D57DB7" w:rsidRDefault="000B49EC" w:rsidP="00832FFB">
      <w:pPr>
        <w:rPr>
          <w:b/>
          <w:sz w:val="18"/>
          <w:szCs w:val="18"/>
        </w:rPr>
      </w:pPr>
      <w:r>
        <w:rPr>
          <w:b/>
          <w:sz w:val="18"/>
          <w:szCs w:val="18"/>
        </w:rPr>
        <w:t>2. Dr</w:t>
      </w:r>
      <w:r w:rsidR="00D57DB7">
        <w:rPr>
          <w:b/>
          <w:sz w:val="18"/>
          <w:szCs w:val="18"/>
        </w:rPr>
        <w:t xml:space="preserve">. </w:t>
      </w:r>
      <w:r>
        <w:rPr>
          <w:b/>
          <w:sz w:val="18"/>
          <w:szCs w:val="18"/>
        </w:rPr>
        <w:t xml:space="preserve">Marieluise </w:t>
      </w:r>
      <w:proofErr w:type="spellStart"/>
      <w:r>
        <w:rPr>
          <w:b/>
          <w:sz w:val="18"/>
          <w:szCs w:val="18"/>
        </w:rPr>
        <w:t>Vesulak</w:t>
      </w:r>
      <w:proofErr w:type="spellEnd"/>
      <w:r>
        <w:rPr>
          <w:b/>
          <w:sz w:val="18"/>
          <w:szCs w:val="18"/>
        </w:rPr>
        <w:t xml:space="preserve"> </w:t>
      </w:r>
      <w:r w:rsidR="00D57DB7">
        <w:rPr>
          <w:b/>
          <w:sz w:val="18"/>
          <w:szCs w:val="18"/>
        </w:rPr>
        <w:t xml:space="preserve">zur </w:t>
      </w:r>
      <w:r w:rsidR="00896DA8">
        <w:rPr>
          <w:b/>
          <w:sz w:val="18"/>
          <w:szCs w:val="18"/>
        </w:rPr>
        <w:t>Genehmigung</w:t>
      </w:r>
    </w:p>
    <w:p w:rsidR="001D209C" w:rsidRDefault="001D209C" w:rsidP="00832FFB">
      <w:pPr>
        <w:rPr>
          <w:sz w:val="18"/>
          <w:szCs w:val="18"/>
          <w:u w:val="single"/>
        </w:rPr>
      </w:pPr>
    </w:p>
    <w:p w:rsidR="001D209C" w:rsidRPr="00D57DB7" w:rsidRDefault="00D57DB7" w:rsidP="00832FFB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3. </w:t>
      </w:r>
      <w:proofErr w:type="spellStart"/>
      <w:r>
        <w:rPr>
          <w:b/>
          <w:sz w:val="18"/>
          <w:szCs w:val="18"/>
        </w:rPr>
        <w:t>Approbant</w:t>
      </w:r>
      <w:proofErr w:type="spellEnd"/>
      <w:r>
        <w:rPr>
          <w:b/>
          <w:sz w:val="18"/>
          <w:szCs w:val="18"/>
        </w:rPr>
        <w:t xml:space="preserve"> (elektronisch)</w:t>
      </w:r>
    </w:p>
    <w:p w:rsidR="001D209C" w:rsidRDefault="001D209C" w:rsidP="00832FFB">
      <w:pPr>
        <w:rPr>
          <w:sz w:val="18"/>
          <w:szCs w:val="18"/>
          <w:u w:val="single"/>
        </w:rPr>
      </w:pPr>
    </w:p>
    <w:p w:rsidR="001D209C" w:rsidRDefault="001D209C" w:rsidP="00832FFB">
      <w:pPr>
        <w:rPr>
          <w:sz w:val="18"/>
          <w:szCs w:val="18"/>
          <w:u w:val="single"/>
        </w:rPr>
      </w:pPr>
    </w:p>
    <w:p w:rsidR="001D209C" w:rsidRDefault="001D209C" w:rsidP="00832FFB">
      <w:pPr>
        <w:rPr>
          <w:sz w:val="18"/>
          <w:szCs w:val="18"/>
          <w:u w:val="single"/>
        </w:rPr>
      </w:pPr>
    </w:p>
    <w:p w:rsidR="001D209C" w:rsidRDefault="00565D22" w:rsidP="00832FFB">
      <w:pPr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br w:type="page"/>
      </w:r>
    </w:p>
    <w:tbl>
      <w:tblPr>
        <w:tblW w:w="10561" w:type="dxa"/>
        <w:tblInd w:w="-1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8"/>
        <w:gridCol w:w="4253"/>
        <w:gridCol w:w="389"/>
        <w:gridCol w:w="1991"/>
        <w:gridCol w:w="2520"/>
        <w:gridCol w:w="770"/>
      </w:tblGrid>
      <w:tr w:rsidR="00EE7008" w:rsidRPr="0014391A">
        <w:trPr>
          <w:trHeight w:hRule="exact" w:val="1020"/>
        </w:trPr>
        <w:tc>
          <w:tcPr>
            <w:tcW w:w="5280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E7008" w:rsidRPr="002F7BDC" w:rsidRDefault="00917BF6" w:rsidP="00EE7008">
            <w:pPr>
              <w:spacing w:before="120"/>
              <w:rPr>
                <w:rFonts w:ascii="TheSansCorrespondence" w:hAnsi="TheSansCorrespondence"/>
                <w:b/>
                <w:noProof/>
                <w:sz w:val="20"/>
              </w:rPr>
            </w:pPr>
            <w:r>
              <w:rPr>
                <w:sz w:val="18"/>
                <w:szCs w:val="18"/>
                <w:u w:val="single"/>
              </w:rPr>
              <w:lastRenderedPageBreak/>
              <w:br w:type="page"/>
            </w:r>
            <w:r w:rsidR="00EE7008" w:rsidRPr="002F7BDC">
              <w:rPr>
                <w:rFonts w:ascii="TheSansCorrespondence" w:hAnsi="TheSansCorrespondence"/>
                <w:b/>
                <w:noProof/>
                <w:sz w:val="20"/>
              </w:rPr>
              <w:t>Bundesministerium für</w:t>
            </w:r>
          </w:p>
          <w:p w:rsidR="00EE7008" w:rsidRDefault="00EE7008" w:rsidP="00EE7008">
            <w:pPr>
              <w:rPr>
                <w:rFonts w:ascii="TheSansCorrespondence" w:hAnsi="TheSansCorrespondence"/>
                <w:b/>
                <w:noProof/>
                <w:sz w:val="20"/>
              </w:rPr>
            </w:pPr>
            <w:r w:rsidRPr="002F7BDC">
              <w:rPr>
                <w:rFonts w:ascii="TheSansCorrespondence" w:hAnsi="TheSansCorrespondence"/>
                <w:b/>
                <w:noProof/>
                <w:sz w:val="20"/>
              </w:rPr>
              <w:t>Unterricht, Kunst und Kultur</w:t>
            </w:r>
          </w:p>
          <w:p w:rsidR="00EE7008" w:rsidRPr="003D3BFF" w:rsidRDefault="00EE7008" w:rsidP="00EE7008">
            <w:pPr>
              <w:ind w:left="7682"/>
            </w:pPr>
          </w:p>
        </w:tc>
        <w:tc>
          <w:tcPr>
            <w:tcW w:w="5281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E7008" w:rsidRPr="00A83C5A" w:rsidRDefault="001C60E2" w:rsidP="00EE7008">
            <w:pPr>
              <w:ind w:left="2801"/>
              <w:rPr>
                <w:sz w:val="20"/>
              </w:rPr>
            </w:pPr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009650" cy="342900"/>
                  <wp:effectExtent l="0" t="0" r="0" b="0"/>
                  <wp:docPr id="1" name="Picture 1" descr="BMUKK_sw_d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MUKK_sw_d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E7008" w:rsidRPr="003D3BFF" w:rsidRDefault="00EE7008" w:rsidP="00EE7008">
            <w:pPr>
              <w:ind w:left="7682"/>
            </w:pPr>
          </w:p>
        </w:tc>
      </w:tr>
      <w:tr w:rsidR="009853A3">
        <w:tblPrEx>
          <w:tblBorders>
            <w:top w:val="single" w:sz="2" w:space="0" w:color="FFFFFF"/>
            <w:left w:val="single" w:sz="2" w:space="0" w:color="FFFFFF"/>
            <w:bottom w:val="single" w:sz="2" w:space="0" w:color="FFFFFF"/>
            <w:right w:val="single" w:sz="2" w:space="0" w:color="FFFFFF"/>
            <w:insideH w:val="single" w:sz="6" w:space="0" w:color="FFFFFF"/>
            <w:insideV w:val="single" w:sz="6" w:space="0" w:color="FFFFFF"/>
          </w:tblBorders>
          <w:tblCellMar>
            <w:left w:w="71" w:type="dxa"/>
            <w:right w:w="71" w:type="dxa"/>
          </w:tblCellMar>
        </w:tblPrEx>
        <w:trPr>
          <w:gridAfter w:val="1"/>
          <w:wAfter w:w="770" w:type="dxa"/>
          <w:cantSplit/>
        </w:trPr>
        <w:tc>
          <w:tcPr>
            <w:tcW w:w="638" w:type="dxa"/>
            <w:vAlign w:val="bottom"/>
          </w:tcPr>
          <w:p w:rsidR="009853A3" w:rsidRPr="000B402E" w:rsidRDefault="009853A3" w:rsidP="009853A3">
            <w:pPr>
              <w:rPr>
                <w:sz w:val="20"/>
              </w:rPr>
            </w:pPr>
            <w:r w:rsidRPr="000B402E">
              <w:rPr>
                <w:sz w:val="20"/>
              </w:rPr>
              <w:t>GZ:</w:t>
            </w:r>
          </w:p>
        </w:tc>
        <w:tc>
          <w:tcPr>
            <w:tcW w:w="4253" w:type="dxa"/>
            <w:tcBorders>
              <w:top w:val="single" w:sz="2" w:space="0" w:color="FFFFFF"/>
              <w:bottom w:val="single" w:sz="6" w:space="0" w:color="auto"/>
            </w:tcBorders>
            <w:vAlign w:val="bottom"/>
          </w:tcPr>
          <w:p w:rsidR="009853A3" w:rsidRPr="009853A3" w:rsidRDefault="007E74F3" w:rsidP="009853A3">
            <w: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40" w:name="Text45"/>
            <w:r w:rsidR="00647454">
              <w:instrText xml:space="preserve"> FORMTEXT </w:instrText>
            </w:r>
            <w:r>
              <w:fldChar w:fldCharType="separate"/>
            </w:r>
            <w:r w:rsidR="00772F36">
              <w:rPr>
                <w:noProof/>
              </w:rPr>
              <w:t> </w:t>
            </w:r>
            <w:r w:rsidR="00772F36">
              <w:rPr>
                <w:noProof/>
              </w:rPr>
              <w:t> </w:t>
            </w:r>
            <w:r w:rsidR="00772F36">
              <w:rPr>
                <w:noProof/>
              </w:rPr>
              <w:t> </w:t>
            </w:r>
            <w:r w:rsidR="00772F36">
              <w:rPr>
                <w:noProof/>
              </w:rPr>
              <w:t> </w:t>
            </w:r>
            <w:r w:rsidR="00772F36"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2380" w:type="dxa"/>
            <w:gridSpan w:val="2"/>
            <w:vAlign w:val="bottom"/>
          </w:tcPr>
          <w:p w:rsidR="009853A3" w:rsidRPr="009853A3" w:rsidRDefault="009853A3" w:rsidP="009853A3"/>
        </w:tc>
        <w:tc>
          <w:tcPr>
            <w:tcW w:w="2520" w:type="dxa"/>
          </w:tcPr>
          <w:p w:rsidR="009853A3" w:rsidRDefault="009853A3" w:rsidP="006650DB">
            <w:pPr>
              <w:tabs>
                <w:tab w:val="left" w:pos="6238"/>
              </w:tabs>
              <w:spacing w:before="60"/>
              <w:ind w:left="-71"/>
              <w:rPr>
                <w:rFonts w:ascii="Times New Roman" w:hAnsi="Times New Roman"/>
                <w:b/>
                <w:sz w:val="20"/>
              </w:rPr>
            </w:pPr>
          </w:p>
          <w:p w:rsidR="006650DB" w:rsidRDefault="006650DB" w:rsidP="006F5982">
            <w:pPr>
              <w:tabs>
                <w:tab w:val="left" w:pos="6238"/>
              </w:tabs>
              <w:spacing w:before="60"/>
              <w:ind w:left="-71" w:right="-143"/>
              <w:rPr>
                <w:rFonts w:ascii="Times New Roman" w:hAnsi="Times New Roman"/>
                <w:b/>
                <w:sz w:val="20"/>
              </w:rPr>
            </w:pPr>
          </w:p>
        </w:tc>
      </w:tr>
    </w:tbl>
    <w:p w:rsidR="006C3024" w:rsidRDefault="006C3024" w:rsidP="00832FFB">
      <w:pPr>
        <w:rPr>
          <w:sz w:val="18"/>
          <w:szCs w:val="18"/>
          <w:u w:val="single"/>
        </w:rPr>
      </w:pPr>
    </w:p>
    <w:p w:rsidR="00C0544E" w:rsidRDefault="00C0544E" w:rsidP="00832FFB">
      <w:pPr>
        <w:rPr>
          <w:sz w:val="18"/>
          <w:szCs w:val="18"/>
          <w:u w:val="single"/>
        </w:rPr>
      </w:pPr>
    </w:p>
    <w:p w:rsidR="00C0544E" w:rsidRPr="00C0544E" w:rsidRDefault="00C0544E" w:rsidP="00EF3162">
      <w:pPr>
        <w:outlineLvl w:val="0"/>
        <w:rPr>
          <w:b/>
          <w:szCs w:val="22"/>
        </w:rPr>
      </w:pPr>
      <w:r w:rsidRPr="00C0544E">
        <w:rPr>
          <w:b/>
          <w:szCs w:val="22"/>
        </w:rPr>
        <w:t>ORIGINAL RÜCKGEMITTELT AN:</w:t>
      </w:r>
    </w:p>
    <w:p w:rsidR="00C0544E" w:rsidRDefault="00C0544E" w:rsidP="00832FFB">
      <w:pPr>
        <w:rPr>
          <w:szCs w:val="22"/>
        </w:rPr>
      </w:pPr>
    </w:p>
    <w:tbl>
      <w:tblPr>
        <w:tblW w:w="57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57" w:type="dxa"/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5727"/>
      </w:tblGrid>
      <w:tr w:rsidR="00BE761B" w:rsidTr="007A6BEC">
        <w:trPr>
          <w:trHeight w:hRule="exact" w:val="1843"/>
        </w:trPr>
        <w:tc>
          <w:tcPr>
            <w:tcW w:w="5727" w:type="dxa"/>
          </w:tcPr>
          <w:p w:rsidR="00BE761B" w:rsidRPr="007A6BEC" w:rsidRDefault="007E74F3" w:rsidP="007A6BEC">
            <w:pPr>
              <w:tabs>
                <w:tab w:val="left" w:pos="4678"/>
                <w:tab w:val="left" w:pos="5245"/>
                <w:tab w:val="left" w:pos="6960"/>
                <w:tab w:val="left" w:pos="7655"/>
              </w:tabs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41" w:name="Text46"/>
            <w:r w:rsidR="00BE761B" w:rsidRPr="007A6BEC">
              <w:rPr>
                <w:sz w:val="20"/>
              </w:rPr>
              <w:instrText xml:space="preserve"> FORMTEXT </w:instrText>
            </w:r>
            <w:r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  <w:bookmarkEnd w:id="41"/>
          </w:p>
        </w:tc>
      </w:tr>
    </w:tbl>
    <w:p w:rsidR="00C0544E" w:rsidRPr="000B402E" w:rsidRDefault="000B402E" w:rsidP="00832FFB">
      <w:pPr>
        <w:rPr>
          <w:sz w:val="18"/>
          <w:szCs w:val="18"/>
        </w:rPr>
      </w:pPr>
      <w:r w:rsidRPr="000B402E">
        <w:rPr>
          <w:sz w:val="18"/>
          <w:szCs w:val="18"/>
        </w:rPr>
        <w:t>von der einreichenden Institution vorauszufüllen</w:t>
      </w:r>
    </w:p>
    <w:p w:rsidR="000B402E" w:rsidRDefault="000B402E" w:rsidP="00832FFB">
      <w:pPr>
        <w:rPr>
          <w:szCs w:val="22"/>
        </w:rPr>
      </w:pPr>
    </w:p>
    <w:p w:rsidR="000B402E" w:rsidRDefault="000B402E" w:rsidP="00832FFB">
      <w:pPr>
        <w:rPr>
          <w:szCs w:val="22"/>
        </w:rPr>
      </w:pPr>
    </w:p>
    <w:p w:rsidR="000B402E" w:rsidRDefault="000B402E" w:rsidP="00832FFB">
      <w:pPr>
        <w:rPr>
          <w:szCs w:val="22"/>
        </w:rPr>
      </w:pP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9838"/>
      </w:tblGrid>
      <w:tr w:rsidR="000B402E" w:rsidTr="007A6BEC">
        <w:trPr>
          <w:trHeight w:hRule="exact" w:val="3119"/>
        </w:trPr>
        <w:tc>
          <w:tcPr>
            <w:tcW w:w="9838" w:type="dxa"/>
          </w:tcPr>
          <w:p w:rsidR="000B402E" w:rsidRPr="007A6BEC" w:rsidRDefault="000B402E" w:rsidP="007A6BEC">
            <w:pPr>
              <w:spacing w:after="40"/>
              <w:rPr>
                <w:sz w:val="18"/>
                <w:szCs w:val="18"/>
              </w:rPr>
            </w:pPr>
          </w:p>
          <w:p w:rsidR="000B402E" w:rsidRPr="007A6BEC" w:rsidRDefault="000B402E" w:rsidP="007A6BEC">
            <w:pPr>
              <w:spacing w:after="40"/>
              <w:rPr>
                <w:sz w:val="18"/>
                <w:szCs w:val="18"/>
              </w:rPr>
            </w:pPr>
            <w:r w:rsidRPr="007A6BEC">
              <w:rPr>
                <w:sz w:val="18"/>
                <w:szCs w:val="18"/>
              </w:rPr>
              <w:t>Die Auslandsdienstreise wird</w:t>
            </w:r>
          </w:p>
          <w:p w:rsidR="000B402E" w:rsidRPr="007A6BEC" w:rsidRDefault="007E74F3" w:rsidP="007A6BEC">
            <w:pPr>
              <w:tabs>
                <w:tab w:val="left" w:pos="709"/>
              </w:tabs>
              <w:spacing w:after="40"/>
              <w:rPr>
                <w:sz w:val="18"/>
                <w:szCs w:val="18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B402E">
              <w:instrText xml:space="preserve"> FORMCHECKBOX </w:instrText>
            </w:r>
            <w:r w:rsidR="00292705">
              <w:fldChar w:fldCharType="separate"/>
            </w:r>
            <w:r>
              <w:fldChar w:fldCharType="end"/>
            </w:r>
            <w:r w:rsidR="000B402E">
              <w:tab/>
            </w:r>
            <w:r w:rsidR="000B402E" w:rsidRPr="007A6BEC">
              <w:rPr>
                <w:sz w:val="18"/>
                <w:szCs w:val="18"/>
              </w:rPr>
              <w:t>antragsgemäß genehmigt</w:t>
            </w:r>
          </w:p>
          <w:p w:rsidR="000B402E" w:rsidRPr="007A6BEC" w:rsidRDefault="007E74F3" w:rsidP="007A6BEC">
            <w:pPr>
              <w:tabs>
                <w:tab w:val="left" w:pos="709"/>
              </w:tabs>
              <w:spacing w:after="40"/>
              <w:rPr>
                <w:sz w:val="18"/>
                <w:szCs w:val="18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B402E">
              <w:instrText xml:space="preserve"> FORMCHECKBOX </w:instrText>
            </w:r>
            <w:r w:rsidR="00292705">
              <w:fldChar w:fldCharType="separate"/>
            </w:r>
            <w:r>
              <w:fldChar w:fldCharType="end"/>
            </w:r>
            <w:r w:rsidR="000B402E">
              <w:tab/>
            </w:r>
            <w:r w:rsidR="000B402E" w:rsidRPr="007A6BEC">
              <w:rPr>
                <w:sz w:val="18"/>
                <w:szCs w:val="18"/>
              </w:rPr>
              <w:t>nicht genehmigt</w:t>
            </w:r>
          </w:p>
          <w:p w:rsidR="000B402E" w:rsidRPr="007A6BEC" w:rsidRDefault="007E74F3" w:rsidP="007A6BEC">
            <w:pPr>
              <w:tabs>
                <w:tab w:val="left" w:pos="709"/>
              </w:tabs>
              <w:spacing w:after="40"/>
              <w:rPr>
                <w:sz w:val="18"/>
                <w:szCs w:val="18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402E">
              <w:instrText xml:space="preserve"> FORMCHECKBOX </w:instrText>
            </w:r>
            <w:r w:rsidR="00292705">
              <w:fldChar w:fldCharType="separate"/>
            </w:r>
            <w:r>
              <w:fldChar w:fldCharType="end"/>
            </w:r>
            <w:r w:rsidR="000B402E" w:rsidRPr="007A6BEC">
              <w:rPr>
                <w:sz w:val="18"/>
                <w:szCs w:val="18"/>
              </w:rPr>
              <w:tab/>
              <w:t>wie folgt genehmigt</w:t>
            </w:r>
          </w:p>
          <w:p w:rsidR="000B402E" w:rsidRPr="007A6BEC" w:rsidRDefault="000B402E" w:rsidP="007A6BEC">
            <w:pPr>
              <w:spacing w:after="40"/>
              <w:rPr>
                <w:sz w:val="18"/>
                <w:szCs w:val="18"/>
              </w:rPr>
            </w:pPr>
          </w:p>
          <w:p w:rsidR="000B402E" w:rsidRPr="007A6BEC" w:rsidRDefault="007E74F3" w:rsidP="007A6BEC">
            <w:pPr>
              <w:tabs>
                <w:tab w:val="left" w:pos="709"/>
              </w:tabs>
              <w:spacing w:after="40"/>
              <w:rPr>
                <w:sz w:val="18"/>
                <w:szCs w:val="18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402E">
              <w:instrText xml:space="preserve"> FORMCHECKBOX </w:instrText>
            </w:r>
            <w:r w:rsidR="00292705">
              <w:fldChar w:fldCharType="separate"/>
            </w:r>
            <w:r>
              <w:fldChar w:fldCharType="end"/>
            </w:r>
            <w:r w:rsidR="000B402E" w:rsidRPr="007A6BEC">
              <w:rPr>
                <w:sz w:val="18"/>
                <w:szCs w:val="18"/>
              </w:rPr>
              <w:tab/>
              <w:t>Dem Antragsteller / Der Antragstellerin wird ein Reisekostenzuschuss</w:t>
            </w:r>
          </w:p>
          <w:p w:rsidR="000B402E" w:rsidRPr="007A6BEC" w:rsidRDefault="000B402E" w:rsidP="007A6BEC">
            <w:pPr>
              <w:tabs>
                <w:tab w:val="left" w:pos="709"/>
                <w:tab w:val="center" w:pos="3402"/>
                <w:tab w:val="left" w:pos="4678"/>
              </w:tabs>
              <w:spacing w:after="40"/>
              <w:rPr>
                <w:sz w:val="18"/>
                <w:szCs w:val="18"/>
              </w:rPr>
            </w:pPr>
            <w:r w:rsidRPr="007A6BEC">
              <w:rPr>
                <w:sz w:val="18"/>
                <w:szCs w:val="18"/>
              </w:rPr>
              <w:tab/>
              <w:t xml:space="preserve">in Höhe von   </w:t>
            </w:r>
            <w:r w:rsidRPr="007A6BEC">
              <w:rPr>
                <w:b/>
                <w:sz w:val="28"/>
                <w:szCs w:val="28"/>
              </w:rPr>
              <w:t>€</w:t>
            </w:r>
            <w:r w:rsidRPr="007A6BEC">
              <w:rPr>
                <w:b/>
                <w:sz w:val="28"/>
                <w:szCs w:val="28"/>
              </w:rPr>
              <w:tab/>
            </w:r>
            <w:r w:rsidR="007E74F3" w:rsidRPr="007A6BEC">
              <w:rPr>
                <w:b/>
                <w:sz w:val="28"/>
                <w:szCs w:val="28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42" w:name="Text75"/>
            <w:r w:rsidR="00896DA8" w:rsidRPr="007A6BEC">
              <w:rPr>
                <w:b/>
                <w:sz w:val="28"/>
                <w:szCs w:val="28"/>
              </w:rPr>
              <w:instrText xml:space="preserve"> FORMTEXT </w:instrText>
            </w:r>
            <w:r w:rsidR="007E74F3" w:rsidRPr="007A6BEC">
              <w:rPr>
                <w:b/>
                <w:sz w:val="28"/>
                <w:szCs w:val="28"/>
              </w:rPr>
            </w:r>
            <w:r w:rsidR="007E74F3" w:rsidRPr="007A6BEC">
              <w:rPr>
                <w:b/>
                <w:sz w:val="28"/>
                <w:szCs w:val="28"/>
              </w:rPr>
              <w:fldChar w:fldCharType="separate"/>
            </w:r>
            <w:r w:rsidR="00896DA8" w:rsidRPr="007A6BEC">
              <w:rPr>
                <w:b/>
                <w:noProof/>
                <w:sz w:val="28"/>
                <w:szCs w:val="28"/>
              </w:rPr>
              <w:t> </w:t>
            </w:r>
            <w:r w:rsidR="00896DA8" w:rsidRPr="007A6BEC">
              <w:rPr>
                <w:b/>
                <w:noProof/>
                <w:sz w:val="28"/>
                <w:szCs w:val="28"/>
              </w:rPr>
              <w:t> </w:t>
            </w:r>
            <w:r w:rsidR="00896DA8" w:rsidRPr="007A6BEC">
              <w:rPr>
                <w:b/>
                <w:noProof/>
                <w:sz w:val="28"/>
                <w:szCs w:val="28"/>
              </w:rPr>
              <w:t> </w:t>
            </w:r>
            <w:r w:rsidR="00896DA8" w:rsidRPr="007A6BEC">
              <w:rPr>
                <w:b/>
                <w:noProof/>
                <w:sz w:val="28"/>
                <w:szCs w:val="28"/>
              </w:rPr>
              <w:t> </w:t>
            </w:r>
            <w:r w:rsidR="00896DA8" w:rsidRPr="007A6BEC">
              <w:rPr>
                <w:b/>
                <w:noProof/>
                <w:sz w:val="28"/>
                <w:szCs w:val="28"/>
              </w:rPr>
              <w:t> </w:t>
            </w:r>
            <w:r w:rsidR="007E74F3" w:rsidRPr="007A6BEC">
              <w:rPr>
                <w:b/>
                <w:sz w:val="28"/>
                <w:szCs w:val="28"/>
              </w:rPr>
              <w:fldChar w:fldCharType="end"/>
            </w:r>
            <w:bookmarkEnd w:id="42"/>
            <w:r w:rsidR="007E74F3" w:rsidRPr="007A6BEC">
              <w:rPr>
                <w:b/>
                <w:sz w:val="20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7A6BEC">
              <w:rPr>
                <w:b/>
                <w:sz w:val="20"/>
              </w:rPr>
              <w:instrText xml:space="preserve"> FORMTEXT </w:instrText>
            </w:r>
            <w:r w:rsidR="007E74F3" w:rsidRPr="007A6BEC">
              <w:rPr>
                <w:b/>
                <w:sz w:val="20"/>
              </w:rPr>
            </w:r>
            <w:r w:rsidR="007E74F3" w:rsidRPr="007A6BEC">
              <w:rPr>
                <w:b/>
                <w:sz w:val="20"/>
              </w:rPr>
              <w:fldChar w:fldCharType="separate"/>
            </w:r>
            <w:r w:rsidR="00772F36" w:rsidRPr="007A6BEC">
              <w:rPr>
                <w:b/>
                <w:noProof/>
                <w:sz w:val="20"/>
              </w:rPr>
              <w:t> </w:t>
            </w:r>
            <w:r w:rsidR="00772F36" w:rsidRPr="007A6BEC">
              <w:rPr>
                <w:b/>
                <w:noProof/>
                <w:sz w:val="20"/>
              </w:rPr>
              <w:t> </w:t>
            </w:r>
            <w:r w:rsidR="00772F36" w:rsidRPr="007A6BEC">
              <w:rPr>
                <w:b/>
                <w:noProof/>
                <w:sz w:val="20"/>
              </w:rPr>
              <w:t> </w:t>
            </w:r>
            <w:r w:rsidR="00772F36" w:rsidRPr="007A6BEC">
              <w:rPr>
                <w:b/>
                <w:noProof/>
                <w:sz w:val="20"/>
              </w:rPr>
              <w:t> </w:t>
            </w:r>
            <w:r w:rsidR="00772F36" w:rsidRPr="007A6BEC">
              <w:rPr>
                <w:b/>
                <w:noProof/>
                <w:sz w:val="20"/>
              </w:rPr>
              <w:t> </w:t>
            </w:r>
            <w:r w:rsidR="007E74F3" w:rsidRPr="007A6BEC">
              <w:rPr>
                <w:b/>
                <w:sz w:val="20"/>
              </w:rPr>
              <w:fldChar w:fldCharType="end"/>
            </w:r>
            <w:r w:rsidRPr="007A6BEC">
              <w:rPr>
                <w:b/>
                <w:sz w:val="24"/>
                <w:szCs w:val="24"/>
              </w:rPr>
              <w:tab/>
            </w:r>
            <w:r w:rsidRPr="007A6BEC">
              <w:rPr>
                <w:sz w:val="18"/>
                <w:szCs w:val="18"/>
              </w:rPr>
              <w:t>gewährt.</w:t>
            </w:r>
          </w:p>
          <w:p w:rsidR="000B402E" w:rsidRPr="007A6BEC" w:rsidRDefault="000B402E" w:rsidP="007A6BEC">
            <w:pPr>
              <w:spacing w:after="40"/>
              <w:rPr>
                <w:sz w:val="18"/>
                <w:szCs w:val="18"/>
              </w:rPr>
            </w:pPr>
          </w:p>
          <w:p w:rsidR="00D05BF2" w:rsidRPr="007A6BEC" w:rsidRDefault="007E74F3" w:rsidP="007A6BEC">
            <w:pPr>
              <w:tabs>
                <w:tab w:val="left" w:pos="709"/>
              </w:tabs>
              <w:spacing w:after="40"/>
              <w:rPr>
                <w:sz w:val="18"/>
                <w:szCs w:val="18"/>
              </w:rPr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05BF2">
              <w:instrText xml:space="preserve"> FORMCHECKBOX </w:instrText>
            </w:r>
            <w:r w:rsidR="00292705">
              <w:fldChar w:fldCharType="separate"/>
            </w:r>
            <w:r>
              <w:fldChar w:fldCharType="end"/>
            </w:r>
            <w:r w:rsidR="00D05BF2" w:rsidRPr="007A6BEC">
              <w:rPr>
                <w:sz w:val="18"/>
                <w:szCs w:val="18"/>
              </w:rPr>
              <w:tab/>
              <w:t>Gleichzeitig wird für diesen Zeitraum eine Dienstfreistellung gewährt.</w:t>
            </w:r>
          </w:p>
        </w:tc>
      </w:tr>
      <w:tr w:rsidR="000B402E" w:rsidTr="007A6BEC">
        <w:trPr>
          <w:trHeight w:hRule="exact" w:val="1304"/>
        </w:trPr>
        <w:tc>
          <w:tcPr>
            <w:tcW w:w="9838" w:type="dxa"/>
          </w:tcPr>
          <w:p w:rsidR="000B402E" w:rsidRPr="007A6BEC" w:rsidRDefault="000B402E" w:rsidP="007A6BEC">
            <w:pPr>
              <w:spacing w:after="40"/>
              <w:rPr>
                <w:sz w:val="18"/>
                <w:szCs w:val="18"/>
              </w:rPr>
            </w:pPr>
            <w:r w:rsidRPr="007A6BEC">
              <w:rPr>
                <w:sz w:val="18"/>
                <w:szCs w:val="18"/>
              </w:rPr>
              <w:t>Als Verkehrsmittel wird genehmigt</w:t>
            </w:r>
          </w:p>
          <w:p w:rsidR="000B402E" w:rsidRDefault="007E74F3" w:rsidP="007A6BEC">
            <w:pPr>
              <w:tabs>
                <w:tab w:val="left" w:pos="426"/>
                <w:tab w:val="left" w:pos="2835"/>
                <w:tab w:val="left" w:pos="3261"/>
                <w:tab w:val="left" w:pos="5670"/>
                <w:tab w:val="left" w:pos="6096"/>
                <w:tab w:val="left" w:pos="7513"/>
                <w:tab w:val="left" w:pos="7938"/>
              </w:tabs>
              <w:spacing w:after="40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402E">
              <w:instrText xml:space="preserve"> FORMCHECKBOX </w:instrText>
            </w:r>
            <w:r w:rsidR="00292705">
              <w:fldChar w:fldCharType="separate"/>
            </w:r>
            <w:r>
              <w:fldChar w:fldCharType="end"/>
            </w:r>
            <w:r w:rsidR="000B402E">
              <w:tab/>
            </w:r>
            <w:r w:rsidR="000B402E" w:rsidRPr="007A6BEC">
              <w:rPr>
                <w:sz w:val="18"/>
                <w:szCs w:val="18"/>
              </w:rPr>
              <w:t>Bahn</w:t>
            </w:r>
            <w:r w:rsidR="000B402E" w:rsidRPr="007A6BEC">
              <w:rPr>
                <w:sz w:val="16"/>
                <w:szCs w:val="16"/>
              </w:rPr>
              <w:t xml:space="preserve">  (Klasse lt. RGV)</w:t>
            </w:r>
            <w:r w:rsidR="000B402E" w:rsidRPr="007A6BEC">
              <w:rPr>
                <w:sz w:val="18"/>
                <w:szCs w:val="18"/>
              </w:rP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402E">
              <w:instrText xml:space="preserve"> FORMCHECKBOX </w:instrText>
            </w:r>
            <w:r w:rsidR="00292705">
              <w:fldChar w:fldCharType="separate"/>
            </w:r>
            <w:r>
              <w:fldChar w:fldCharType="end"/>
            </w:r>
            <w:r w:rsidR="000B402E">
              <w:tab/>
            </w:r>
            <w:r w:rsidR="000B402E" w:rsidRPr="007A6BEC">
              <w:rPr>
                <w:sz w:val="18"/>
                <w:szCs w:val="18"/>
              </w:rPr>
              <w:t xml:space="preserve">Bus </w:t>
            </w:r>
            <w:r w:rsidR="000B402E" w:rsidRPr="007A6BEC">
              <w:rPr>
                <w:sz w:val="16"/>
                <w:szCs w:val="16"/>
              </w:rPr>
              <w:t>(anteilige Kosten)</w:t>
            </w:r>
            <w:r w:rsidR="000B402E" w:rsidRPr="007A6BEC">
              <w:rPr>
                <w:sz w:val="16"/>
                <w:szCs w:val="16"/>
              </w:rPr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402E">
              <w:instrText xml:space="preserve"> FORMCHECKBOX </w:instrText>
            </w:r>
            <w:r w:rsidR="00292705">
              <w:fldChar w:fldCharType="separate"/>
            </w:r>
            <w:r>
              <w:fldChar w:fldCharType="end"/>
            </w:r>
            <w:r w:rsidR="000B402E">
              <w:tab/>
            </w:r>
            <w:r w:rsidR="000B402E" w:rsidRPr="007A6BEC">
              <w:rPr>
                <w:sz w:val="18"/>
                <w:szCs w:val="18"/>
              </w:rPr>
              <w:t>PKW</w:t>
            </w:r>
            <w:r w:rsidR="000B402E">
              <w:tab/>
            </w: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B402E">
              <w:instrText xml:space="preserve"> FORMCHECKBOX </w:instrText>
            </w:r>
            <w:r w:rsidR="00292705">
              <w:fldChar w:fldCharType="separate"/>
            </w:r>
            <w:r>
              <w:fldChar w:fldCharType="end"/>
            </w:r>
            <w:r w:rsidR="000B402E">
              <w:tab/>
            </w:r>
            <w:r w:rsidR="000B402E" w:rsidRPr="007A6BEC">
              <w:rPr>
                <w:sz w:val="18"/>
                <w:szCs w:val="18"/>
              </w:rPr>
              <w:t>Flugzeug</w:t>
            </w:r>
          </w:p>
          <w:p w:rsidR="000B402E" w:rsidRPr="007A6BEC" w:rsidRDefault="000B402E" w:rsidP="007A6BEC">
            <w:pPr>
              <w:tabs>
                <w:tab w:val="left" w:pos="426"/>
                <w:tab w:val="left" w:pos="709"/>
                <w:tab w:val="left" w:pos="7938"/>
                <w:tab w:val="left" w:pos="8364"/>
              </w:tabs>
              <w:spacing w:before="120" w:after="40"/>
              <w:rPr>
                <w:sz w:val="18"/>
                <w:szCs w:val="18"/>
              </w:rPr>
            </w:pPr>
            <w:r>
              <w:tab/>
            </w:r>
            <w:r w:rsidR="007E74F3" w:rsidRPr="007A6BEC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6BEC">
              <w:rPr>
                <w:sz w:val="18"/>
                <w:szCs w:val="18"/>
              </w:rPr>
              <w:instrText xml:space="preserve"> FORMCHECKBOX </w:instrText>
            </w:r>
            <w:r w:rsidR="00292705">
              <w:rPr>
                <w:sz w:val="18"/>
                <w:szCs w:val="18"/>
              </w:rPr>
            </w:r>
            <w:r w:rsidR="00292705">
              <w:rPr>
                <w:sz w:val="18"/>
                <w:szCs w:val="18"/>
              </w:rPr>
              <w:fldChar w:fldCharType="separate"/>
            </w:r>
            <w:r w:rsidR="007E74F3" w:rsidRPr="007A6BEC">
              <w:rPr>
                <w:sz w:val="18"/>
                <w:szCs w:val="18"/>
              </w:rPr>
              <w:fldChar w:fldCharType="end"/>
            </w:r>
            <w:r w:rsidRPr="007A6BEC">
              <w:rPr>
                <w:sz w:val="18"/>
                <w:szCs w:val="18"/>
              </w:rPr>
              <w:tab/>
              <w:t>Schlafwagen</w:t>
            </w:r>
            <w:r w:rsidRPr="007A6BEC">
              <w:rPr>
                <w:sz w:val="18"/>
                <w:szCs w:val="18"/>
              </w:rPr>
              <w:tab/>
            </w:r>
            <w:r w:rsidR="007E74F3" w:rsidRPr="007A6BEC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6BEC">
              <w:rPr>
                <w:sz w:val="18"/>
                <w:szCs w:val="18"/>
              </w:rPr>
              <w:instrText xml:space="preserve"> FORMCHECKBOX </w:instrText>
            </w:r>
            <w:r w:rsidR="00292705">
              <w:rPr>
                <w:sz w:val="18"/>
                <w:szCs w:val="18"/>
              </w:rPr>
            </w:r>
            <w:r w:rsidR="00292705">
              <w:rPr>
                <w:sz w:val="18"/>
                <w:szCs w:val="18"/>
              </w:rPr>
              <w:fldChar w:fldCharType="separate"/>
            </w:r>
            <w:r w:rsidR="007E74F3" w:rsidRPr="007A6BEC">
              <w:rPr>
                <w:sz w:val="18"/>
                <w:szCs w:val="18"/>
              </w:rPr>
              <w:fldChar w:fldCharType="end"/>
            </w:r>
            <w:r w:rsidRPr="007A6BEC">
              <w:rPr>
                <w:sz w:val="18"/>
                <w:szCs w:val="18"/>
              </w:rPr>
              <w:tab/>
              <w:t>PEX</w:t>
            </w:r>
          </w:p>
          <w:p w:rsidR="000B402E" w:rsidRPr="007A6BEC" w:rsidRDefault="000B402E" w:rsidP="007A6BEC">
            <w:pPr>
              <w:tabs>
                <w:tab w:val="left" w:pos="426"/>
                <w:tab w:val="left" w:pos="709"/>
                <w:tab w:val="left" w:pos="7938"/>
                <w:tab w:val="left" w:pos="8364"/>
              </w:tabs>
              <w:spacing w:before="120" w:after="40"/>
              <w:rPr>
                <w:sz w:val="18"/>
                <w:szCs w:val="18"/>
              </w:rPr>
            </w:pPr>
            <w:r w:rsidRPr="007A6BEC">
              <w:rPr>
                <w:sz w:val="18"/>
                <w:szCs w:val="18"/>
              </w:rPr>
              <w:tab/>
            </w:r>
            <w:r w:rsidRPr="007A6BEC">
              <w:rPr>
                <w:sz w:val="18"/>
                <w:szCs w:val="18"/>
              </w:rPr>
              <w:tab/>
            </w:r>
            <w:r w:rsidRPr="007A6BEC">
              <w:rPr>
                <w:sz w:val="18"/>
                <w:szCs w:val="18"/>
              </w:rPr>
              <w:tab/>
            </w:r>
            <w:r w:rsidR="007E74F3" w:rsidRPr="007A6BEC">
              <w:rPr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A6BEC">
              <w:rPr>
                <w:sz w:val="18"/>
                <w:szCs w:val="18"/>
              </w:rPr>
              <w:instrText xml:space="preserve"> FORMCHECKBOX </w:instrText>
            </w:r>
            <w:r w:rsidR="00292705">
              <w:rPr>
                <w:sz w:val="18"/>
                <w:szCs w:val="18"/>
              </w:rPr>
            </w:r>
            <w:r w:rsidR="00292705">
              <w:rPr>
                <w:sz w:val="18"/>
                <w:szCs w:val="18"/>
              </w:rPr>
              <w:fldChar w:fldCharType="separate"/>
            </w:r>
            <w:r w:rsidR="007E74F3" w:rsidRPr="007A6BEC">
              <w:rPr>
                <w:sz w:val="18"/>
                <w:szCs w:val="18"/>
              </w:rPr>
              <w:fldChar w:fldCharType="end"/>
            </w:r>
            <w:r w:rsidRPr="007A6BEC">
              <w:rPr>
                <w:sz w:val="18"/>
                <w:szCs w:val="18"/>
              </w:rPr>
              <w:tab/>
              <w:t>LINIE</w:t>
            </w:r>
          </w:p>
        </w:tc>
      </w:tr>
    </w:tbl>
    <w:p w:rsidR="007A4F02" w:rsidRDefault="007A4F02" w:rsidP="00832FFB">
      <w:pPr>
        <w:rPr>
          <w:sz w:val="20"/>
        </w:rPr>
      </w:pPr>
    </w:p>
    <w:p w:rsidR="007A4F02" w:rsidRPr="000B3345" w:rsidRDefault="007A4F02" w:rsidP="00832FFB">
      <w:pPr>
        <w:rPr>
          <w:sz w:val="20"/>
        </w:rPr>
      </w:pPr>
    </w:p>
    <w:p w:rsidR="007A4F02" w:rsidRPr="000B3345" w:rsidRDefault="007A4F02" w:rsidP="00832FFB">
      <w:pPr>
        <w:rPr>
          <w:sz w:val="20"/>
        </w:rPr>
      </w:pPr>
    </w:p>
    <w:p w:rsidR="007A4F02" w:rsidRPr="000B3345" w:rsidRDefault="007A4F02" w:rsidP="00832FFB">
      <w:pPr>
        <w:rPr>
          <w:sz w:val="20"/>
        </w:rPr>
      </w:pPr>
    </w:p>
    <w:p w:rsidR="007A4F02" w:rsidRPr="006B62F5" w:rsidRDefault="007A4F02" w:rsidP="007A4F02">
      <w:pPr>
        <w:tabs>
          <w:tab w:val="left" w:pos="993"/>
          <w:tab w:val="center" w:pos="2410"/>
          <w:tab w:val="right" w:pos="3686"/>
          <w:tab w:val="left" w:pos="4678"/>
          <w:tab w:val="center" w:pos="6663"/>
          <w:tab w:val="right" w:pos="8789"/>
        </w:tabs>
        <w:rPr>
          <w:sz w:val="18"/>
          <w:szCs w:val="18"/>
          <w:u w:val="single"/>
        </w:rPr>
      </w:pPr>
      <w:r>
        <w:rPr>
          <w:sz w:val="18"/>
          <w:szCs w:val="18"/>
        </w:rPr>
        <w:tab/>
      </w:r>
      <w:r w:rsidRPr="006B62F5">
        <w:rPr>
          <w:sz w:val="18"/>
          <w:szCs w:val="18"/>
          <w:u w:val="single"/>
        </w:rPr>
        <w:tab/>
      </w:r>
      <w:bookmarkStart w:id="43" w:name="Text76"/>
      <w:r w:rsidR="007E74F3">
        <w:rPr>
          <w:sz w:val="20"/>
          <w:u w:val="single"/>
        </w:rPr>
        <w:fldChar w:fldCharType="begin">
          <w:ffData>
            <w:name w:val="Text76"/>
            <w:enabled/>
            <w:calcOnExit w:val="0"/>
            <w:textInput/>
          </w:ffData>
        </w:fldChar>
      </w:r>
      <w:r w:rsidR="00896DA8">
        <w:rPr>
          <w:sz w:val="20"/>
          <w:u w:val="single"/>
        </w:rPr>
        <w:instrText xml:space="preserve"> FORMTEXT </w:instrText>
      </w:r>
      <w:r w:rsidR="007E74F3">
        <w:rPr>
          <w:sz w:val="20"/>
          <w:u w:val="single"/>
        </w:rPr>
      </w:r>
      <w:r w:rsidR="007E74F3">
        <w:rPr>
          <w:sz w:val="20"/>
          <w:u w:val="single"/>
        </w:rPr>
        <w:fldChar w:fldCharType="separate"/>
      </w:r>
      <w:r w:rsidR="00896DA8">
        <w:rPr>
          <w:noProof/>
          <w:sz w:val="20"/>
          <w:u w:val="single"/>
        </w:rPr>
        <w:t> </w:t>
      </w:r>
      <w:r w:rsidR="00896DA8">
        <w:rPr>
          <w:noProof/>
          <w:sz w:val="20"/>
          <w:u w:val="single"/>
        </w:rPr>
        <w:t> </w:t>
      </w:r>
      <w:r w:rsidR="00896DA8">
        <w:rPr>
          <w:noProof/>
          <w:sz w:val="20"/>
          <w:u w:val="single"/>
        </w:rPr>
        <w:t> </w:t>
      </w:r>
      <w:r w:rsidR="00896DA8">
        <w:rPr>
          <w:noProof/>
          <w:sz w:val="20"/>
          <w:u w:val="single"/>
        </w:rPr>
        <w:t> </w:t>
      </w:r>
      <w:r w:rsidR="00896DA8">
        <w:rPr>
          <w:noProof/>
          <w:sz w:val="20"/>
          <w:u w:val="single"/>
        </w:rPr>
        <w:t> </w:t>
      </w:r>
      <w:r w:rsidR="007E74F3">
        <w:rPr>
          <w:sz w:val="20"/>
          <w:u w:val="single"/>
        </w:rPr>
        <w:fldChar w:fldCharType="end"/>
      </w:r>
      <w:bookmarkEnd w:id="43"/>
      <w:r w:rsidRPr="006B62F5">
        <w:rPr>
          <w:sz w:val="18"/>
          <w:szCs w:val="18"/>
          <w:u w:val="single"/>
        </w:rPr>
        <w:tab/>
      </w:r>
      <w:r w:rsidRPr="006B62F5">
        <w:rPr>
          <w:sz w:val="18"/>
          <w:szCs w:val="18"/>
        </w:rPr>
        <w:tab/>
      </w:r>
      <w:r w:rsidRPr="00EB1400">
        <w:rPr>
          <w:sz w:val="18"/>
          <w:szCs w:val="18"/>
          <w:u w:val="single"/>
        </w:rPr>
        <w:tab/>
      </w:r>
      <w:r w:rsidR="007E74F3">
        <w:rPr>
          <w:sz w:val="20"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44" w:name="Text77"/>
      <w:r w:rsidR="00896DA8">
        <w:rPr>
          <w:sz w:val="20"/>
          <w:u w:val="single"/>
        </w:rPr>
        <w:instrText xml:space="preserve"> FORMTEXT </w:instrText>
      </w:r>
      <w:r w:rsidR="007E74F3">
        <w:rPr>
          <w:sz w:val="20"/>
          <w:u w:val="single"/>
        </w:rPr>
      </w:r>
      <w:r w:rsidR="007E74F3">
        <w:rPr>
          <w:sz w:val="20"/>
          <w:u w:val="single"/>
        </w:rPr>
        <w:fldChar w:fldCharType="separate"/>
      </w:r>
      <w:r w:rsidR="00896DA8">
        <w:rPr>
          <w:noProof/>
          <w:sz w:val="20"/>
          <w:u w:val="single"/>
        </w:rPr>
        <w:t> </w:t>
      </w:r>
      <w:r w:rsidR="00896DA8">
        <w:rPr>
          <w:noProof/>
          <w:sz w:val="20"/>
          <w:u w:val="single"/>
        </w:rPr>
        <w:t> </w:t>
      </w:r>
      <w:r w:rsidR="00896DA8">
        <w:rPr>
          <w:noProof/>
          <w:sz w:val="20"/>
          <w:u w:val="single"/>
        </w:rPr>
        <w:t> </w:t>
      </w:r>
      <w:r w:rsidR="00896DA8">
        <w:rPr>
          <w:noProof/>
          <w:sz w:val="20"/>
          <w:u w:val="single"/>
        </w:rPr>
        <w:t> </w:t>
      </w:r>
      <w:r w:rsidR="00896DA8">
        <w:rPr>
          <w:noProof/>
          <w:sz w:val="20"/>
          <w:u w:val="single"/>
        </w:rPr>
        <w:t> </w:t>
      </w:r>
      <w:r w:rsidR="007E74F3">
        <w:rPr>
          <w:sz w:val="20"/>
          <w:u w:val="single"/>
        </w:rPr>
        <w:fldChar w:fldCharType="end"/>
      </w:r>
      <w:bookmarkEnd w:id="44"/>
      <w:r w:rsidRPr="006B62F5">
        <w:rPr>
          <w:sz w:val="18"/>
          <w:szCs w:val="18"/>
          <w:u w:val="single"/>
        </w:rPr>
        <w:tab/>
      </w:r>
    </w:p>
    <w:p w:rsidR="007A4F02" w:rsidRPr="007A4F02" w:rsidRDefault="007A4F02" w:rsidP="007A4F02">
      <w:pPr>
        <w:tabs>
          <w:tab w:val="center" w:pos="2410"/>
          <w:tab w:val="center" w:pos="6663"/>
        </w:tabs>
        <w:spacing w:before="60"/>
        <w:rPr>
          <w:sz w:val="16"/>
          <w:szCs w:val="16"/>
        </w:rPr>
      </w:pPr>
      <w:r w:rsidRPr="007A4F02">
        <w:rPr>
          <w:sz w:val="16"/>
          <w:szCs w:val="16"/>
        </w:rPr>
        <w:tab/>
        <w:t>Datum</w:t>
      </w:r>
      <w:r w:rsidRPr="007A4F02">
        <w:rPr>
          <w:sz w:val="16"/>
          <w:szCs w:val="16"/>
        </w:rPr>
        <w:tab/>
      </w:r>
      <w:r w:rsidR="007E74F3">
        <w:rPr>
          <w:sz w:val="16"/>
          <w:szCs w:val="16"/>
        </w:rPr>
        <w:fldChar w:fldCharType="begin">
          <w:ffData>
            <w:name w:val="Dropdown5"/>
            <w:enabled/>
            <w:calcOnExit w:val="0"/>
            <w:ddList>
              <w:listEntry w:val="Für die Bundesministerin:"/>
              <w:listEntry w:val="Für den Bundesminister:"/>
            </w:ddList>
          </w:ffData>
        </w:fldChar>
      </w:r>
      <w:bookmarkStart w:id="45" w:name="Dropdown5"/>
      <w:r w:rsidR="006F5982">
        <w:rPr>
          <w:sz w:val="16"/>
          <w:szCs w:val="16"/>
        </w:rPr>
        <w:instrText xml:space="preserve"> FORMDROPDOWN </w:instrText>
      </w:r>
      <w:r w:rsidR="00292705">
        <w:rPr>
          <w:sz w:val="16"/>
          <w:szCs w:val="16"/>
        </w:rPr>
      </w:r>
      <w:r w:rsidR="00292705">
        <w:rPr>
          <w:sz w:val="16"/>
          <w:szCs w:val="16"/>
        </w:rPr>
        <w:fldChar w:fldCharType="separate"/>
      </w:r>
      <w:r w:rsidR="007E74F3">
        <w:rPr>
          <w:sz w:val="16"/>
          <w:szCs w:val="16"/>
        </w:rPr>
        <w:fldChar w:fldCharType="end"/>
      </w:r>
      <w:bookmarkEnd w:id="45"/>
    </w:p>
    <w:p w:rsidR="007A4F02" w:rsidRPr="000B3345" w:rsidRDefault="007A4F02" w:rsidP="00832FFB">
      <w:pPr>
        <w:rPr>
          <w:sz w:val="20"/>
        </w:rPr>
      </w:pPr>
    </w:p>
    <w:p w:rsidR="000B3345" w:rsidRPr="000B3345" w:rsidRDefault="000B3345" w:rsidP="00832FFB">
      <w:pPr>
        <w:rPr>
          <w:sz w:val="20"/>
        </w:rPr>
      </w:pPr>
    </w:p>
    <w:tbl>
      <w:tblPr>
        <w:tblW w:w="98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57" w:type="dxa"/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624"/>
        <w:gridCol w:w="2552"/>
        <w:gridCol w:w="1559"/>
        <w:gridCol w:w="1701"/>
        <w:gridCol w:w="1701"/>
        <w:gridCol w:w="1701"/>
      </w:tblGrid>
      <w:tr w:rsidR="000B3345" w:rsidTr="007A6BEC">
        <w:trPr>
          <w:trHeight w:hRule="exact" w:val="845"/>
        </w:trPr>
        <w:tc>
          <w:tcPr>
            <w:tcW w:w="4735" w:type="dxa"/>
            <w:gridSpan w:val="3"/>
            <w:tcBorders>
              <w:bottom w:val="single" w:sz="2" w:space="0" w:color="auto"/>
            </w:tcBorders>
            <w:vAlign w:val="center"/>
          </w:tcPr>
          <w:p w:rsidR="000B3345" w:rsidRPr="007A6BEC" w:rsidRDefault="000B3345" w:rsidP="00EC59A5">
            <w:pPr>
              <w:tabs>
                <w:tab w:val="left" w:pos="600"/>
              </w:tabs>
              <w:jc w:val="center"/>
              <w:rPr>
                <w:b/>
                <w:sz w:val="28"/>
                <w:szCs w:val="28"/>
              </w:rPr>
            </w:pPr>
            <w:r w:rsidRPr="007A6BEC">
              <w:rPr>
                <w:b/>
                <w:sz w:val="28"/>
                <w:szCs w:val="28"/>
              </w:rPr>
              <w:t xml:space="preserve">Berechnung des </w:t>
            </w:r>
            <w:r w:rsidR="00EC59A5">
              <w:rPr>
                <w:b/>
                <w:sz w:val="28"/>
                <w:szCs w:val="28"/>
              </w:rPr>
              <w:t xml:space="preserve">BMBF </w:t>
            </w:r>
            <w:r w:rsidRPr="007A6BEC">
              <w:rPr>
                <w:b/>
                <w:sz w:val="28"/>
                <w:szCs w:val="28"/>
              </w:rPr>
              <w:t>in €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:rsidR="000B3345" w:rsidRPr="007A6BEC" w:rsidRDefault="000B3345" w:rsidP="007A6BEC">
            <w:pPr>
              <w:tabs>
                <w:tab w:val="left" w:pos="600"/>
              </w:tabs>
              <w:spacing w:before="80"/>
              <w:jc w:val="center"/>
              <w:rPr>
                <w:b/>
                <w:sz w:val="28"/>
                <w:szCs w:val="28"/>
              </w:rPr>
            </w:pPr>
            <w:r w:rsidRPr="007A6BEC">
              <w:rPr>
                <w:sz w:val="18"/>
                <w:szCs w:val="18"/>
              </w:rPr>
              <w:t>Gesamtkosten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  <w:shd w:val="clear" w:color="auto" w:fill="E6E6E6"/>
            <w:vAlign w:val="center"/>
          </w:tcPr>
          <w:p w:rsidR="000B3345" w:rsidRPr="007A6BEC" w:rsidRDefault="000B3345" w:rsidP="007A6BEC">
            <w:pPr>
              <w:tabs>
                <w:tab w:val="left" w:pos="600"/>
              </w:tabs>
              <w:jc w:val="center"/>
              <w:rPr>
                <w:sz w:val="18"/>
                <w:szCs w:val="18"/>
              </w:rPr>
            </w:pPr>
            <w:r w:rsidRPr="007A6BEC">
              <w:rPr>
                <w:sz w:val="18"/>
                <w:szCs w:val="18"/>
              </w:rPr>
              <w:t>(Teil-) Kosten-</w:t>
            </w:r>
          </w:p>
          <w:p w:rsidR="000B3345" w:rsidRPr="007A6BEC" w:rsidRDefault="000B3345" w:rsidP="007A6BEC">
            <w:pPr>
              <w:tabs>
                <w:tab w:val="left" w:pos="600"/>
              </w:tabs>
              <w:jc w:val="center"/>
              <w:rPr>
                <w:sz w:val="18"/>
                <w:szCs w:val="18"/>
              </w:rPr>
            </w:pPr>
            <w:proofErr w:type="spellStart"/>
            <w:r w:rsidRPr="007A6BEC">
              <w:rPr>
                <w:sz w:val="18"/>
                <w:szCs w:val="18"/>
              </w:rPr>
              <w:t>übernahme</w:t>
            </w:r>
            <w:proofErr w:type="spellEnd"/>
          </w:p>
          <w:p w:rsidR="000B3345" w:rsidRPr="007A6BEC" w:rsidRDefault="000B3345" w:rsidP="007A6BEC">
            <w:pPr>
              <w:tabs>
                <w:tab w:val="left" w:pos="600"/>
              </w:tabs>
              <w:jc w:val="center"/>
              <w:rPr>
                <w:b/>
                <w:sz w:val="28"/>
                <w:szCs w:val="28"/>
              </w:rPr>
            </w:pPr>
            <w:r w:rsidRPr="007A6BEC">
              <w:rPr>
                <w:sz w:val="18"/>
                <w:szCs w:val="18"/>
              </w:rPr>
              <w:t>durch Dritte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vAlign w:val="center"/>
          </w:tcPr>
          <w:p w:rsidR="000B3345" w:rsidRPr="007A6BEC" w:rsidRDefault="000B3345" w:rsidP="007A6BEC">
            <w:pPr>
              <w:tabs>
                <w:tab w:val="left" w:pos="600"/>
              </w:tabs>
              <w:jc w:val="center"/>
              <w:rPr>
                <w:b/>
                <w:sz w:val="28"/>
                <w:szCs w:val="28"/>
              </w:rPr>
            </w:pPr>
            <w:r w:rsidRPr="007A6BEC">
              <w:rPr>
                <w:szCs w:val="22"/>
              </w:rPr>
              <w:t>Differenz</w:t>
            </w:r>
          </w:p>
        </w:tc>
      </w:tr>
      <w:tr w:rsidR="000B3345" w:rsidTr="007A6BEC">
        <w:trPr>
          <w:trHeight w:hRule="exact" w:val="340"/>
        </w:trPr>
        <w:tc>
          <w:tcPr>
            <w:tcW w:w="4735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0B3345" w:rsidRPr="007A6BEC" w:rsidRDefault="000B3345" w:rsidP="007A6BEC">
            <w:pPr>
              <w:tabs>
                <w:tab w:val="left" w:pos="600"/>
              </w:tabs>
              <w:rPr>
                <w:sz w:val="18"/>
                <w:szCs w:val="18"/>
              </w:rPr>
            </w:pPr>
            <w:r w:rsidRPr="007A6BEC">
              <w:rPr>
                <w:sz w:val="18"/>
                <w:szCs w:val="18"/>
              </w:rPr>
              <w:t xml:space="preserve">Fahrtkosten </w:t>
            </w:r>
            <w:r w:rsidR="007E74F3" w:rsidRPr="007A6BEC"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7A6BEC">
              <w:rPr>
                <w:sz w:val="20"/>
              </w:rPr>
              <w:instrText xml:space="preserve"> FORMTEXT </w:instrText>
            </w:r>
            <w:r w:rsidR="007E74F3" w:rsidRPr="007A6BEC">
              <w:rPr>
                <w:sz w:val="20"/>
              </w:rPr>
            </w:r>
            <w:r w:rsidR="007E74F3"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E74F3" w:rsidRPr="007A6BEC">
              <w:rPr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0B3345" w:rsidRPr="007A6BEC" w:rsidRDefault="007E74F3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0B3345" w:rsidRPr="007A6BEC">
              <w:rPr>
                <w:sz w:val="20"/>
              </w:rPr>
              <w:instrText xml:space="preserve"> FORMTEXT </w:instrText>
            </w:r>
            <w:r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E6E6E6"/>
          </w:tcPr>
          <w:p w:rsidR="000B3345" w:rsidRPr="007A6BEC" w:rsidRDefault="007E74F3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0B3345" w:rsidRPr="007A6BEC">
              <w:rPr>
                <w:sz w:val="20"/>
              </w:rPr>
              <w:instrText xml:space="preserve"> FORMTEXT </w:instrText>
            </w:r>
            <w:r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0B3345" w:rsidRPr="007A6BEC" w:rsidRDefault="007E74F3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0B3345" w:rsidRPr="007A6BEC">
              <w:rPr>
                <w:sz w:val="20"/>
              </w:rPr>
              <w:instrText xml:space="preserve"> FORMTEXT </w:instrText>
            </w:r>
            <w:r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</w:p>
        </w:tc>
      </w:tr>
      <w:tr w:rsidR="000B3345" w:rsidTr="007A6BEC">
        <w:trPr>
          <w:trHeight w:hRule="exact" w:val="340"/>
        </w:trPr>
        <w:tc>
          <w:tcPr>
            <w:tcW w:w="62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B3345" w:rsidRPr="007A6BEC" w:rsidRDefault="007E74F3" w:rsidP="007A6BEC">
            <w:pPr>
              <w:tabs>
                <w:tab w:val="right" w:pos="426"/>
              </w:tabs>
              <w:rPr>
                <w:sz w:val="20"/>
                <w:u w:val="dotted"/>
              </w:rPr>
            </w:pPr>
            <w:r w:rsidRPr="007A6BEC">
              <w:rPr>
                <w:sz w:val="20"/>
                <w:u w:val="dotted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0B3345" w:rsidRPr="007A6BEC">
              <w:rPr>
                <w:sz w:val="20"/>
                <w:u w:val="dotted"/>
              </w:rPr>
              <w:instrText xml:space="preserve"> FORMTEXT </w:instrText>
            </w:r>
            <w:r w:rsidRPr="007A6BEC">
              <w:rPr>
                <w:sz w:val="20"/>
                <w:u w:val="dotted"/>
              </w:rPr>
            </w:r>
            <w:r w:rsidRPr="007A6BEC">
              <w:rPr>
                <w:sz w:val="20"/>
                <w:u w:val="dotted"/>
              </w:rPr>
              <w:fldChar w:fldCharType="separate"/>
            </w:r>
            <w:r w:rsidR="00772F36" w:rsidRPr="007A6BEC">
              <w:rPr>
                <w:noProof/>
                <w:sz w:val="20"/>
                <w:u w:val="dotted"/>
              </w:rPr>
              <w:t> </w:t>
            </w:r>
            <w:r w:rsidR="00772F36" w:rsidRPr="007A6BEC">
              <w:rPr>
                <w:noProof/>
                <w:sz w:val="20"/>
                <w:u w:val="dotted"/>
              </w:rPr>
              <w:t> </w:t>
            </w:r>
            <w:r w:rsidR="00772F36" w:rsidRPr="007A6BEC">
              <w:rPr>
                <w:noProof/>
                <w:sz w:val="20"/>
                <w:u w:val="dotted"/>
              </w:rPr>
              <w:t> </w:t>
            </w:r>
            <w:r w:rsidR="00772F36" w:rsidRPr="007A6BEC">
              <w:rPr>
                <w:noProof/>
                <w:sz w:val="20"/>
                <w:u w:val="dotted"/>
              </w:rPr>
              <w:t> </w:t>
            </w:r>
            <w:r w:rsidR="00772F36" w:rsidRPr="007A6BEC">
              <w:rPr>
                <w:noProof/>
                <w:sz w:val="20"/>
                <w:u w:val="dotted"/>
              </w:rPr>
              <w:t> </w:t>
            </w:r>
            <w:r w:rsidRPr="007A6BEC">
              <w:rPr>
                <w:sz w:val="20"/>
                <w:u w:val="dotted"/>
              </w:rPr>
              <w:fldChar w:fldCharType="end"/>
            </w:r>
            <w:r w:rsidR="000B3345" w:rsidRPr="007A6BEC">
              <w:rPr>
                <w:sz w:val="20"/>
                <w:u w:val="dotted"/>
              </w:rPr>
              <w:tab/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B3345" w:rsidRPr="007A6BEC" w:rsidRDefault="000B3345" w:rsidP="007A6BEC">
            <w:pPr>
              <w:tabs>
                <w:tab w:val="left" w:pos="600"/>
              </w:tabs>
              <w:rPr>
                <w:sz w:val="18"/>
                <w:szCs w:val="18"/>
              </w:rPr>
            </w:pPr>
            <w:r w:rsidRPr="007A6BEC">
              <w:rPr>
                <w:sz w:val="18"/>
                <w:szCs w:val="18"/>
              </w:rPr>
              <w:t>Tagesgebühren lt. RGV á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B3345" w:rsidRPr="007A6BEC" w:rsidRDefault="007E74F3" w:rsidP="007A6BEC">
            <w:pPr>
              <w:tabs>
                <w:tab w:val="right" w:pos="1218"/>
              </w:tabs>
              <w:rPr>
                <w:sz w:val="20"/>
                <w:u w:val="dotted"/>
              </w:rPr>
            </w:pPr>
            <w:r w:rsidRPr="007A6BEC">
              <w:rPr>
                <w:sz w:val="20"/>
                <w:u w:val="dotted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0B3345" w:rsidRPr="007A6BEC">
              <w:rPr>
                <w:sz w:val="20"/>
                <w:u w:val="dotted"/>
              </w:rPr>
              <w:instrText xml:space="preserve"> FORMTEXT </w:instrText>
            </w:r>
            <w:r w:rsidRPr="007A6BEC">
              <w:rPr>
                <w:sz w:val="20"/>
                <w:u w:val="dotted"/>
              </w:rPr>
            </w:r>
            <w:r w:rsidRPr="007A6BEC">
              <w:rPr>
                <w:sz w:val="20"/>
                <w:u w:val="dotted"/>
              </w:rPr>
              <w:fldChar w:fldCharType="separate"/>
            </w:r>
            <w:r w:rsidR="00772F36" w:rsidRPr="007A6BEC">
              <w:rPr>
                <w:noProof/>
                <w:sz w:val="20"/>
                <w:u w:val="dotted"/>
              </w:rPr>
              <w:t> </w:t>
            </w:r>
            <w:r w:rsidR="00772F36" w:rsidRPr="007A6BEC">
              <w:rPr>
                <w:noProof/>
                <w:sz w:val="20"/>
                <w:u w:val="dotted"/>
              </w:rPr>
              <w:t> </w:t>
            </w:r>
            <w:r w:rsidR="00772F36" w:rsidRPr="007A6BEC">
              <w:rPr>
                <w:noProof/>
                <w:sz w:val="20"/>
                <w:u w:val="dotted"/>
              </w:rPr>
              <w:t> </w:t>
            </w:r>
            <w:r w:rsidR="00772F36" w:rsidRPr="007A6BEC">
              <w:rPr>
                <w:noProof/>
                <w:sz w:val="20"/>
                <w:u w:val="dotted"/>
              </w:rPr>
              <w:t> </w:t>
            </w:r>
            <w:r w:rsidR="00772F36" w:rsidRPr="007A6BEC">
              <w:rPr>
                <w:noProof/>
                <w:sz w:val="20"/>
                <w:u w:val="dotted"/>
              </w:rPr>
              <w:t> </w:t>
            </w:r>
            <w:r w:rsidRPr="007A6BEC">
              <w:rPr>
                <w:sz w:val="20"/>
                <w:u w:val="dotted"/>
              </w:rPr>
              <w:fldChar w:fldCharType="end"/>
            </w:r>
            <w:r w:rsidR="000B3345" w:rsidRPr="007A6BEC">
              <w:rPr>
                <w:sz w:val="20"/>
                <w:u w:val="dotted"/>
              </w:rPr>
              <w:tab/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B3345" w:rsidRPr="007A6BEC" w:rsidRDefault="007E74F3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0B3345" w:rsidRPr="007A6BEC">
              <w:rPr>
                <w:sz w:val="20"/>
              </w:rPr>
              <w:instrText xml:space="preserve"> FORMTEXT </w:instrText>
            </w:r>
            <w:r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:rsidR="000B3345" w:rsidRPr="007A6BEC" w:rsidRDefault="007E74F3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0B3345" w:rsidRPr="007A6BEC">
              <w:rPr>
                <w:sz w:val="20"/>
              </w:rPr>
              <w:instrText xml:space="preserve"> FORMTEXT </w:instrText>
            </w:r>
            <w:r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B3345" w:rsidRPr="007A6BEC" w:rsidRDefault="007E74F3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0B3345" w:rsidRPr="007A6BEC">
              <w:rPr>
                <w:sz w:val="20"/>
              </w:rPr>
              <w:instrText xml:space="preserve"> FORMTEXT </w:instrText>
            </w:r>
            <w:r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</w:p>
        </w:tc>
      </w:tr>
      <w:tr w:rsidR="000B3345" w:rsidTr="007A6BEC">
        <w:trPr>
          <w:trHeight w:hRule="exact" w:val="340"/>
        </w:trPr>
        <w:tc>
          <w:tcPr>
            <w:tcW w:w="624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B3345" w:rsidRPr="007A6BEC" w:rsidRDefault="007E74F3" w:rsidP="007A6BEC">
            <w:pPr>
              <w:tabs>
                <w:tab w:val="right" w:pos="426"/>
              </w:tabs>
              <w:rPr>
                <w:sz w:val="20"/>
                <w:u w:val="dotted"/>
              </w:rPr>
            </w:pPr>
            <w:r w:rsidRPr="007A6BEC">
              <w:rPr>
                <w:sz w:val="20"/>
                <w:u w:val="dotted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="000B3345" w:rsidRPr="007A6BEC">
              <w:rPr>
                <w:sz w:val="20"/>
                <w:u w:val="dotted"/>
              </w:rPr>
              <w:instrText xml:space="preserve"> FORMTEXT </w:instrText>
            </w:r>
            <w:r w:rsidRPr="007A6BEC">
              <w:rPr>
                <w:sz w:val="20"/>
                <w:u w:val="dotted"/>
              </w:rPr>
            </w:r>
            <w:r w:rsidRPr="007A6BEC">
              <w:rPr>
                <w:sz w:val="20"/>
                <w:u w:val="dotted"/>
              </w:rPr>
              <w:fldChar w:fldCharType="separate"/>
            </w:r>
            <w:r w:rsidR="00772F36" w:rsidRPr="007A6BEC">
              <w:rPr>
                <w:noProof/>
                <w:sz w:val="20"/>
                <w:u w:val="dotted"/>
              </w:rPr>
              <w:t> </w:t>
            </w:r>
            <w:r w:rsidR="00772F36" w:rsidRPr="007A6BEC">
              <w:rPr>
                <w:noProof/>
                <w:sz w:val="20"/>
                <w:u w:val="dotted"/>
              </w:rPr>
              <w:t> </w:t>
            </w:r>
            <w:r w:rsidR="00772F36" w:rsidRPr="007A6BEC">
              <w:rPr>
                <w:noProof/>
                <w:sz w:val="20"/>
                <w:u w:val="dotted"/>
              </w:rPr>
              <w:t> </w:t>
            </w:r>
            <w:r w:rsidR="00772F36" w:rsidRPr="007A6BEC">
              <w:rPr>
                <w:noProof/>
                <w:sz w:val="20"/>
                <w:u w:val="dotted"/>
              </w:rPr>
              <w:t> </w:t>
            </w:r>
            <w:r w:rsidR="00772F36" w:rsidRPr="007A6BEC">
              <w:rPr>
                <w:noProof/>
                <w:sz w:val="20"/>
                <w:u w:val="dotted"/>
              </w:rPr>
              <w:t> </w:t>
            </w:r>
            <w:r w:rsidRPr="007A6BEC">
              <w:rPr>
                <w:sz w:val="20"/>
                <w:u w:val="dotted"/>
              </w:rPr>
              <w:fldChar w:fldCharType="end"/>
            </w:r>
            <w:r w:rsidR="000B3345" w:rsidRPr="007A6BEC">
              <w:rPr>
                <w:sz w:val="20"/>
                <w:u w:val="dotted"/>
              </w:rPr>
              <w:tab/>
            </w:r>
          </w:p>
        </w:tc>
        <w:tc>
          <w:tcPr>
            <w:tcW w:w="255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B3345" w:rsidRPr="007A6BEC" w:rsidRDefault="000B3345" w:rsidP="007A6BEC">
            <w:pPr>
              <w:tabs>
                <w:tab w:val="left" w:pos="600"/>
              </w:tabs>
              <w:rPr>
                <w:sz w:val="18"/>
                <w:szCs w:val="18"/>
              </w:rPr>
            </w:pPr>
            <w:r w:rsidRPr="007A6BEC">
              <w:rPr>
                <w:sz w:val="18"/>
                <w:szCs w:val="18"/>
              </w:rPr>
              <w:t>Nächtigungsgebühren lt. RGV á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B3345" w:rsidRPr="007A6BEC" w:rsidRDefault="007E74F3" w:rsidP="007A6BEC">
            <w:pPr>
              <w:tabs>
                <w:tab w:val="right" w:pos="1218"/>
              </w:tabs>
              <w:rPr>
                <w:sz w:val="20"/>
                <w:u w:val="dotted"/>
              </w:rPr>
            </w:pPr>
            <w:r w:rsidRPr="007A6BEC">
              <w:rPr>
                <w:sz w:val="20"/>
                <w:u w:val="dotted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0B3345" w:rsidRPr="007A6BEC">
              <w:rPr>
                <w:sz w:val="20"/>
                <w:u w:val="dotted"/>
              </w:rPr>
              <w:instrText xml:space="preserve"> FORMTEXT </w:instrText>
            </w:r>
            <w:r w:rsidRPr="007A6BEC">
              <w:rPr>
                <w:sz w:val="20"/>
                <w:u w:val="dotted"/>
              </w:rPr>
            </w:r>
            <w:r w:rsidRPr="007A6BEC">
              <w:rPr>
                <w:sz w:val="20"/>
                <w:u w:val="dotted"/>
              </w:rPr>
              <w:fldChar w:fldCharType="separate"/>
            </w:r>
            <w:r w:rsidR="00772F36" w:rsidRPr="007A6BEC">
              <w:rPr>
                <w:noProof/>
                <w:sz w:val="20"/>
                <w:u w:val="dotted"/>
              </w:rPr>
              <w:t> </w:t>
            </w:r>
            <w:r w:rsidR="00772F36" w:rsidRPr="007A6BEC">
              <w:rPr>
                <w:noProof/>
                <w:sz w:val="20"/>
                <w:u w:val="dotted"/>
              </w:rPr>
              <w:t> </w:t>
            </w:r>
            <w:r w:rsidR="00772F36" w:rsidRPr="007A6BEC">
              <w:rPr>
                <w:noProof/>
                <w:sz w:val="20"/>
                <w:u w:val="dotted"/>
              </w:rPr>
              <w:t> </w:t>
            </w:r>
            <w:r w:rsidR="00772F36" w:rsidRPr="007A6BEC">
              <w:rPr>
                <w:noProof/>
                <w:sz w:val="20"/>
                <w:u w:val="dotted"/>
              </w:rPr>
              <w:t> </w:t>
            </w:r>
            <w:r w:rsidR="00772F36" w:rsidRPr="007A6BEC">
              <w:rPr>
                <w:noProof/>
                <w:sz w:val="20"/>
                <w:u w:val="dotted"/>
              </w:rPr>
              <w:t> </w:t>
            </w:r>
            <w:r w:rsidRPr="007A6BEC">
              <w:rPr>
                <w:sz w:val="20"/>
                <w:u w:val="dotted"/>
              </w:rPr>
              <w:fldChar w:fldCharType="end"/>
            </w:r>
            <w:r w:rsidR="000B3345" w:rsidRPr="007A6BEC">
              <w:rPr>
                <w:sz w:val="20"/>
                <w:u w:val="dotted"/>
              </w:rPr>
              <w:tab/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B3345" w:rsidRPr="007A6BEC" w:rsidRDefault="007E74F3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0B3345" w:rsidRPr="007A6BEC">
              <w:rPr>
                <w:sz w:val="20"/>
              </w:rPr>
              <w:instrText xml:space="preserve"> FORMTEXT </w:instrText>
            </w:r>
            <w:r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:rsidR="000B3345" w:rsidRPr="007A6BEC" w:rsidRDefault="007E74F3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0B3345" w:rsidRPr="007A6BEC">
              <w:rPr>
                <w:sz w:val="20"/>
              </w:rPr>
              <w:instrText xml:space="preserve"> FORMTEXT </w:instrText>
            </w:r>
            <w:r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B3345" w:rsidRPr="007A6BEC" w:rsidRDefault="007E74F3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0B3345" w:rsidRPr="007A6BEC">
              <w:rPr>
                <w:sz w:val="20"/>
              </w:rPr>
              <w:instrText xml:space="preserve"> FORMTEXT </w:instrText>
            </w:r>
            <w:r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</w:p>
        </w:tc>
      </w:tr>
      <w:tr w:rsidR="000B3345" w:rsidTr="007A6BEC">
        <w:trPr>
          <w:trHeight w:hRule="exact" w:val="340"/>
        </w:trPr>
        <w:tc>
          <w:tcPr>
            <w:tcW w:w="4735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B3345" w:rsidRPr="007A6BEC" w:rsidRDefault="007E74F3" w:rsidP="007A6BEC">
            <w:pPr>
              <w:tabs>
                <w:tab w:val="right" w:pos="1218"/>
              </w:tabs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="000B3345" w:rsidRPr="007A6BEC">
              <w:rPr>
                <w:sz w:val="20"/>
              </w:rPr>
              <w:instrText xml:space="preserve"> FORMTEXT </w:instrText>
            </w:r>
            <w:r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B3345" w:rsidRPr="007A6BEC" w:rsidRDefault="007E74F3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="000B3345" w:rsidRPr="007A6BEC">
              <w:rPr>
                <w:sz w:val="20"/>
              </w:rPr>
              <w:instrText xml:space="preserve"> FORMTEXT </w:instrText>
            </w:r>
            <w:r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E6E6E6"/>
            <w:vAlign w:val="center"/>
          </w:tcPr>
          <w:p w:rsidR="000B3345" w:rsidRPr="007A6BEC" w:rsidRDefault="007E74F3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="000B3345" w:rsidRPr="007A6BEC">
              <w:rPr>
                <w:sz w:val="20"/>
              </w:rPr>
              <w:instrText xml:space="preserve"> FORMTEXT </w:instrText>
            </w:r>
            <w:r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0B3345" w:rsidRPr="007A6BEC" w:rsidRDefault="007E74F3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0B3345" w:rsidRPr="007A6BEC">
              <w:rPr>
                <w:sz w:val="20"/>
              </w:rPr>
              <w:instrText xml:space="preserve"> FORMTEXT </w:instrText>
            </w:r>
            <w:r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</w:p>
        </w:tc>
      </w:tr>
      <w:tr w:rsidR="000B3345" w:rsidTr="007A6BEC">
        <w:trPr>
          <w:trHeight w:hRule="exact" w:val="340"/>
        </w:trPr>
        <w:tc>
          <w:tcPr>
            <w:tcW w:w="4735" w:type="dxa"/>
            <w:gridSpan w:val="3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B3345" w:rsidRPr="007A6BEC" w:rsidRDefault="000B3345" w:rsidP="007A6BEC">
            <w:pPr>
              <w:tabs>
                <w:tab w:val="right" w:pos="1218"/>
              </w:tabs>
              <w:rPr>
                <w:sz w:val="18"/>
                <w:szCs w:val="18"/>
              </w:rPr>
            </w:pPr>
            <w:r w:rsidRPr="007A6BEC">
              <w:rPr>
                <w:sz w:val="18"/>
                <w:szCs w:val="18"/>
              </w:rPr>
              <w:t>Zu- und Abgang Bahnhof / Flugplatz (RGV § 25b Abs.2)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B3345" w:rsidRPr="007A6BEC" w:rsidRDefault="007E74F3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0B3345" w:rsidRPr="007A6BEC">
              <w:rPr>
                <w:sz w:val="20"/>
              </w:rPr>
              <w:instrText xml:space="preserve"> FORMTEXT </w:instrText>
            </w:r>
            <w:r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0B3345" w:rsidRPr="007A6BEC" w:rsidRDefault="007E74F3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0B3345" w:rsidRPr="007A6BEC">
              <w:rPr>
                <w:sz w:val="20"/>
              </w:rPr>
              <w:instrText xml:space="preserve"> FORMTEXT </w:instrText>
            </w:r>
            <w:r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0B3345" w:rsidRPr="007A6BEC" w:rsidRDefault="007E74F3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0B3345" w:rsidRPr="007A6BEC">
              <w:rPr>
                <w:sz w:val="20"/>
              </w:rPr>
              <w:instrText xml:space="preserve"> FORMTEXT </w:instrText>
            </w:r>
            <w:r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</w:p>
        </w:tc>
      </w:tr>
      <w:tr w:rsidR="000B3345" w:rsidTr="007A6BEC">
        <w:trPr>
          <w:trHeight w:hRule="exact" w:val="340"/>
        </w:trPr>
        <w:tc>
          <w:tcPr>
            <w:tcW w:w="473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3345" w:rsidRPr="007A6BEC" w:rsidRDefault="000B3345" w:rsidP="007A6BEC">
            <w:pPr>
              <w:tabs>
                <w:tab w:val="right" w:pos="1218"/>
              </w:tabs>
              <w:rPr>
                <w:sz w:val="18"/>
                <w:szCs w:val="18"/>
              </w:rPr>
            </w:pPr>
            <w:r w:rsidRPr="007A6BEC">
              <w:rPr>
                <w:sz w:val="18"/>
                <w:szCs w:val="18"/>
              </w:rPr>
              <w:t>Summe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3345" w:rsidRPr="007A6BEC" w:rsidRDefault="007E74F3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0B3345" w:rsidRPr="007A6BEC">
              <w:rPr>
                <w:sz w:val="20"/>
              </w:rPr>
              <w:instrText xml:space="preserve"> FORMTEXT </w:instrText>
            </w:r>
            <w:r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0B3345" w:rsidRPr="007A6BEC" w:rsidRDefault="007E74F3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0B3345" w:rsidRPr="007A6BEC">
              <w:rPr>
                <w:sz w:val="20"/>
              </w:rPr>
              <w:instrText xml:space="preserve"> FORMTEXT </w:instrText>
            </w:r>
            <w:r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0B3345" w:rsidRPr="007A6BEC" w:rsidRDefault="007E74F3" w:rsidP="007A6BEC">
            <w:pPr>
              <w:tabs>
                <w:tab w:val="left" w:pos="600"/>
              </w:tabs>
              <w:ind w:right="340"/>
              <w:jc w:val="right"/>
              <w:rPr>
                <w:sz w:val="20"/>
              </w:rPr>
            </w:pPr>
            <w:r w:rsidRPr="007A6BEC">
              <w:rPr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0B3345" w:rsidRPr="007A6BEC">
              <w:rPr>
                <w:sz w:val="20"/>
              </w:rPr>
              <w:instrText xml:space="preserve"> FORMTEXT </w:instrText>
            </w:r>
            <w:r w:rsidRPr="007A6BEC">
              <w:rPr>
                <w:sz w:val="20"/>
              </w:rPr>
            </w:r>
            <w:r w:rsidRPr="007A6BEC">
              <w:rPr>
                <w:sz w:val="20"/>
              </w:rPr>
              <w:fldChar w:fldCharType="separate"/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="00772F36" w:rsidRPr="007A6BEC">
              <w:rPr>
                <w:noProof/>
                <w:sz w:val="20"/>
              </w:rPr>
              <w:t> </w:t>
            </w:r>
            <w:r w:rsidRPr="007A6BEC">
              <w:rPr>
                <w:sz w:val="20"/>
              </w:rPr>
              <w:fldChar w:fldCharType="end"/>
            </w:r>
          </w:p>
        </w:tc>
      </w:tr>
    </w:tbl>
    <w:p w:rsidR="000B3345" w:rsidRPr="000B3345" w:rsidRDefault="000B3345" w:rsidP="000B3345">
      <w:pPr>
        <w:rPr>
          <w:sz w:val="4"/>
          <w:szCs w:val="4"/>
        </w:rPr>
      </w:pPr>
    </w:p>
    <w:sectPr w:rsidR="000B3345" w:rsidRPr="000B3345" w:rsidSect="00517E3B">
      <w:footerReference w:type="default" r:id="rId8"/>
      <w:pgSz w:w="11906" w:h="16838"/>
      <w:pgMar w:top="794" w:right="1077" w:bottom="719" w:left="1077" w:header="709" w:footer="3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705" w:rsidRDefault="00292705">
      <w:r>
        <w:separator/>
      </w:r>
    </w:p>
  </w:endnote>
  <w:endnote w:type="continuationSeparator" w:id="0">
    <w:p w:rsidR="00292705" w:rsidRDefault="00292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eSansCorrespondence">
    <w:altName w:val="Agency FB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A4A" w:rsidRPr="00852F2A" w:rsidRDefault="0005376F" w:rsidP="000139AB">
    <w:pPr>
      <w:pStyle w:val="Footer"/>
      <w:pBdr>
        <w:top w:val="single" w:sz="4" w:space="1" w:color="auto"/>
      </w:pBdr>
      <w:jc w:val="center"/>
      <w:rPr>
        <w:sz w:val="16"/>
        <w:szCs w:val="16"/>
      </w:rPr>
    </w:pPr>
    <w:r>
      <w:rPr>
        <w:sz w:val="16"/>
        <w:szCs w:val="16"/>
      </w:rPr>
      <w:t xml:space="preserve">Dienstreiseantrag Ausland </w:t>
    </w:r>
    <w:r w:rsidR="00896DA8">
      <w:rPr>
        <w:sz w:val="16"/>
        <w:szCs w:val="16"/>
      </w:rPr>
      <w:t xml:space="preserve">  ---   </w:t>
    </w:r>
    <w:r w:rsidR="00C209BF">
      <w:rPr>
        <w:sz w:val="16"/>
        <w:szCs w:val="16"/>
      </w:rPr>
      <w:t xml:space="preserve">LSR f. Steiermark </w:t>
    </w:r>
    <w:r w:rsidR="00517E3B">
      <w:rPr>
        <w:sz w:val="16"/>
        <w:szCs w:val="16"/>
      </w:rPr>
      <w:t xml:space="preserve">  ---   </w:t>
    </w:r>
    <w:r w:rsidR="005E03F0">
      <w:rPr>
        <w:sz w:val="16"/>
        <w:szCs w:val="16"/>
      </w:rPr>
      <w:t xml:space="preserve">Abteilung für BundeslehrerInnen   ---   </w:t>
    </w:r>
    <w:r w:rsidR="000B49EC">
      <w:rPr>
        <w:sz w:val="16"/>
        <w:szCs w:val="16"/>
      </w:rPr>
      <w:t>1.3</w:t>
    </w:r>
    <w:r w:rsidR="00E90CB8">
      <w:rPr>
        <w:sz w:val="16"/>
        <w:szCs w:val="16"/>
      </w:rPr>
      <w:t>.</w:t>
    </w:r>
    <w:r w:rsidR="00896DA8">
      <w:rPr>
        <w:sz w:val="16"/>
        <w:szCs w:val="16"/>
      </w:rPr>
      <w:t>20</w:t>
    </w:r>
    <w:r w:rsidR="000B49EC">
      <w:rPr>
        <w:sz w:val="16"/>
        <w:szCs w:val="16"/>
      </w:rPr>
      <w:t>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705" w:rsidRDefault="00292705">
      <w:r>
        <w:separator/>
      </w:r>
    </w:p>
  </w:footnote>
  <w:footnote w:type="continuationSeparator" w:id="0">
    <w:p w:rsidR="00292705" w:rsidRDefault="00292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35D80D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3AFB6DC8"/>
    <w:multiLevelType w:val="singleLevel"/>
    <w:tmpl w:val="C0DC710A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" w15:restartNumberingAfterBreak="0">
    <w:nsid w:val="64402559"/>
    <w:multiLevelType w:val="hybridMultilevel"/>
    <w:tmpl w:val="0464C33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0E2"/>
    <w:rsid w:val="000003B8"/>
    <w:rsid w:val="00001535"/>
    <w:rsid w:val="00002458"/>
    <w:rsid w:val="0000350C"/>
    <w:rsid w:val="00003714"/>
    <w:rsid w:val="00003718"/>
    <w:rsid w:val="0000721C"/>
    <w:rsid w:val="00010B44"/>
    <w:rsid w:val="00011BC5"/>
    <w:rsid w:val="000139AB"/>
    <w:rsid w:val="00017D8C"/>
    <w:rsid w:val="00021315"/>
    <w:rsid w:val="000254BF"/>
    <w:rsid w:val="000319DB"/>
    <w:rsid w:val="00036951"/>
    <w:rsid w:val="00036A7C"/>
    <w:rsid w:val="0004505F"/>
    <w:rsid w:val="0005376F"/>
    <w:rsid w:val="00076134"/>
    <w:rsid w:val="000763D5"/>
    <w:rsid w:val="000860A9"/>
    <w:rsid w:val="0008756A"/>
    <w:rsid w:val="000916EA"/>
    <w:rsid w:val="000919ED"/>
    <w:rsid w:val="00092959"/>
    <w:rsid w:val="000971E2"/>
    <w:rsid w:val="000A417D"/>
    <w:rsid w:val="000B3345"/>
    <w:rsid w:val="000B402E"/>
    <w:rsid w:val="000B49EC"/>
    <w:rsid w:val="000B6DD7"/>
    <w:rsid w:val="000B6F73"/>
    <w:rsid w:val="000C791A"/>
    <w:rsid w:val="000D4E6D"/>
    <w:rsid w:val="000E5A27"/>
    <w:rsid w:val="000E7042"/>
    <w:rsid w:val="000E765E"/>
    <w:rsid w:val="000F335A"/>
    <w:rsid w:val="00107039"/>
    <w:rsid w:val="001136CA"/>
    <w:rsid w:val="00115A46"/>
    <w:rsid w:val="00125E7E"/>
    <w:rsid w:val="00126D9F"/>
    <w:rsid w:val="00131774"/>
    <w:rsid w:val="001359F1"/>
    <w:rsid w:val="00136A58"/>
    <w:rsid w:val="00142E5A"/>
    <w:rsid w:val="0014378E"/>
    <w:rsid w:val="00145D83"/>
    <w:rsid w:val="001520FD"/>
    <w:rsid w:val="001521B6"/>
    <w:rsid w:val="00166CA3"/>
    <w:rsid w:val="001773DF"/>
    <w:rsid w:val="00181FCE"/>
    <w:rsid w:val="00183FBC"/>
    <w:rsid w:val="001846B5"/>
    <w:rsid w:val="00190C18"/>
    <w:rsid w:val="00192510"/>
    <w:rsid w:val="001947A3"/>
    <w:rsid w:val="001A36D0"/>
    <w:rsid w:val="001A3E83"/>
    <w:rsid w:val="001A43C1"/>
    <w:rsid w:val="001A6639"/>
    <w:rsid w:val="001C2B3D"/>
    <w:rsid w:val="001C2D95"/>
    <w:rsid w:val="001C60E2"/>
    <w:rsid w:val="001C6765"/>
    <w:rsid w:val="001D209C"/>
    <w:rsid w:val="001D407A"/>
    <w:rsid w:val="001E1251"/>
    <w:rsid w:val="001E156E"/>
    <w:rsid w:val="0021735C"/>
    <w:rsid w:val="00223C42"/>
    <w:rsid w:val="002375C4"/>
    <w:rsid w:val="00246992"/>
    <w:rsid w:val="00250332"/>
    <w:rsid w:val="00253067"/>
    <w:rsid w:val="00263F83"/>
    <w:rsid w:val="0027265B"/>
    <w:rsid w:val="00292705"/>
    <w:rsid w:val="002952A7"/>
    <w:rsid w:val="002977D2"/>
    <w:rsid w:val="002A0CDA"/>
    <w:rsid w:val="002A3491"/>
    <w:rsid w:val="002A3FB2"/>
    <w:rsid w:val="002C5E84"/>
    <w:rsid w:val="002C7D3B"/>
    <w:rsid w:val="002F1440"/>
    <w:rsid w:val="002F3A25"/>
    <w:rsid w:val="002F6B1E"/>
    <w:rsid w:val="00301434"/>
    <w:rsid w:val="00312D3A"/>
    <w:rsid w:val="00321FB9"/>
    <w:rsid w:val="00325D6E"/>
    <w:rsid w:val="00326C9B"/>
    <w:rsid w:val="00334B82"/>
    <w:rsid w:val="00335397"/>
    <w:rsid w:val="0033668A"/>
    <w:rsid w:val="003504FA"/>
    <w:rsid w:val="00363C0F"/>
    <w:rsid w:val="00363E71"/>
    <w:rsid w:val="00365696"/>
    <w:rsid w:val="00372197"/>
    <w:rsid w:val="00376C9B"/>
    <w:rsid w:val="003935EB"/>
    <w:rsid w:val="0039369C"/>
    <w:rsid w:val="00393E05"/>
    <w:rsid w:val="003C297E"/>
    <w:rsid w:val="003C2E13"/>
    <w:rsid w:val="003C41F1"/>
    <w:rsid w:val="003C7074"/>
    <w:rsid w:val="003D01F5"/>
    <w:rsid w:val="003D0AF7"/>
    <w:rsid w:val="003D45E7"/>
    <w:rsid w:val="003D57A1"/>
    <w:rsid w:val="003D6857"/>
    <w:rsid w:val="003E0BEC"/>
    <w:rsid w:val="003E2CDD"/>
    <w:rsid w:val="003E675E"/>
    <w:rsid w:val="003E7F0B"/>
    <w:rsid w:val="003F03D8"/>
    <w:rsid w:val="00402BC2"/>
    <w:rsid w:val="0043006F"/>
    <w:rsid w:val="00430091"/>
    <w:rsid w:val="00437B19"/>
    <w:rsid w:val="00440A1A"/>
    <w:rsid w:val="0044394D"/>
    <w:rsid w:val="00455700"/>
    <w:rsid w:val="00462D7D"/>
    <w:rsid w:val="004635C1"/>
    <w:rsid w:val="004646B3"/>
    <w:rsid w:val="00483541"/>
    <w:rsid w:val="0048717A"/>
    <w:rsid w:val="004874A7"/>
    <w:rsid w:val="00490292"/>
    <w:rsid w:val="00494806"/>
    <w:rsid w:val="004A7BE3"/>
    <w:rsid w:val="004B05B4"/>
    <w:rsid w:val="004B4580"/>
    <w:rsid w:val="004B63F9"/>
    <w:rsid w:val="004B78EF"/>
    <w:rsid w:val="004C3285"/>
    <w:rsid w:val="004D11FF"/>
    <w:rsid w:val="004E18C5"/>
    <w:rsid w:val="004E6C1A"/>
    <w:rsid w:val="004F0DDF"/>
    <w:rsid w:val="004F1276"/>
    <w:rsid w:val="0051011B"/>
    <w:rsid w:val="00513652"/>
    <w:rsid w:val="00513D14"/>
    <w:rsid w:val="00517E3B"/>
    <w:rsid w:val="00522054"/>
    <w:rsid w:val="00530AC5"/>
    <w:rsid w:val="005622AA"/>
    <w:rsid w:val="00565D22"/>
    <w:rsid w:val="00570058"/>
    <w:rsid w:val="005762FA"/>
    <w:rsid w:val="00581524"/>
    <w:rsid w:val="0058329E"/>
    <w:rsid w:val="00583E67"/>
    <w:rsid w:val="00591F27"/>
    <w:rsid w:val="00591F6C"/>
    <w:rsid w:val="00597959"/>
    <w:rsid w:val="005A4C9A"/>
    <w:rsid w:val="005A6108"/>
    <w:rsid w:val="005B32A6"/>
    <w:rsid w:val="005B3E3F"/>
    <w:rsid w:val="005B4A9A"/>
    <w:rsid w:val="005E03F0"/>
    <w:rsid w:val="005E3CFB"/>
    <w:rsid w:val="005E4830"/>
    <w:rsid w:val="005E6A25"/>
    <w:rsid w:val="005F2877"/>
    <w:rsid w:val="005F41AB"/>
    <w:rsid w:val="00613274"/>
    <w:rsid w:val="006224F5"/>
    <w:rsid w:val="00624771"/>
    <w:rsid w:val="00631BBA"/>
    <w:rsid w:val="00636821"/>
    <w:rsid w:val="00637291"/>
    <w:rsid w:val="00637E74"/>
    <w:rsid w:val="006422ED"/>
    <w:rsid w:val="00647453"/>
    <w:rsid w:val="00647454"/>
    <w:rsid w:val="006570B7"/>
    <w:rsid w:val="00660C0F"/>
    <w:rsid w:val="00664643"/>
    <w:rsid w:val="00664D08"/>
    <w:rsid w:val="006650DB"/>
    <w:rsid w:val="00673993"/>
    <w:rsid w:val="0068077E"/>
    <w:rsid w:val="006820DD"/>
    <w:rsid w:val="00690BDA"/>
    <w:rsid w:val="00696C11"/>
    <w:rsid w:val="006A0FAA"/>
    <w:rsid w:val="006B31A4"/>
    <w:rsid w:val="006B4875"/>
    <w:rsid w:val="006B62F5"/>
    <w:rsid w:val="006B6BDB"/>
    <w:rsid w:val="006C1390"/>
    <w:rsid w:val="006C3024"/>
    <w:rsid w:val="006D1F4E"/>
    <w:rsid w:val="006E27FC"/>
    <w:rsid w:val="006E37DA"/>
    <w:rsid w:val="006E751E"/>
    <w:rsid w:val="006F1862"/>
    <w:rsid w:val="006F1EFE"/>
    <w:rsid w:val="006F1FC0"/>
    <w:rsid w:val="006F5982"/>
    <w:rsid w:val="00706014"/>
    <w:rsid w:val="007109B4"/>
    <w:rsid w:val="0071333B"/>
    <w:rsid w:val="00722414"/>
    <w:rsid w:val="00730371"/>
    <w:rsid w:val="00730376"/>
    <w:rsid w:val="00733301"/>
    <w:rsid w:val="0074300D"/>
    <w:rsid w:val="00744ADE"/>
    <w:rsid w:val="00746DBC"/>
    <w:rsid w:val="00757AD2"/>
    <w:rsid w:val="00761B31"/>
    <w:rsid w:val="00765550"/>
    <w:rsid w:val="00765894"/>
    <w:rsid w:val="00770218"/>
    <w:rsid w:val="00772D22"/>
    <w:rsid w:val="00772F36"/>
    <w:rsid w:val="007904D4"/>
    <w:rsid w:val="007A4F02"/>
    <w:rsid w:val="007A6BEC"/>
    <w:rsid w:val="007A79C0"/>
    <w:rsid w:val="007B340A"/>
    <w:rsid w:val="007C1A3B"/>
    <w:rsid w:val="007C64EA"/>
    <w:rsid w:val="007D7023"/>
    <w:rsid w:val="007E74F3"/>
    <w:rsid w:val="007F0E4F"/>
    <w:rsid w:val="0080681D"/>
    <w:rsid w:val="00806B04"/>
    <w:rsid w:val="008123DF"/>
    <w:rsid w:val="00820754"/>
    <w:rsid w:val="00827810"/>
    <w:rsid w:val="00832E64"/>
    <w:rsid w:val="00832FFB"/>
    <w:rsid w:val="00835751"/>
    <w:rsid w:val="00852F2A"/>
    <w:rsid w:val="00864754"/>
    <w:rsid w:val="008659F9"/>
    <w:rsid w:val="00865AA0"/>
    <w:rsid w:val="00871996"/>
    <w:rsid w:val="0087678C"/>
    <w:rsid w:val="008814B4"/>
    <w:rsid w:val="0088705D"/>
    <w:rsid w:val="008924F8"/>
    <w:rsid w:val="00896DA8"/>
    <w:rsid w:val="008975D9"/>
    <w:rsid w:val="00897BE5"/>
    <w:rsid w:val="008A1513"/>
    <w:rsid w:val="008B0107"/>
    <w:rsid w:val="008B555F"/>
    <w:rsid w:val="008B7316"/>
    <w:rsid w:val="008C761B"/>
    <w:rsid w:val="008D2E93"/>
    <w:rsid w:val="008D3A90"/>
    <w:rsid w:val="008D4BDE"/>
    <w:rsid w:val="008E6342"/>
    <w:rsid w:val="00903F3F"/>
    <w:rsid w:val="0091231C"/>
    <w:rsid w:val="00915156"/>
    <w:rsid w:val="00915C96"/>
    <w:rsid w:val="0091722D"/>
    <w:rsid w:val="00917BF6"/>
    <w:rsid w:val="00922648"/>
    <w:rsid w:val="00924D6F"/>
    <w:rsid w:val="00933BE9"/>
    <w:rsid w:val="00937DF0"/>
    <w:rsid w:val="00945458"/>
    <w:rsid w:val="00946B82"/>
    <w:rsid w:val="0094721F"/>
    <w:rsid w:val="00952C4A"/>
    <w:rsid w:val="00953610"/>
    <w:rsid w:val="00955D24"/>
    <w:rsid w:val="00961284"/>
    <w:rsid w:val="009676D7"/>
    <w:rsid w:val="00975211"/>
    <w:rsid w:val="0097632A"/>
    <w:rsid w:val="00984E48"/>
    <w:rsid w:val="00984F5E"/>
    <w:rsid w:val="009853A3"/>
    <w:rsid w:val="009904E1"/>
    <w:rsid w:val="00994F16"/>
    <w:rsid w:val="009952D6"/>
    <w:rsid w:val="009A21E1"/>
    <w:rsid w:val="009C157A"/>
    <w:rsid w:val="009C58F9"/>
    <w:rsid w:val="009C5F61"/>
    <w:rsid w:val="009C747A"/>
    <w:rsid w:val="009D563E"/>
    <w:rsid w:val="009E6321"/>
    <w:rsid w:val="00A0077C"/>
    <w:rsid w:val="00A03B00"/>
    <w:rsid w:val="00A0633A"/>
    <w:rsid w:val="00A06C0E"/>
    <w:rsid w:val="00A07F6C"/>
    <w:rsid w:val="00A152E2"/>
    <w:rsid w:val="00A20FFA"/>
    <w:rsid w:val="00A21AFC"/>
    <w:rsid w:val="00A22727"/>
    <w:rsid w:val="00A22F78"/>
    <w:rsid w:val="00A25873"/>
    <w:rsid w:val="00A34473"/>
    <w:rsid w:val="00A43592"/>
    <w:rsid w:val="00A6213C"/>
    <w:rsid w:val="00A65CE1"/>
    <w:rsid w:val="00A7019A"/>
    <w:rsid w:val="00A73063"/>
    <w:rsid w:val="00A762D3"/>
    <w:rsid w:val="00A836DF"/>
    <w:rsid w:val="00A97AEC"/>
    <w:rsid w:val="00AA625E"/>
    <w:rsid w:val="00AA64BC"/>
    <w:rsid w:val="00AB136C"/>
    <w:rsid w:val="00AB511B"/>
    <w:rsid w:val="00AB5280"/>
    <w:rsid w:val="00AB5426"/>
    <w:rsid w:val="00AC40B9"/>
    <w:rsid w:val="00AC5169"/>
    <w:rsid w:val="00AD6225"/>
    <w:rsid w:val="00AD64D5"/>
    <w:rsid w:val="00AE2265"/>
    <w:rsid w:val="00AF47BB"/>
    <w:rsid w:val="00B024EF"/>
    <w:rsid w:val="00B15503"/>
    <w:rsid w:val="00B17D50"/>
    <w:rsid w:val="00B23419"/>
    <w:rsid w:val="00B34574"/>
    <w:rsid w:val="00B35ED2"/>
    <w:rsid w:val="00B4049F"/>
    <w:rsid w:val="00B4244A"/>
    <w:rsid w:val="00B467E0"/>
    <w:rsid w:val="00B51099"/>
    <w:rsid w:val="00B519A1"/>
    <w:rsid w:val="00B56072"/>
    <w:rsid w:val="00B56945"/>
    <w:rsid w:val="00B57189"/>
    <w:rsid w:val="00B613F4"/>
    <w:rsid w:val="00B64AF7"/>
    <w:rsid w:val="00B67FCE"/>
    <w:rsid w:val="00B8414D"/>
    <w:rsid w:val="00B85A4A"/>
    <w:rsid w:val="00B86B53"/>
    <w:rsid w:val="00B94B09"/>
    <w:rsid w:val="00B96C3B"/>
    <w:rsid w:val="00BA11ED"/>
    <w:rsid w:val="00BC5D22"/>
    <w:rsid w:val="00BD22E8"/>
    <w:rsid w:val="00BD5ACE"/>
    <w:rsid w:val="00BE49CF"/>
    <w:rsid w:val="00BE5E16"/>
    <w:rsid w:val="00BE761B"/>
    <w:rsid w:val="00BF1B66"/>
    <w:rsid w:val="00BF2BAA"/>
    <w:rsid w:val="00BF31A8"/>
    <w:rsid w:val="00BF43E5"/>
    <w:rsid w:val="00C0376A"/>
    <w:rsid w:val="00C042BB"/>
    <w:rsid w:val="00C05446"/>
    <w:rsid w:val="00C0544E"/>
    <w:rsid w:val="00C075C0"/>
    <w:rsid w:val="00C11080"/>
    <w:rsid w:val="00C1488C"/>
    <w:rsid w:val="00C209BF"/>
    <w:rsid w:val="00C267D1"/>
    <w:rsid w:val="00C301A9"/>
    <w:rsid w:val="00C32D51"/>
    <w:rsid w:val="00C37456"/>
    <w:rsid w:val="00C42F21"/>
    <w:rsid w:val="00C44864"/>
    <w:rsid w:val="00C61404"/>
    <w:rsid w:val="00C72452"/>
    <w:rsid w:val="00C81E5F"/>
    <w:rsid w:val="00C95059"/>
    <w:rsid w:val="00C96B66"/>
    <w:rsid w:val="00C96DDF"/>
    <w:rsid w:val="00CA107B"/>
    <w:rsid w:val="00CA46D5"/>
    <w:rsid w:val="00CA5BB4"/>
    <w:rsid w:val="00CC3351"/>
    <w:rsid w:val="00CC7EF9"/>
    <w:rsid w:val="00CD3115"/>
    <w:rsid w:val="00CE4AED"/>
    <w:rsid w:val="00CE4ECE"/>
    <w:rsid w:val="00CE50E6"/>
    <w:rsid w:val="00CE62C3"/>
    <w:rsid w:val="00CF14B3"/>
    <w:rsid w:val="00CF1C51"/>
    <w:rsid w:val="00CF3372"/>
    <w:rsid w:val="00CF4CD2"/>
    <w:rsid w:val="00D0270A"/>
    <w:rsid w:val="00D05BF2"/>
    <w:rsid w:val="00D065D9"/>
    <w:rsid w:val="00D12A6F"/>
    <w:rsid w:val="00D15E9C"/>
    <w:rsid w:val="00D3668B"/>
    <w:rsid w:val="00D373DA"/>
    <w:rsid w:val="00D425DF"/>
    <w:rsid w:val="00D45F85"/>
    <w:rsid w:val="00D469E5"/>
    <w:rsid w:val="00D52C2F"/>
    <w:rsid w:val="00D530A5"/>
    <w:rsid w:val="00D55615"/>
    <w:rsid w:val="00D57DB7"/>
    <w:rsid w:val="00D64EBF"/>
    <w:rsid w:val="00D879A2"/>
    <w:rsid w:val="00DA35A7"/>
    <w:rsid w:val="00DA378D"/>
    <w:rsid w:val="00DA7C45"/>
    <w:rsid w:val="00DB5BDE"/>
    <w:rsid w:val="00DC26CF"/>
    <w:rsid w:val="00DD194A"/>
    <w:rsid w:val="00DE021E"/>
    <w:rsid w:val="00DE0C05"/>
    <w:rsid w:val="00DE2290"/>
    <w:rsid w:val="00E050FB"/>
    <w:rsid w:val="00E21924"/>
    <w:rsid w:val="00E2360C"/>
    <w:rsid w:val="00E372A4"/>
    <w:rsid w:val="00E42251"/>
    <w:rsid w:val="00E42A08"/>
    <w:rsid w:val="00E43898"/>
    <w:rsid w:val="00E565AC"/>
    <w:rsid w:val="00E61408"/>
    <w:rsid w:val="00E61698"/>
    <w:rsid w:val="00E61C33"/>
    <w:rsid w:val="00E627DA"/>
    <w:rsid w:val="00E629F9"/>
    <w:rsid w:val="00E72413"/>
    <w:rsid w:val="00E8637E"/>
    <w:rsid w:val="00E865AA"/>
    <w:rsid w:val="00E90CB8"/>
    <w:rsid w:val="00E9222A"/>
    <w:rsid w:val="00EA011F"/>
    <w:rsid w:val="00EA2CF5"/>
    <w:rsid w:val="00EB1400"/>
    <w:rsid w:val="00EB1A1F"/>
    <w:rsid w:val="00EB5903"/>
    <w:rsid w:val="00EC081A"/>
    <w:rsid w:val="00EC59A5"/>
    <w:rsid w:val="00EC6C0B"/>
    <w:rsid w:val="00ED6789"/>
    <w:rsid w:val="00ED7367"/>
    <w:rsid w:val="00EE2006"/>
    <w:rsid w:val="00EE7008"/>
    <w:rsid w:val="00EF3162"/>
    <w:rsid w:val="00EF4783"/>
    <w:rsid w:val="00F00764"/>
    <w:rsid w:val="00F1197F"/>
    <w:rsid w:val="00F11BD6"/>
    <w:rsid w:val="00F2282B"/>
    <w:rsid w:val="00F37067"/>
    <w:rsid w:val="00F46B7B"/>
    <w:rsid w:val="00F54F63"/>
    <w:rsid w:val="00F56FCC"/>
    <w:rsid w:val="00F72D3B"/>
    <w:rsid w:val="00F7673D"/>
    <w:rsid w:val="00F83A74"/>
    <w:rsid w:val="00F90CBB"/>
    <w:rsid w:val="00F97A31"/>
    <w:rsid w:val="00FA2E6E"/>
    <w:rsid w:val="00FA5F7E"/>
    <w:rsid w:val="00FD026A"/>
    <w:rsid w:val="00FD1AF4"/>
    <w:rsid w:val="00FD1EF6"/>
    <w:rsid w:val="00FD3348"/>
    <w:rsid w:val="00FD4B68"/>
    <w:rsid w:val="00FE064E"/>
    <w:rsid w:val="00FE27EA"/>
    <w:rsid w:val="00FE337F"/>
    <w:rsid w:val="00FE6AC6"/>
    <w:rsid w:val="00FE72C0"/>
    <w:rsid w:val="00FE7DB8"/>
    <w:rsid w:val="00FF4B50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C3B0A8D-54D1-4430-B53C-A5A10FEE7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0A9"/>
    <w:rPr>
      <w:rFonts w:ascii="Arial" w:hAnsi="Arial"/>
      <w:sz w:val="22"/>
      <w:lang w:val="de-AT" w:eastAsia="de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rsid w:val="00D12A6F"/>
    <w:pPr>
      <w:numPr>
        <w:numId w:val="2"/>
      </w:numPr>
      <w:spacing w:after="60"/>
      <w:jc w:val="both"/>
    </w:pPr>
    <w:rPr>
      <w:i/>
      <w:lang w:val="en-GB" w:eastAsia="nl-NL"/>
    </w:rPr>
  </w:style>
  <w:style w:type="table" w:styleId="TableGrid">
    <w:name w:val="Table Grid"/>
    <w:basedOn w:val="TableNormal"/>
    <w:rsid w:val="00637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852F2A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52F2A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B35ED2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EF3162"/>
    <w:pPr>
      <w:shd w:val="clear" w:color="auto" w:fill="000080"/>
    </w:pPr>
    <w:rPr>
      <w:rFonts w:ascii="Tahoma" w:hAnsi="Tahoma" w:cs="Tahoma"/>
      <w:sz w:val="20"/>
    </w:rPr>
  </w:style>
  <w:style w:type="paragraph" w:styleId="ListParagraph">
    <w:name w:val="List Paragraph"/>
    <w:basedOn w:val="Normal"/>
    <w:uiPriority w:val="34"/>
    <w:qFormat/>
    <w:rsid w:val="00B56945"/>
    <w:pPr>
      <w:ind w:left="720"/>
    </w:pPr>
    <w:rPr>
      <w:rFonts w:ascii="Times New Roman" w:eastAsiaTheme="minorHAnsi" w:hAnsi="Times New Roman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8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lipp.stummer\Downloads\Dienstreiseantrag%20Ausland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Dienstreiseantrag Ausland (1).dot</Template>
  <TotalTime>16</TotalTime>
  <Pages>4</Pages>
  <Words>984</Words>
  <Characters>5613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Dienststelle</vt:lpstr>
      <vt:lpstr>Dienststelle</vt:lpstr>
    </vt:vector>
  </TitlesOfParts>
  <Company>bm:bwk</Company>
  <LinksUpToDate>false</LinksUpToDate>
  <CharactersWithSpaces>6584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Dienststelle</dc:title>
  <dc:creator>admin1</dc:creator>
  <cp:lastModifiedBy>Lis Polzleitner</cp:lastModifiedBy>
  <cp:revision>7</cp:revision>
  <cp:lastPrinted>2016-01-20T15:30:00Z</cp:lastPrinted>
  <dcterms:created xsi:type="dcterms:W3CDTF">2016-01-26T20:07:00Z</dcterms:created>
  <dcterms:modified xsi:type="dcterms:W3CDTF">2016-01-28T08:07:00Z</dcterms:modified>
</cp:coreProperties>
</file>