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4111"/>
      </w:tblGrid>
      <w:tr w:rsidR="00637291" w:rsidTr="007A6BEC">
        <w:trPr>
          <w:trHeight w:hRule="exact" w:val="1488"/>
        </w:trPr>
        <w:tc>
          <w:tcPr>
            <w:tcW w:w="5727" w:type="dxa"/>
          </w:tcPr>
          <w:p w:rsidR="00637291" w:rsidRPr="007A6BEC" w:rsidRDefault="00757AD2" w:rsidP="007A6BEC">
            <w:pPr>
              <w:spacing w:after="40"/>
              <w:rPr>
                <w:sz w:val="16"/>
                <w:szCs w:val="16"/>
              </w:rPr>
            </w:pPr>
            <w:bookmarkStart w:id="0" w:name="_GoBack"/>
            <w:bookmarkEnd w:id="0"/>
            <w:r w:rsidRPr="007A6BEC">
              <w:rPr>
                <w:sz w:val="16"/>
                <w:szCs w:val="16"/>
              </w:rPr>
              <w:t>Dienststelle</w:t>
            </w:r>
          </w:p>
          <w:p w:rsidR="00975211" w:rsidRPr="007A6BEC" w:rsidRDefault="00975211" w:rsidP="00975211">
            <w:pPr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D52C2F" w:rsidRPr="007A6BEC">
              <w:rPr>
                <w:sz w:val="20"/>
              </w:rPr>
              <w:t> </w:t>
            </w:r>
            <w:r w:rsidR="00D52C2F" w:rsidRPr="007A6BEC">
              <w:rPr>
                <w:sz w:val="20"/>
              </w:rPr>
              <w:t> </w:t>
            </w:r>
            <w:r w:rsidR="00D52C2F" w:rsidRPr="007A6BEC">
              <w:rPr>
                <w:sz w:val="20"/>
              </w:rPr>
              <w:t> </w:t>
            </w:r>
            <w:r w:rsidR="00D52C2F" w:rsidRPr="007A6BEC">
              <w:rPr>
                <w:sz w:val="20"/>
              </w:rPr>
              <w:t> </w:t>
            </w:r>
            <w:r w:rsidR="00D52C2F" w:rsidRPr="007A6BEC">
              <w:rPr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"/>
          </w:p>
        </w:tc>
        <w:tc>
          <w:tcPr>
            <w:tcW w:w="4111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7291" w:rsidRPr="007A6BEC" w:rsidRDefault="00637291" w:rsidP="007A6BEC">
            <w:pPr>
              <w:spacing w:before="40"/>
              <w:jc w:val="center"/>
              <w:rPr>
                <w:b/>
                <w:sz w:val="20"/>
              </w:rPr>
            </w:pPr>
          </w:p>
          <w:p w:rsidR="00757AD2" w:rsidRPr="007A6BEC" w:rsidRDefault="00757AD2" w:rsidP="007A6BEC">
            <w:pPr>
              <w:jc w:val="center"/>
              <w:rPr>
                <w:b/>
                <w:sz w:val="12"/>
                <w:szCs w:val="12"/>
              </w:rPr>
            </w:pPr>
          </w:p>
          <w:p w:rsidR="00757AD2" w:rsidRPr="007A6BEC" w:rsidRDefault="00757AD2" w:rsidP="007A6BEC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7A6BEC">
              <w:rPr>
                <w:b/>
                <w:sz w:val="24"/>
                <w:szCs w:val="24"/>
              </w:rPr>
              <w:t>DIENSTREISEANTRAG</w:t>
            </w:r>
          </w:p>
          <w:p w:rsidR="00757AD2" w:rsidRPr="007A6BEC" w:rsidRDefault="00757AD2" w:rsidP="007A6BEC">
            <w:pPr>
              <w:jc w:val="center"/>
              <w:rPr>
                <w:b/>
                <w:sz w:val="50"/>
                <w:szCs w:val="50"/>
              </w:rPr>
            </w:pPr>
            <w:r w:rsidRPr="007A6BEC">
              <w:rPr>
                <w:b/>
                <w:spacing w:val="80"/>
                <w:sz w:val="50"/>
                <w:szCs w:val="50"/>
              </w:rPr>
              <w:t>Auslan</w:t>
            </w:r>
            <w:r w:rsidRPr="007A6BEC">
              <w:rPr>
                <w:b/>
                <w:sz w:val="50"/>
                <w:szCs w:val="50"/>
              </w:rPr>
              <w:t>d</w:t>
            </w:r>
          </w:p>
          <w:p w:rsidR="00757AD2" w:rsidRPr="007A6BEC" w:rsidRDefault="00757AD2" w:rsidP="007A6BEC">
            <w:pPr>
              <w:spacing w:before="60"/>
              <w:jc w:val="center"/>
              <w:rPr>
                <w:b/>
                <w:spacing w:val="80"/>
                <w:szCs w:val="22"/>
              </w:rPr>
            </w:pPr>
            <w:r w:rsidRPr="007A6BEC">
              <w:rPr>
                <w:b/>
                <w:spacing w:val="80"/>
                <w:szCs w:val="22"/>
              </w:rPr>
              <w:t>4 WOCHEN FRIST!</w:t>
            </w:r>
          </w:p>
          <w:p w:rsidR="00757AD2" w:rsidRPr="007A6BEC" w:rsidRDefault="00757AD2" w:rsidP="007A6BE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A6BEC">
              <w:rPr>
                <w:b/>
                <w:sz w:val="18"/>
                <w:szCs w:val="18"/>
              </w:rPr>
              <w:t>Erläuterungen siehe Seite 3!</w:t>
            </w:r>
          </w:p>
        </w:tc>
      </w:tr>
      <w:tr w:rsidR="00637291" w:rsidTr="007A6BEC">
        <w:trPr>
          <w:trHeight w:hRule="exact" w:val="567"/>
        </w:trPr>
        <w:tc>
          <w:tcPr>
            <w:tcW w:w="5727" w:type="dxa"/>
          </w:tcPr>
          <w:p w:rsidR="00637291" w:rsidRPr="007A6BEC" w:rsidRDefault="00757AD2" w:rsidP="007A6BEC">
            <w:pPr>
              <w:spacing w:after="40"/>
              <w:rPr>
                <w:sz w:val="16"/>
                <w:szCs w:val="16"/>
              </w:rPr>
            </w:pPr>
            <w:r w:rsidRPr="007A6BEC">
              <w:rPr>
                <w:sz w:val="16"/>
                <w:szCs w:val="16"/>
              </w:rPr>
              <w:t>GZ de</w:t>
            </w:r>
            <w:r w:rsidR="00EF3162" w:rsidRPr="007A6BEC">
              <w:rPr>
                <w:sz w:val="16"/>
                <w:szCs w:val="16"/>
              </w:rPr>
              <w:t>s(r)</w:t>
            </w:r>
            <w:r w:rsidRPr="007A6BEC">
              <w:rPr>
                <w:sz w:val="16"/>
                <w:szCs w:val="16"/>
              </w:rPr>
              <w:t xml:space="preserve"> </w:t>
            </w:r>
            <w:r w:rsidR="00EF3162" w:rsidRPr="007A6BEC">
              <w:rPr>
                <w:sz w:val="16"/>
                <w:szCs w:val="16"/>
              </w:rPr>
              <w:t>Antragsteller(in)</w:t>
            </w:r>
          </w:p>
          <w:p w:rsidR="00975211" w:rsidRPr="007A6BEC" w:rsidRDefault="00975211" w:rsidP="00757AD2">
            <w:pPr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"/>
          </w:p>
        </w:tc>
        <w:tc>
          <w:tcPr>
            <w:tcW w:w="4111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637291" w:rsidRDefault="00637291" w:rsidP="000D4E6D"/>
        </w:tc>
      </w:tr>
    </w:tbl>
    <w:p w:rsidR="00C0376A" w:rsidRDefault="00C0376A" w:rsidP="000D4E6D"/>
    <w:p w:rsidR="00F00764" w:rsidRPr="00E42A08" w:rsidRDefault="00F00764" w:rsidP="000D4E6D">
      <w:pPr>
        <w:rPr>
          <w:sz w:val="16"/>
          <w:szCs w:val="16"/>
        </w:rPr>
      </w:pPr>
    </w:p>
    <w:p w:rsidR="00F00764" w:rsidRDefault="00F00764" w:rsidP="000D4E6D"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4111"/>
      </w:tblGrid>
      <w:tr w:rsidR="00F00764" w:rsidTr="007A6BEC">
        <w:trPr>
          <w:trHeight w:hRule="exact" w:val="1531"/>
        </w:trPr>
        <w:tc>
          <w:tcPr>
            <w:tcW w:w="5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F00764" w:rsidRPr="007A6BEC" w:rsidRDefault="00F00764" w:rsidP="00F00764">
            <w:pPr>
              <w:rPr>
                <w:b/>
                <w:sz w:val="26"/>
                <w:szCs w:val="26"/>
              </w:rPr>
            </w:pPr>
            <w:r w:rsidRPr="007A6BEC">
              <w:rPr>
                <w:b/>
                <w:sz w:val="26"/>
                <w:szCs w:val="26"/>
              </w:rPr>
              <w:t xml:space="preserve">Bundesministerium für </w:t>
            </w:r>
            <w:r w:rsidR="00EE7008" w:rsidRPr="007A6BEC">
              <w:rPr>
                <w:b/>
                <w:sz w:val="26"/>
                <w:szCs w:val="26"/>
              </w:rPr>
              <w:t>Unterricht,</w:t>
            </w:r>
          </w:p>
          <w:p w:rsidR="00F00764" w:rsidRPr="007A6BEC" w:rsidRDefault="00EE7008" w:rsidP="00F00764">
            <w:pPr>
              <w:rPr>
                <w:b/>
                <w:sz w:val="26"/>
                <w:szCs w:val="26"/>
              </w:rPr>
            </w:pPr>
            <w:r w:rsidRPr="007A6BEC">
              <w:rPr>
                <w:b/>
                <w:sz w:val="26"/>
                <w:szCs w:val="26"/>
              </w:rPr>
              <w:t>Kunst und Kultur</w:t>
            </w:r>
          </w:p>
          <w:p w:rsidR="00E90CB8" w:rsidRPr="007A6BEC" w:rsidRDefault="00E90CB8" w:rsidP="00F00764">
            <w:pPr>
              <w:rPr>
                <w:sz w:val="20"/>
              </w:rPr>
            </w:pPr>
            <w:r w:rsidRPr="007A6BEC">
              <w:rPr>
                <w:sz w:val="20"/>
              </w:rPr>
              <w:t>Abteilung III/8 - AHS</w:t>
            </w:r>
          </w:p>
          <w:p w:rsidR="00F00764" w:rsidRPr="007A6BEC" w:rsidRDefault="00F00764" w:rsidP="00F00764">
            <w:pPr>
              <w:rPr>
                <w:sz w:val="20"/>
              </w:rPr>
            </w:pPr>
            <w:r w:rsidRPr="007A6BEC">
              <w:rPr>
                <w:sz w:val="20"/>
              </w:rPr>
              <w:t xml:space="preserve">Abteilung </w:t>
            </w:r>
            <w:r w:rsidR="00EE7008" w:rsidRPr="007A6BEC">
              <w:rPr>
                <w:sz w:val="20"/>
              </w:rPr>
              <w:t>I</w:t>
            </w:r>
            <w:r w:rsidR="00E90CB8" w:rsidRPr="007A6BEC">
              <w:rPr>
                <w:sz w:val="20"/>
              </w:rPr>
              <w:t>I/D - BMHS</w:t>
            </w:r>
          </w:p>
          <w:p w:rsidR="00F00764" w:rsidRPr="007A6BEC" w:rsidRDefault="00F00764" w:rsidP="00F00764">
            <w:pPr>
              <w:rPr>
                <w:b/>
                <w:sz w:val="26"/>
                <w:szCs w:val="26"/>
              </w:rPr>
            </w:pPr>
            <w:r w:rsidRPr="007A6BEC">
              <w:rPr>
                <w:b/>
                <w:sz w:val="26"/>
                <w:szCs w:val="26"/>
              </w:rPr>
              <w:t>1014 Wien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00764" w:rsidRPr="007A6BEC" w:rsidRDefault="00F00764" w:rsidP="007A6BEC">
            <w:pPr>
              <w:spacing w:before="60"/>
              <w:rPr>
                <w:sz w:val="16"/>
                <w:szCs w:val="16"/>
              </w:rPr>
            </w:pPr>
          </w:p>
        </w:tc>
      </w:tr>
    </w:tbl>
    <w:p w:rsidR="00F00764" w:rsidRDefault="00F00764" w:rsidP="000D4E6D"/>
    <w:p w:rsidR="008659F9" w:rsidRDefault="008659F9" w:rsidP="000D4E6D"/>
    <w:p w:rsidR="008659F9" w:rsidRDefault="008659F9" w:rsidP="008659F9">
      <w:pPr>
        <w:tabs>
          <w:tab w:val="left" w:pos="426"/>
        </w:tabs>
        <w:rPr>
          <w:b/>
          <w:sz w:val="20"/>
        </w:rPr>
      </w:pPr>
      <w:r w:rsidRPr="00897BE5">
        <w:rPr>
          <w:b/>
          <w:sz w:val="20"/>
        </w:rPr>
        <w:t>Antrag auf Genehmigung einer Auslandsdienstreise</w:t>
      </w:r>
    </w:p>
    <w:p w:rsidR="00897BE5" w:rsidRPr="00897BE5" w:rsidRDefault="00897BE5" w:rsidP="008659F9">
      <w:pPr>
        <w:tabs>
          <w:tab w:val="left" w:pos="426"/>
        </w:tabs>
        <w:rPr>
          <w:b/>
          <w:sz w:val="18"/>
          <w:szCs w:val="18"/>
        </w:rPr>
      </w:pPr>
    </w:p>
    <w:p w:rsidR="00B67FCE" w:rsidRDefault="00B67FCE" w:rsidP="0021735C">
      <w:pPr>
        <w:tabs>
          <w:tab w:val="left" w:pos="426"/>
          <w:tab w:val="left" w:pos="709"/>
          <w:tab w:val="left" w:pos="6379"/>
          <w:tab w:val="left" w:pos="6804"/>
        </w:tabs>
        <w:spacing w:after="60"/>
        <w:rPr>
          <w:b/>
          <w:sz w:val="18"/>
          <w:szCs w:val="18"/>
        </w:rPr>
      </w:pPr>
    </w:p>
    <w:p w:rsidR="001520FD" w:rsidRDefault="00B67FCE" w:rsidP="0021735C">
      <w:pPr>
        <w:tabs>
          <w:tab w:val="left" w:pos="426"/>
          <w:tab w:val="left" w:pos="709"/>
          <w:tab w:val="left" w:pos="6379"/>
          <w:tab w:val="left" w:pos="6804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 xml:space="preserve">Achtung: Bitte </w:t>
      </w:r>
      <w:r w:rsidR="0021735C" w:rsidRPr="0021735C">
        <w:rPr>
          <w:b/>
          <w:sz w:val="18"/>
          <w:szCs w:val="18"/>
        </w:rPr>
        <w:t>Programm</w:t>
      </w:r>
      <w:r w:rsidR="0021735C">
        <w:rPr>
          <w:sz w:val="18"/>
          <w:szCs w:val="18"/>
        </w:rPr>
        <w:t xml:space="preserve"> </w:t>
      </w:r>
      <w:r w:rsidR="0021735C" w:rsidRPr="00B67FCE">
        <w:rPr>
          <w:b/>
          <w:sz w:val="18"/>
          <w:szCs w:val="18"/>
        </w:rPr>
        <w:t>anschließen</w:t>
      </w:r>
      <w:r>
        <w:rPr>
          <w:b/>
          <w:sz w:val="18"/>
          <w:szCs w:val="18"/>
        </w:rPr>
        <w:t>!</w:t>
      </w:r>
    </w:p>
    <w:p w:rsidR="00E372A4" w:rsidRPr="00E42A08" w:rsidRDefault="00E372A4" w:rsidP="000D4E6D">
      <w:pPr>
        <w:rPr>
          <w:sz w:val="16"/>
          <w:szCs w:val="16"/>
        </w:rPr>
      </w:pPr>
    </w:p>
    <w:p w:rsidR="00E372A4" w:rsidRDefault="00E372A4" w:rsidP="000D4E6D"/>
    <w:p w:rsidR="008659F9" w:rsidRPr="00BF2BAA" w:rsidRDefault="00BF2BAA" w:rsidP="00984F5E">
      <w:pPr>
        <w:tabs>
          <w:tab w:val="left" w:pos="7513"/>
        </w:tabs>
        <w:rPr>
          <w:b/>
          <w:sz w:val="20"/>
        </w:rPr>
      </w:pPr>
      <w:r w:rsidRPr="00BF2BAA">
        <w:rPr>
          <w:b/>
          <w:sz w:val="20"/>
        </w:rPr>
        <w:t>Antragsteller/in:</w:t>
      </w:r>
      <w:r w:rsidR="00581524">
        <w:rPr>
          <w:b/>
          <w:sz w:val="20"/>
        </w:rPr>
        <w:tab/>
        <w:t>Datum des Antrages: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425"/>
        <w:gridCol w:w="2410"/>
      </w:tblGrid>
      <w:tr w:rsidR="00F2282B" w:rsidTr="007A6BEC">
        <w:trPr>
          <w:trHeight w:hRule="exact" w:val="1874"/>
        </w:trPr>
        <w:tc>
          <w:tcPr>
            <w:tcW w:w="7003" w:type="dxa"/>
          </w:tcPr>
          <w:p w:rsidR="006D1F4E" w:rsidRPr="007A6BEC" w:rsidRDefault="006D1F4E" w:rsidP="007A6BEC">
            <w:pPr>
              <w:spacing w:before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Amtstitel, Akad. Grad, Zu- und Vorname:</w:t>
            </w:r>
          </w:p>
          <w:p w:rsidR="006D1F4E" w:rsidRPr="007A6BEC" w:rsidRDefault="00581524" w:rsidP="007A6BEC">
            <w:pPr>
              <w:spacing w:after="40"/>
              <w:rPr>
                <w:szCs w:val="22"/>
              </w:rPr>
            </w:pPr>
            <w:r w:rsidRPr="007A6BEC">
              <w:rPr>
                <w:sz w:val="18"/>
                <w:szCs w:val="18"/>
              </w:rPr>
              <w:t xml:space="preserve"> </w:t>
            </w:r>
            <w:r w:rsidR="006D1F4E" w:rsidRPr="007A6BEC">
              <w:rPr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" w:name="Text85"/>
            <w:r w:rsidR="006D1F4E" w:rsidRPr="007A6BEC">
              <w:rPr>
                <w:szCs w:val="22"/>
              </w:rPr>
              <w:instrText xml:space="preserve"> FORMTEXT </w:instrText>
            </w:r>
            <w:r w:rsidR="003504FA" w:rsidRPr="007A6BEC">
              <w:rPr>
                <w:szCs w:val="22"/>
              </w:rPr>
            </w:r>
            <w:r w:rsidR="006D1F4E" w:rsidRPr="007A6BEC">
              <w:rPr>
                <w:szCs w:val="22"/>
              </w:rPr>
              <w:fldChar w:fldCharType="separate"/>
            </w:r>
            <w:r w:rsidR="006D1F4E" w:rsidRPr="007A6BEC">
              <w:rPr>
                <w:noProof/>
                <w:szCs w:val="22"/>
              </w:rPr>
              <w:t> </w:t>
            </w:r>
            <w:r w:rsidR="006D1F4E" w:rsidRPr="007A6BEC">
              <w:rPr>
                <w:noProof/>
                <w:szCs w:val="22"/>
              </w:rPr>
              <w:t> </w:t>
            </w:r>
            <w:r w:rsidR="006D1F4E" w:rsidRPr="007A6BEC">
              <w:rPr>
                <w:noProof/>
                <w:szCs w:val="22"/>
              </w:rPr>
              <w:t> </w:t>
            </w:r>
            <w:r w:rsidR="006D1F4E" w:rsidRPr="007A6BEC">
              <w:rPr>
                <w:noProof/>
                <w:szCs w:val="22"/>
              </w:rPr>
              <w:t> </w:t>
            </w:r>
            <w:r w:rsidR="006D1F4E" w:rsidRPr="007A6BEC">
              <w:rPr>
                <w:noProof/>
                <w:szCs w:val="22"/>
              </w:rPr>
              <w:t> </w:t>
            </w:r>
            <w:r w:rsidR="006D1F4E" w:rsidRPr="007A6BEC">
              <w:rPr>
                <w:szCs w:val="22"/>
              </w:rPr>
              <w:fldChar w:fldCharType="end"/>
            </w:r>
            <w:bookmarkEnd w:id="3"/>
          </w:p>
          <w:p w:rsidR="006D1F4E" w:rsidRPr="007A6BEC" w:rsidRDefault="00581524" w:rsidP="007A6BEC">
            <w:pPr>
              <w:spacing w:before="12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Dienstrechtliche Stellung / Gehalts-Stufe </w:t>
            </w:r>
          </w:p>
          <w:p w:rsidR="00581524" w:rsidRPr="007A6BEC" w:rsidRDefault="00192510" w:rsidP="00581524">
            <w:pPr>
              <w:rPr>
                <w:b/>
                <w:szCs w:val="22"/>
              </w:rPr>
            </w:pPr>
            <w:r w:rsidRPr="007A6BEC">
              <w:rPr>
                <w:b/>
                <w:szCs w:val="22"/>
              </w:rPr>
              <w:t xml:space="preserve"> </w:t>
            </w:r>
            <w:r w:rsidR="00581524" w:rsidRPr="007A6BEC">
              <w:rPr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81524" w:rsidRPr="007A6BEC">
              <w:rPr>
                <w:b/>
                <w:szCs w:val="22"/>
              </w:rPr>
              <w:instrText xml:space="preserve"> FORMTEXT </w:instrText>
            </w:r>
            <w:r w:rsidR="00B85A4A" w:rsidRPr="007A6BEC">
              <w:rPr>
                <w:b/>
                <w:szCs w:val="22"/>
              </w:rPr>
            </w:r>
            <w:r w:rsidR="00581524" w:rsidRPr="007A6BEC">
              <w:rPr>
                <w:b/>
                <w:szCs w:val="22"/>
              </w:rPr>
              <w:fldChar w:fldCharType="separate"/>
            </w:r>
            <w:r w:rsidR="00772F36" w:rsidRPr="007A6BEC">
              <w:rPr>
                <w:b/>
                <w:noProof/>
                <w:szCs w:val="22"/>
              </w:rPr>
              <w:t> </w:t>
            </w:r>
            <w:r w:rsidR="00772F36" w:rsidRPr="007A6BEC">
              <w:rPr>
                <w:b/>
                <w:noProof/>
                <w:szCs w:val="22"/>
              </w:rPr>
              <w:t> </w:t>
            </w:r>
            <w:r w:rsidR="00772F36" w:rsidRPr="007A6BEC">
              <w:rPr>
                <w:b/>
                <w:noProof/>
                <w:szCs w:val="22"/>
              </w:rPr>
              <w:t> </w:t>
            </w:r>
            <w:r w:rsidR="00772F36" w:rsidRPr="007A6BEC">
              <w:rPr>
                <w:b/>
                <w:noProof/>
                <w:szCs w:val="22"/>
              </w:rPr>
              <w:t> </w:t>
            </w:r>
            <w:r w:rsidR="00772F36" w:rsidRPr="007A6BEC">
              <w:rPr>
                <w:b/>
                <w:noProof/>
                <w:szCs w:val="22"/>
              </w:rPr>
              <w:t> </w:t>
            </w:r>
            <w:r w:rsidR="00581524" w:rsidRPr="007A6BEC">
              <w:rPr>
                <w:b/>
                <w:szCs w:val="22"/>
              </w:rPr>
              <w:fldChar w:fldCharType="end"/>
            </w:r>
            <w:bookmarkEnd w:id="4"/>
          </w:p>
          <w:p w:rsidR="006D1F4E" w:rsidRPr="007A6BEC" w:rsidRDefault="006D1F4E" w:rsidP="007A6BEC">
            <w:pPr>
              <w:tabs>
                <w:tab w:val="left" w:pos="2520"/>
              </w:tabs>
              <w:spacing w:before="12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Gebührenstufe  </w:t>
            </w:r>
            <w:r w:rsidRPr="007A6BEC">
              <w:rPr>
                <w:sz w:val="18"/>
                <w:szCs w:val="18"/>
              </w:rPr>
              <w:tab/>
              <w:t>SAP – Personalnummer:</w:t>
            </w:r>
            <w:r>
              <w:t xml:space="preserve">  </w:t>
            </w:r>
          </w:p>
          <w:p w:rsidR="006D1F4E" w:rsidRPr="007A6BEC" w:rsidRDefault="00192510" w:rsidP="007A6BEC">
            <w:pPr>
              <w:tabs>
                <w:tab w:val="left" w:pos="2520"/>
              </w:tabs>
              <w:rPr>
                <w:b/>
                <w:szCs w:val="22"/>
              </w:rPr>
            </w:pPr>
            <w:r w:rsidRPr="007A6BEC">
              <w:rPr>
                <w:b/>
                <w:szCs w:val="22"/>
              </w:rPr>
              <w:t xml:space="preserve"> </w:t>
            </w:r>
            <w:r w:rsidR="006D1F4E" w:rsidRPr="007A6BEC">
              <w:rPr>
                <w:b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 w:rsidR="006D1F4E" w:rsidRPr="007A6BEC">
              <w:rPr>
                <w:b/>
                <w:szCs w:val="22"/>
              </w:rPr>
              <w:instrText xml:space="preserve"> FORMTEXT </w:instrText>
            </w:r>
            <w:r w:rsidR="003504FA" w:rsidRPr="007A6BEC">
              <w:rPr>
                <w:b/>
                <w:szCs w:val="22"/>
              </w:rPr>
            </w:r>
            <w:r w:rsidR="006D1F4E" w:rsidRPr="007A6BEC">
              <w:rPr>
                <w:b/>
                <w:szCs w:val="22"/>
              </w:rPr>
              <w:fldChar w:fldCharType="separate"/>
            </w:r>
            <w:r w:rsidR="006D1F4E" w:rsidRPr="007A6BEC">
              <w:rPr>
                <w:b/>
                <w:noProof/>
                <w:szCs w:val="22"/>
              </w:rPr>
              <w:t> </w:t>
            </w:r>
            <w:r w:rsidR="006D1F4E" w:rsidRPr="007A6BEC">
              <w:rPr>
                <w:b/>
                <w:noProof/>
                <w:szCs w:val="22"/>
              </w:rPr>
              <w:t> </w:t>
            </w:r>
            <w:r w:rsidR="006D1F4E" w:rsidRPr="007A6BEC">
              <w:rPr>
                <w:b/>
                <w:noProof/>
                <w:szCs w:val="22"/>
              </w:rPr>
              <w:t> </w:t>
            </w:r>
            <w:r w:rsidR="006D1F4E" w:rsidRPr="007A6BEC">
              <w:rPr>
                <w:b/>
                <w:noProof/>
                <w:szCs w:val="22"/>
              </w:rPr>
              <w:t> </w:t>
            </w:r>
            <w:r w:rsidR="006D1F4E" w:rsidRPr="007A6BEC">
              <w:rPr>
                <w:b/>
                <w:noProof/>
                <w:szCs w:val="22"/>
              </w:rPr>
              <w:t> </w:t>
            </w:r>
            <w:r w:rsidR="006D1F4E" w:rsidRPr="007A6BEC">
              <w:rPr>
                <w:b/>
                <w:szCs w:val="22"/>
              </w:rPr>
              <w:fldChar w:fldCharType="end"/>
            </w:r>
            <w:bookmarkEnd w:id="5"/>
            <w:r w:rsidR="006D1F4E" w:rsidRPr="007A6BEC">
              <w:rPr>
                <w:b/>
                <w:szCs w:val="22"/>
              </w:rPr>
              <w:tab/>
            </w:r>
            <w:r w:rsidR="00A43592" w:rsidRPr="007A6BEC">
              <w:rPr>
                <w:b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 w:rsidR="00A43592" w:rsidRPr="007A6BEC">
              <w:rPr>
                <w:b/>
                <w:szCs w:val="22"/>
              </w:rPr>
              <w:instrText xml:space="preserve"> FORMTEXT </w:instrText>
            </w:r>
            <w:r w:rsidR="003504FA" w:rsidRPr="007A6BEC">
              <w:rPr>
                <w:b/>
                <w:szCs w:val="22"/>
              </w:rPr>
            </w:r>
            <w:r w:rsidR="00A43592" w:rsidRPr="007A6BEC">
              <w:rPr>
                <w:b/>
                <w:szCs w:val="22"/>
              </w:rPr>
              <w:fldChar w:fldCharType="separate"/>
            </w:r>
            <w:r w:rsidR="00A43592" w:rsidRPr="007A6BEC">
              <w:rPr>
                <w:b/>
                <w:noProof/>
                <w:szCs w:val="22"/>
              </w:rPr>
              <w:t> </w:t>
            </w:r>
            <w:r w:rsidR="00A43592" w:rsidRPr="007A6BEC">
              <w:rPr>
                <w:b/>
                <w:noProof/>
                <w:szCs w:val="22"/>
              </w:rPr>
              <w:t> </w:t>
            </w:r>
            <w:r w:rsidR="00A43592" w:rsidRPr="007A6BEC">
              <w:rPr>
                <w:b/>
                <w:noProof/>
                <w:szCs w:val="22"/>
              </w:rPr>
              <w:t> </w:t>
            </w:r>
            <w:r w:rsidR="00A43592" w:rsidRPr="007A6BEC">
              <w:rPr>
                <w:b/>
                <w:noProof/>
                <w:szCs w:val="22"/>
              </w:rPr>
              <w:t> </w:t>
            </w:r>
            <w:r w:rsidR="00A43592" w:rsidRPr="007A6BEC">
              <w:rPr>
                <w:b/>
                <w:noProof/>
                <w:szCs w:val="22"/>
              </w:rPr>
              <w:t> </w:t>
            </w:r>
            <w:r w:rsidR="00A43592" w:rsidRPr="007A6BEC">
              <w:rPr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2282B" w:rsidRPr="007A6BEC" w:rsidRDefault="00F2282B" w:rsidP="007A6BE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282B" w:rsidRPr="007A6BEC" w:rsidRDefault="00581524" w:rsidP="007A6BEC">
            <w:pPr>
              <w:jc w:val="center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7"/>
          </w:p>
        </w:tc>
      </w:tr>
    </w:tbl>
    <w:p w:rsidR="00BF2BAA" w:rsidRDefault="00BF2BAA" w:rsidP="00BF2BAA"/>
    <w:p w:rsidR="00565D22" w:rsidRDefault="00565D22" w:rsidP="000D4E6D"/>
    <w:p w:rsidR="00D52C2F" w:rsidRDefault="00D52C2F" w:rsidP="000D4E6D"/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4919"/>
      </w:tblGrid>
      <w:tr w:rsidR="007D7023" w:rsidTr="007A6BEC">
        <w:trPr>
          <w:trHeight w:hRule="exact" w:val="851"/>
        </w:trPr>
        <w:tc>
          <w:tcPr>
            <w:tcW w:w="9838" w:type="dxa"/>
            <w:gridSpan w:val="2"/>
          </w:tcPr>
          <w:p w:rsidR="007D7023" w:rsidRPr="007A6BEC" w:rsidRDefault="007D702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Reiseziel (Ort, Land)</w:t>
            </w:r>
          </w:p>
          <w:p w:rsidR="007D7023" w:rsidRPr="007A6BEC" w:rsidRDefault="00192510" w:rsidP="00B85A4A">
            <w:pPr>
              <w:rPr>
                <w:sz w:val="20"/>
              </w:rPr>
            </w:pPr>
            <w:r w:rsidRPr="007A6BEC">
              <w:rPr>
                <w:sz w:val="20"/>
              </w:rPr>
              <w:t xml:space="preserve"> </w:t>
            </w:r>
            <w:r w:rsidR="001E156E" w:rsidRPr="007A6BEC"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1E156E"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="001E156E" w:rsidRPr="007A6BEC">
              <w:rPr>
                <w:sz w:val="20"/>
              </w:rPr>
              <w:fldChar w:fldCharType="separate"/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sz w:val="20"/>
              </w:rPr>
              <w:fldChar w:fldCharType="end"/>
            </w:r>
            <w:bookmarkEnd w:id="8"/>
          </w:p>
        </w:tc>
      </w:tr>
      <w:tr w:rsidR="007D7023" w:rsidTr="007A6BEC">
        <w:trPr>
          <w:trHeight w:hRule="exact" w:val="644"/>
        </w:trPr>
        <w:tc>
          <w:tcPr>
            <w:tcW w:w="4919" w:type="dxa"/>
          </w:tcPr>
          <w:p w:rsidR="007D7023" w:rsidRPr="007A6BEC" w:rsidRDefault="007D702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Beginn der Dienstreise (einschließlich Reisetage)</w:t>
            </w:r>
          </w:p>
          <w:p w:rsidR="007D7023" w:rsidRPr="007A6BEC" w:rsidRDefault="00192510" w:rsidP="007A6BEC">
            <w:pPr>
              <w:spacing w:after="40"/>
              <w:rPr>
                <w:sz w:val="20"/>
              </w:rPr>
            </w:pPr>
            <w:r w:rsidRPr="007A6BEC">
              <w:rPr>
                <w:sz w:val="20"/>
              </w:rPr>
              <w:t xml:space="preserve"> </w:t>
            </w:r>
            <w:r w:rsidR="001E156E" w:rsidRPr="007A6BEC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1E156E"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="001E156E" w:rsidRPr="007A6BEC">
              <w:rPr>
                <w:sz w:val="20"/>
              </w:rPr>
              <w:fldChar w:fldCharType="separate"/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noProof/>
                <w:sz w:val="20"/>
              </w:rPr>
              <w:t> </w:t>
            </w:r>
            <w:r w:rsidR="001E156E" w:rsidRPr="007A6BEC">
              <w:rPr>
                <w:sz w:val="20"/>
              </w:rPr>
              <w:fldChar w:fldCharType="end"/>
            </w:r>
            <w:bookmarkEnd w:id="9"/>
          </w:p>
        </w:tc>
        <w:tc>
          <w:tcPr>
            <w:tcW w:w="4919" w:type="dxa"/>
          </w:tcPr>
          <w:p w:rsidR="007D7023" w:rsidRPr="007A6BEC" w:rsidRDefault="007D702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Ende der Dienstreise</w:t>
            </w:r>
          </w:p>
          <w:p w:rsidR="007D7023" w:rsidRPr="007A6BEC" w:rsidRDefault="00192510" w:rsidP="00B85A4A">
            <w:pPr>
              <w:rPr>
                <w:sz w:val="20"/>
              </w:rPr>
            </w:pPr>
            <w:r w:rsidRPr="007A6BEC">
              <w:rPr>
                <w:sz w:val="20"/>
              </w:rPr>
              <w:t xml:space="preserve"> </w:t>
            </w:r>
            <w:r w:rsidR="007D7023" w:rsidRPr="007A6BEC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D7023"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="007D7023"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D7023" w:rsidRPr="007A6BEC">
              <w:rPr>
                <w:sz w:val="20"/>
              </w:rPr>
              <w:fldChar w:fldCharType="end"/>
            </w:r>
            <w:bookmarkEnd w:id="10"/>
          </w:p>
        </w:tc>
      </w:tr>
      <w:tr w:rsidR="007D7023" w:rsidTr="007A6BEC">
        <w:trPr>
          <w:trHeight w:hRule="exact" w:val="1304"/>
        </w:trPr>
        <w:tc>
          <w:tcPr>
            <w:tcW w:w="9838" w:type="dxa"/>
            <w:gridSpan w:val="2"/>
          </w:tcPr>
          <w:p w:rsidR="00984F5E" w:rsidRPr="007A6BEC" w:rsidRDefault="00984F5E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Reisebewegung</w:t>
            </w:r>
          </w:p>
          <w:p w:rsidR="007D7023" w:rsidRDefault="00984F5E" w:rsidP="007A6BEC">
            <w:pPr>
              <w:tabs>
                <w:tab w:val="left" w:pos="426"/>
                <w:tab w:val="left" w:pos="2835"/>
                <w:tab w:val="left" w:pos="3261"/>
                <w:tab w:val="left" w:pos="5670"/>
                <w:tab w:val="left" w:pos="6096"/>
                <w:tab w:val="left" w:pos="7513"/>
                <w:tab w:val="left" w:pos="7938"/>
              </w:tabs>
              <w:spacing w:after="4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Bahn</w:t>
            </w:r>
            <w:r w:rsidRPr="007A6BEC">
              <w:rPr>
                <w:sz w:val="16"/>
                <w:szCs w:val="16"/>
              </w:rPr>
              <w:t xml:space="preserve">  (Klasse lt. RGV)</w:t>
            </w:r>
            <w:r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 xml:space="preserve">Bus </w:t>
            </w:r>
            <w:r w:rsidRPr="007A6BEC">
              <w:rPr>
                <w:sz w:val="16"/>
                <w:szCs w:val="16"/>
              </w:rPr>
              <w:t>(anteilige Kosten)</w:t>
            </w:r>
            <w:r w:rsidRPr="007A6BEC"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PKW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Flugzeug</w:t>
            </w:r>
          </w:p>
          <w:p w:rsidR="00984F5E" w:rsidRPr="007A6BEC" w:rsidRDefault="00984F5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>
              <w:tab/>
            </w:r>
            <w:r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772F36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Schlafwagen</w:t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772F36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PEX</w:t>
            </w:r>
          </w:p>
          <w:p w:rsidR="00984F5E" w:rsidRPr="007A6BEC" w:rsidRDefault="00984F5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772F36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LINIE</w:t>
            </w:r>
          </w:p>
        </w:tc>
      </w:tr>
      <w:tr w:rsidR="00E42A08" w:rsidTr="007A6BEC">
        <w:trPr>
          <w:trHeight w:hRule="exact" w:val="794"/>
        </w:trPr>
        <w:tc>
          <w:tcPr>
            <w:tcW w:w="9838" w:type="dxa"/>
            <w:gridSpan w:val="2"/>
          </w:tcPr>
          <w:p w:rsidR="00E42A08" w:rsidRPr="007A6BEC" w:rsidRDefault="00E42A08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Begründung für PKW-, Schlafwagen- bzw. Flugzeugbenützung:</w:t>
            </w:r>
          </w:p>
          <w:p w:rsidR="00E42A08" w:rsidRPr="007A6BEC" w:rsidRDefault="00192510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 </w:t>
            </w:r>
            <w:r w:rsidR="001E156E" w:rsidRPr="007A6BEC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="001E156E" w:rsidRPr="007A6BEC">
              <w:rPr>
                <w:sz w:val="18"/>
                <w:szCs w:val="18"/>
              </w:rPr>
              <w:instrText xml:space="preserve"> FORMTEXT </w:instrText>
            </w:r>
            <w:r w:rsidR="00CF4CD2" w:rsidRPr="007A6BEC">
              <w:rPr>
                <w:sz w:val="18"/>
                <w:szCs w:val="18"/>
              </w:rPr>
            </w:r>
            <w:r w:rsidR="001E156E" w:rsidRPr="007A6BEC">
              <w:rPr>
                <w:sz w:val="18"/>
                <w:szCs w:val="18"/>
              </w:rPr>
              <w:fldChar w:fldCharType="separate"/>
            </w:r>
            <w:r w:rsidR="001E156E" w:rsidRPr="007A6BEC">
              <w:rPr>
                <w:noProof/>
                <w:sz w:val="18"/>
                <w:szCs w:val="18"/>
              </w:rPr>
              <w:t> </w:t>
            </w:r>
            <w:r w:rsidR="001E156E" w:rsidRPr="007A6BEC">
              <w:rPr>
                <w:noProof/>
                <w:sz w:val="18"/>
                <w:szCs w:val="18"/>
              </w:rPr>
              <w:t> </w:t>
            </w:r>
            <w:r w:rsidR="001E156E" w:rsidRPr="007A6BEC">
              <w:rPr>
                <w:noProof/>
                <w:sz w:val="18"/>
                <w:szCs w:val="18"/>
              </w:rPr>
              <w:t> </w:t>
            </w:r>
            <w:r w:rsidR="001E156E" w:rsidRPr="007A6BEC">
              <w:rPr>
                <w:noProof/>
                <w:sz w:val="18"/>
                <w:szCs w:val="18"/>
              </w:rPr>
              <w:t> </w:t>
            </w:r>
            <w:r w:rsidR="001E156E" w:rsidRPr="007A6BEC">
              <w:rPr>
                <w:noProof/>
                <w:sz w:val="18"/>
                <w:szCs w:val="18"/>
              </w:rPr>
              <w:t> </w:t>
            </w:r>
            <w:r w:rsidR="001E156E" w:rsidRPr="007A6BEC">
              <w:rPr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565D22" w:rsidRDefault="00565D22" w:rsidP="00E42A08">
      <w:pPr>
        <w:tabs>
          <w:tab w:val="left" w:pos="567"/>
        </w:tabs>
      </w:pPr>
    </w:p>
    <w:p w:rsidR="008B0107" w:rsidRDefault="00E42A08" w:rsidP="00E42A08">
      <w:pPr>
        <w:tabs>
          <w:tab w:val="left" w:pos="567"/>
        </w:tabs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312D3A">
        <w:rPr>
          <w:b/>
          <w:sz w:val="20"/>
        </w:rPr>
        <w:t>Zutreffendes bitte ankreuzen !</w:t>
      </w:r>
    </w:p>
    <w:p w:rsidR="008B0107" w:rsidRPr="008B0107" w:rsidRDefault="008B0107" w:rsidP="00E42A08">
      <w:pPr>
        <w:tabs>
          <w:tab w:val="left" w:pos="567"/>
        </w:tabs>
        <w:rPr>
          <w:sz w:val="2"/>
          <w:szCs w:val="2"/>
        </w:rPr>
      </w:pPr>
      <w:r>
        <w:rPr>
          <w:b/>
        </w:rPr>
        <w:br w:type="page"/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2835"/>
      </w:tblGrid>
      <w:tr w:rsidR="008B0107" w:rsidTr="007A6BEC">
        <w:trPr>
          <w:trHeight w:hRule="exact" w:val="851"/>
        </w:trPr>
        <w:tc>
          <w:tcPr>
            <w:tcW w:w="9838" w:type="dxa"/>
            <w:gridSpan w:val="2"/>
          </w:tcPr>
          <w:p w:rsidR="008B0107" w:rsidRPr="007A6BEC" w:rsidRDefault="008B0107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Reisezweck</w:t>
            </w:r>
            <w:r w:rsidR="00C72452" w:rsidRPr="007A6BEC">
              <w:rPr>
                <w:sz w:val="18"/>
                <w:szCs w:val="18"/>
              </w:rPr>
              <w:t xml:space="preserve"> und Begründung</w:t>
            </w:r>
            <w:r w:rsidRPr="007A6BEC">
              <w:rPr>
                <w:sz w:val="18"/>
                <w:szCs w:val="18"/>
              </w:rPr>
              <w:t>:</w:t>
            </w:r>
          </w:p>
          <w:p w:rsidR="008B0107" w:rsidRPr="007A6BEC" w:rsidRDefault="00192510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 </w:t>
            </w:r>
            <w:r w:rsidR="00864754" w:rsidRPr="007A6BEC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="00864754" w:rsidRPr="007A6BEC">
              <w:rPr>
                <w:sz w:val="18"/>
                <w:szCs w:val="18"/>
              </w:rPr>
              <w:instrText xml:space="preserve"> FORMTEXT </w:instrText>
            </w:r>
            <w:r w:rsidR="00CF4CD2" w:rsidRPr="007A6BEC">
              <w:rPr>
                <w:sz w:val="18"/>
                <w:szCs w:val="18"/>
              </w:rPr>
            </w:r>
            <w:r w:rsidR="00864754" w:rsidRPr="007A6BEC">
              <w:rPr>
                <w:sz w:val="18"/>
                <w:szCs w:val="18"/>
              </w:rPr>
              <w:fldChar w:fldCharType="separate"/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947A3" w:rsidTr="007A6BEC">
        <w:trPr>
          <w:trHeight w:hRule="exact" w:val="888"/>
        </w:trPr>
        <w:tc>
          <w:tcPr>
            <w:tcW w:w="7003" w:type="dxa"/>
          </w:tcPr>
          <w:p w:rsidR="001947A3" w:rsidRPr="007A6BEC" w:rsidRDefault="001947A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Auftrag, Genehmigung oder Einladung durch:</w:t>
            </w:r>
          </w:p>
          <w:p w:rsidR="001947A3" w:rsidRPr="007A6BEC" w:rsidRDefault="001947A3" w:rsidP="007A6BEC">
            <w:pPr>
              <w:tabs>
                <w:tab w:val="left" w:pos="426"/>
                <w:tab w:val="left" w:pos="1843"/>
                <w:tab w:val="left" w:pos="2268"/>
                <w:tab w:val="left" w:pos="4111"/>
                <w:tab w:val="left" w:pos="4536"/>
                <w:tab w:val="right" w:pos="6804"/>
              </w:tabs>
              <w:spacing w:after="40"/>
              <w:rPr>
                <w:sz w:val="18"/>
                <w:szCs w:val="18"/>
                <w:u w:val="singl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das</w:t>
            </w:r>
            <w:r w:rsidR="00EE7008" w:rsidRPr="007A6BEC">
              <w:rPr>
                <w:sz w:val="18"/>
                <w:szCs w:val="18"/>
              </w:rPr>
              <w:t xml:space="preserve"> BMUKK</w:t>
            </w:r>
            <w:r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den LSR / SSR</w:t>
            </w:r>
            <w:r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7A6BEC">
              <w:rPr>
                <w:sz w:val="18"/>
                <w:szCs w:val="18"/>
                <w:u w:val="single"/>
              </w:rPr>
              <w:instrText xml:space="preserve"> FORMTEXT </w:instrText>
            </w:r>
            <w:r w:rsidR="00B85A4A" w:rsidRPr="007A6BEC">
              <w:rPr>
                <w:sz w:val="18"/>
                <w:szCs w:val="18"/>
                <w:u w:val="single"/>
              </w:rPr>
            </w:r>
            <w:r w:rsidRPr="007A6BEC">
              <w:rPr>
                <w:sz w:val="18"/>
                <w:szCs w:val="18"/>
                <w:u w:val="single"/>
              </w:rPr>
              <w:fldChar w:fldCharType="separate"/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Pr="007A6BEC">
              <w:rPr>
                <w:sz w:val="18"/>
                <w:szCs w:val="18"/>
                <w:u w:val="single"/>
              </w:rPr>
              <w:fldChar w:fldCharType="end"/>
            </w:r>
            <w:bookmarkEnd w:id="13"/>
            <w:r w:rsidRPr="007A6BEC">
              <w:rPr>
                <w:sz w:val="18"/>
                <w:szCs w:val="18"/>
                <w:u w:val="single"/>
              </w:rPr>
              <w:tab/>
            </w:r>
          </w:p>
          <w:p w:rsidR="001947A3" w:rsidRPr="007A6BEC" w:rsidRDefault="001947A3" w:rsidP="007A6BEC">
            <w:pPr>
              <w:tabs>
                <w:tab w:val="left" w:pos="426"/>
                <w:tab w:val="left" w:pos="1843"/>
                <w:tab w:val="left" w:pos="2268"/>
                <w:tab w:val="left" w:pos="4111"/>
                <w:tab w:val="left" w:pos="4536"/>
                <w:tab w:val="right" w:pos="6804"/>
              </w:tabs>
              <w:spacing w:before="60"/>
              <w:rPr>
                <w:b/>
                <w:sz w:val="18"/>
                <w:szCs w:val="18"/>
              </w:rPr>
            </w:pPr>
            <w:r w:rsidRPr="007A6BEC">
              <w:rPr>
                <w:b/>
                <w:sz w:val="18"/>
                <w:szCs w:val="18"/>
              </w:rPr>
              <w:t>Erlass / Einladung und Programm sind anzuschließen!</w:t>
            </w:r>
          </w:p>
        </w:tc>
        <w:tc>
          <w:tcPr>
            <w:tcW w:w="2835" w:type="dxa"/>
          </w:tcPr>
          <w:p w:rsidR="001947A3" w:rsidRPr="007A6BEC" w:rsidRDefault="001947A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GZ:</w:t>
            </w:r>
          </w:p>
          <w:p w:rsidR="001947A3" w:rsidRPr="007A6BEC" w:rsidRDefault="00864754" w:rsidP="007A6BEC">
            <w:pPr>
              <w:tabs>
                <w:tab w:val="left" w:pos="426"/>
              </w:tabs>
              <w:spacing w:after="40"/>
              <w:rPr>
                <w:sz w:val="18"/>
                <w:szCs w:val="18"/>
              </w:rPr>
            </w:pPr>
            <w:r w:rsidRPr="007A6BEC"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" w:name="Text81"/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4"/>
            <w:r w:rsidR="001947A3" w:rsidRPr="007A6BE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47A3" w:rsidRPr="007A6BEC">
              <w:rPr>
                <w:sz w:val="20"/>
              </w:rPr>
              <w:instrText xml:space="preserve"> FORMTEXT </w:instrText>
            </w:r>
            <w:r w:rsidR="001947A3" w:rsidRPr="007A6BEC">
              <w:rPr>
                <w:sz w:val="20"/>
              </w:rPr>
            </w:r>
            <w:r w:rsidR="001947A3" w:rsidRPr="007A6BEC">
              <w:rPr>
                <w:sz w:val="20"/>
              </w:rPr>
              <w:fldChar w:fldCharType="separate"/>
            </w:r>
            <w:r w:rsidR="001947A3" w:rsidRPr="007A6BEC">
              <w:rPr>
                <w:sz w:val="20"/>
              </w:rPr>
              <w:fldChar w:fldCharType="end"/>
            </w:r>
          </w:p>
        </w:tc>
      </w:tr>
      <w:tr w:rsidR="00984E48" w:rsidTr="007A6BEC">
        <w:trPr>
          <w:trHeight w:hRule="exact" w:val="888"/>
        </w:trPr>
        <w:tc>
          <w:tcPr>
            <w:tcW w:w="7003" w:type="dxa"/>
          </w:tcPr>
          <w:p w:rsidR="00984E48" w:rsidRPr="007A6BEC" w:rsidRDefault="00984E48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Sonstige TeilnehmerInnen:</w:t>
            </w:r>
          </w:p>
        </w:tc>
        <w:tc>
          <w:tcPr>
            <w:tcW w:w="2835" w:type="dxa"/>
          </w:tcPr>
          <w:p w:rsidR="00984E48" w:rsidRPr="007A6BEC" w:rsidRDefault="00984E48" w:rsidP="007A6BEC">
            <w:pPr>
              <w:spacing w:after="40"/>
              <w:rPr>
                <w:sz w:val="18"/>
                <w:szCs w:val="18"/>
              </w:rPr>
            </w:pPr>
          </w:p>
        </w:tc>
      </w:tr>
    </w:tbl>
    <w:p w:rsidR="00E42A08" w:rsidRPr="001E1251" w:rsidRDefault="00E42A08" w:rsidP="00E42A08">
      <w:pPr>
        <w:tabs>
          <w:tab w:val="left" w:pos="567"/>
        </w:tabs>
        <w:rPr>
          <w:sz w:val="18"/>
          <w:szCs w:val="18"/>
        </w:rPr>
      </w:pPr>
    </w:p>
    <w:p w:rsidR="00312D3A" w:rsidRPr="001E1251" w:rsidRDefault="00312D3A" w:rsidP="00E42A08">
      <w:pPr>
        <w:tabs>
          <w:tab w:val="left" w:pos="567"/>
        </w:tabs>
        <w:rPr>
          <w:sz w:val="18"/>
          <w:szCs w:val="18"/>
        </w:rPr>
      </w:pPr>
    </w:p>
    <w:p w:rsidR="00312D3A" w:rsidRPr="00312D3A" w:rsidRDefault="00312D3A" w:rsidP="00EF3162">
      <w:pPr>
        <w:tabs>
          <w:tab w:val="left" w:pos="567"/>
        </w:tabs>
        <w:outlineLvl w:val="0"/>
        <w:rPr>
          <w:b/>
          <w:sz w:val="20"/>
        </w:rPr>
      </w:pPr>
      <w:r w:rsidRPr="00312D3A">
        <w:rPr>
          <w:b/>
          <w:sz w:val="20"/>
        </w:rPr>
        <w:t>Werden Reise- und/oder Aufenthaltskosten von anderer Seite getragen?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312D3A" w:rsidTr="007A6BEC">
        <w:trPr>
          <w:trHeight w:hRule="exact" w:val="882"/>
        </w:trPr>
        <w:tc>
          <w:tcPr>
            <w:tcW w:w="9838" w:type="dxa"/>
          </w:tcPr>
          <w:p w:rsidR="00312D3A" w:rsidRPr="007A6BEC" w:rsidRDefault="00312D3A" w:rsidP="007A6BEC">
            <w:pPr>
              <w:tabs>
                <w:tab w:val="left" w:pos="600"/>
              </w:tabs>
              <w:spacing w:before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 xml:space="preserve">Ja, von  </w:t>
            </w:r>
            <w:r w:rsidRPr="007A6BEC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5"/>
            <w:r w:rsidR="00984E48" w:rsidRPr="007A6BEC">
              <w:rPr>
                <w:sz w:val="20"/>
              </w:rPr>
              <w:t xml:space="preserve">    in welchem Ausmaß </w:t>
            </w:r>
            <w:r w:rsidR="00984E48" w:rsidRPr="007A6BEC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" w:name="Text88"/>
            <w:r w:rsidR="00984E48" w:rsidRPr="007A6BEC">
              <w:rPr>
                <w:sz w:val="20"/>
              </w:rPr>
              <w:instrText xml:space="preserve"> FORMTEXT </w:instrText>
            </w:r>
            <w:r w:rsidR="003504FA" w:rsidRPr="007A6BEC">
              <w:rPr>
                <w:sz w:val="20"/>
              </w:rPr>
            </w:r>
            <w:r w:rsidR="00984E48" w:rsidRPr="007A6BEC">
              <w:rPr>
                <w:sz w:val="20"/>
              </w:rPr>
              <w:fldChar w:fldCharType="separate"/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sz w:val="20"/>
              </w:rPr>
              <w:fldChar w:fldCharType="end"/>
            </w:r>
            <w:bookmarkEnd w:id="16"/>
          </w:p>
          <w:p w:rsidR="00312D3A" w:rsidRPr="007A6BEC" w:rsidRDefault="00312D3A" w:rsidP="007A6BEC">
            <w:pPr>
              <w:tabs>
                <w:tab w:val="left" w:pos="600"/>
              </w:tabs>
              <w:spacing w:before="10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b/>
                <w:sz w:val="18"/>
                <w:szCs w:val="18"/>
              </w:rPr>
              <w:t>Nein</w:t>
            </w:r>
          </w:p>
        </w:tc>
      </w:tr>
    </w:tbl>
    <w:p w:rsidR="00312D3A" w:rsidRPr="001E1251" w:rsidRDefault="00312D3A" w:rsidP="00E42A08">
      <w:pPr>
        <w:tabs>
          <w:tab w:val="left" w:pos="567"/>
        </w:tabs>
        <w:rPr>
          <w:sz w:val="18"/>
          <w:szCs w:val="18"/>
        </w:rPr>
      </w:pPr>
    </w:p>
    <w:p w:rsidR="00DE2290" w:rsidRPr="001E1251" w:rsidRDefault="00DE2290" w:rsidP="00E42A08">
      <w:pPr>
        <w:tabs>
          <w:tab w:val="left" w:pos="567"/>
        </w:tabs>
        <w:rPr>
          <w:sz w:val="18"/>
          <w:szCs w:val="18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694"/>
        <w:gridCol w:w="1417"/>
        <w:gridCol w:w="1701"/>
        <w:gridCol w:w="1701"/>
        <w:gridCol w:w="1701"/>
      </w:tblGrid>
      <w:tr w:rsidR="002952A7" w:rsidTr="007A6BEC">
        <w:trPr>
          <w:trHeight w:hRule="exact" w:val="1388"/>
        </w:trPr>
        <w:tc>
          <w:tcPr>
            <w:tcW w:w="4735" w:type="dxa"/>
            <w:gridSpan w:val="3"/>
            <w:tcBorders>
              <w:bottom w:val="single" w:sz="2" w:space="0" w:color="auto"/>
            </w:tcBorders>
            <w:vAlign w:val="center"/>
          </w:tcPr>
          <w:p w:rsidR="002952A7" w:rsidRPr="007A6BEC" w:rsidRDefault="002952A7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VORAUSBERECHNUNG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2952A7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Gesamtkosten</w:t>
            </w:r>
          </w:p>
          <w:p w:rsidR="00946B82" w:rsidRPr="007A6BEC" w:rsidRDefault="00946B82" w:rsidP="007A6BEC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bottom"/>
          </w:tcPr>
          <w:p w:rsidR="002952A7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(Teil-) Kosten-</w:t>
            </w:r>
          </w:p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übernahme durch oben angeführte Institution</w:t>
            </w:r>
          </w:p>
          <w:p w:rsidR="00946B82" w:rsidRPr="007A6BEC" w:rsidRDefault="00946B82" w:rsidP="007A6BEC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2952A7" w:rsidRPr="007A6BEC" w:rsidRDefault="00946B82" w:rsidP="007A6BEC">
            <w:pPr>
              <w:tabs>
                <w:tab w:val="left" w:pos="600"/>
              </w:tabs>
              <w:jc w:val="center"/>
              <w:rPr>
                <w:szCs w:val="22"/>
              </w:rPr>
            </w:pPr>
            <w:r w:rsidRPr="007A6BEC">
              <w:rPr>
                <w:szCs w:val="22"/>
              </w:rPr>
              <w:t>Differenz</w:t>
            </w:r>
          </w:p>
          <w:p w:rsidR="00946B82" w:rsidRPr="007A6BEC" w:rsidRDefault="00946B82" w:rsidP="007A6BEC">
            <w:pPr>
              <w:tabs>
                <w:tab w:val="left" w:pos="600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</w:p>
        </w:tc>
      </w:tr>
      <w:tr w:rsidR="002952A7" w:rsidTr="007A6BEC">
        <w:trPr>
          <w:trHeight w:hRule="exact" w:val="1021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952A7" w:rsidRPr="007A6BEC" w:rsidRDefault="00513652" w:rsidP="007A6BEC">
            <w:pPr>
              <w:tabs>
                <w:tab w:val="left" w:pos="600"/>
              </w:tabs>
              <w:rPr>
                <w:sz w:val="20"/>
              </w:rPr>
            </w:pPr>
            <w:r w:rsidRPr="007A6BEC">
              <w:rPr>
                <w:sz w:val="18"/>
                <w:szCs w:val="18"/>
              </w:rPr>
              <w:t>F</w:t>
            </w:r>
            <w:bookmarkStart w:id="17" w:name="Text18"/>
            <w:bookmarkStart w:id="18" w:name="Text22"/>
            <w:bookmarkStart w:id="19" w:name="Text26"/>
            <w:r w:rsidRPr="007A6BEC">
              <w:rPr>
                <w:sz w:val="18"/>
                <w:szCs w:val="18"/>
              </w:rPr>
              <w:t xml:space="preserve">ahrtkosten </w:t>
            </w:r>
          </w:p>
          <w:p w:rsidR="00513652" w:rsidRPr="007A6BEC" w:rsidRDefault="00513652" w:rsidP="007A6BEC">
            <w:pPr>
              <w:tabs>
                <w:tab w:val="left" w:pos="600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0"/>
          </w:p>
          <w:p w:rsidR="00513652" w:rsidRPr="007A6BEC" w:rsidRDefault="00513652" w:rsidP="007A6BEC">
            <w:pPr>
              <w:tabs>
                <w:tab w:val="left" w:pos="600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1"/>
          </w:p>
          <w:p w:rsidR="00513652" w:rsidRPr="007A6BEC" w:rsidRDefault="00B4049F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 w:rsidRPr="007A6BEC">
              <w:rPr>
                <w:sz w:val="18"/>
                <w:szCs w:val="18"/>
              </w:rPr>
              <w:instrText xml:space="preserve"> FORMTEXT </w:instrText>
            </w:r>
            <w:r w:rsidR="00CF4CD2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separate"/>
            </w:r>
            <w:r w:rsidRPr="007A6BEC">
              <w:rPr>
                <w:noProof/>
                <w:sz w:val="18"/>
                <w:szCs w:val="18"/>
              </w:rPr>
              <w:t> </w:t>
            </w:r>
            <w:r w:rsidRPr="007A6BEC">
              <w:rPr>
                <w:noProof/>
                <w:sz w:val="18"/>
                <w:szCs w:val="18"/>
              </w:rPr>
              <w:t> </w:t>
            </w:r>
            <w:r w:rsidRPr="007A6BEC">
              <w:rPr>
                <w:noProof/>
                <w:sz w:val="18"/>
                <w:szCs w:val="18"/>
              </w:rPr>
              <w:t> </w:t>
            </w:r>
            <w:r w:rsidRPr="007A6BEC">
              <w:rPr>
                <w:noProof/>
                <w:sz w:val="18"/>
                <w:szCs w:val="18"/>
              </w:rPr>
              <w:t> </w:t>
            </w:r>
            <w:r w:rsidRPr="007A6BEC">
              <w:rPr>
                <w:noProof/>
                <w:sz w:val="18"/>
                <w:szCs w:val="18"/>
              </w:rPr>
              <w:t> </w:t>
            </w:r>
            <w:r w:rsidRPr="007A6BEC">
              <w:rPr>
                <w:sz w:val="18"/>
                <w:szCs w:val="18"/>
              </w:rPr>
              <w:fldChar w:fldCharType="end"/>
            </w:r>
            <w:bookmarkEnd w:id="22"/>
          </w:p>
        </w:tc>
        <w:bookmarkEnd w:id="17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2952A7" w:rsidRPr="007A6BEC" w:rsidRDefault="002952A7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3"/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4"/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5"/>
          </w:p>
        </w:tc>
        <w:bookmarkEnd w:id="18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</w:tcPr>
          <w:p w:rsidR="002952A7" w:rsidRPr="007A6BEC" w:rsidRDefault="002952A7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6"/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7"/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8"/>
          </w:p>
        </w:tc>
        <w:bookmarkEnd w:id="19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2952A7" w:rsidRPr="007A6BEC" w:rsidRDefault="002952A7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9"/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0"/>
          </w:p>
          <w:p w:rsidR="00513652" w:rsidRPr="007A6BEC" w:rsidRDefault="00513652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1"/>
          </w:p>
        </w:tc>
      </w:tr>
      <w:tr w:rsidR="00B56072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 w:rsidRPr="007A6BEC">
              <w:rPr>
                <w:sz w:val="20"/>
                <w:u w:val="dotted"/>
              </w:rPr>
              <w:instrText xml:space="preserve"> FORMTEXT </w:instrText>
            </w:r>
            <w:r w:rsidR="00CF4CD2"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32"/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56072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Tagesgebühren lt. RGV á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3" w:name="Text57"/>
            <w:r w:rsidRPr="007A6BEC">
              <w:rPr>
                <w:sz w:val="20"/>
                <w:u w:val="dotted"/>
              </w:rPr>
              <w:instrText xml:space="preserve"> FORMTEXT </w:instrText>
            </w:r>
            <w:r w:rsidR="00CF4CD2"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33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4" w:name="Text60"/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4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B56072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5" w:name="Text61"/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5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6" w:name="Text62"/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6"/>
          </w:p>
        </w:tc>
      </w:tr>
      <w:tr w:rsidR="00B56072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 w:rsidRPr="007A6BEC">
              <w:rPr>
                <w:sz w:val="20"/>
                <w:u w:val="dotted"/>
              </w:rPr>
              <w:instrText xml:space="preserve"> FORMTEXT </w:instrText>
            </w:r>
            <w:r w:rsidR="00CF4CD2"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37"/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56072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Nächtigungsgebühren lt. RGV á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 w:rsidRPr="007A6BEC">
              <w:rPr>
                <w:sz w:val="20"/>
                <w:u w:val="dotted"/>
              </w:rPr>
              <w:instrText xml:space="preserve"> FORMTEXT </w:instrText>
            </w:r>
            <w:r w:rsidR="00CF4CD2"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38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9" w:name="Text63"/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9"/>
          </w:p>
        </w:tc>
        <w:bookmarkStart w:id="40" w:name="Text64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B56072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0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1" w:name="Text65"/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1"/>
          </w:p>
        </w:tc>
      </w:tr>
      <w:tr w:rsidR="00591F6C" w:rsidTr="007A6BEC">
        <w:trPr>
          <w:trHeight w:hRule="exact" w:val="340"/>
        </w:trPr>
        <w:tc>
          <w:tcPr>
            <w:tcW w:w="47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2"/>
          </w:p>
          <w:p w:rsidR="00591F6C" w:rsidRPr="007A6BEC" w:rsidRDefault="00591F6C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3"/>
          </w:p>
        </w:tc>
        <w:bookmarkStart w:id="44" w:name="Text34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4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591F6C" w:rsidRPr="007A6BEC" w:rsidRDefault="00591F6C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5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6"/>
          </w:p>
        </w:tc>
      </w:tr>
      <w:tr w:rsidR="00591F6C" w:rsidTr="007A6BEC">
        <w:trPr>
          <w:trHeight w:hRule="exact" w:val="340"/>
        </w:trPr>
        <w:tc>
          <w:tcPr>
            <w:tcW w:w="4735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right" w:pos="1218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7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591F6C" w:rsidRPr="007A6BEC" w:rsidRDefault="00591F6C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8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7A6BEC">
              <w:rPr>
                <w:sz w:val="20"/>
              </w:rPr>
              <w:instrText xml:space="preserve"> FORMTEXT </w:instrText>
            </w:r>
            <w:r w:rsidR="00B85A4A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9"/>
          </w:p>
        </w:tc>
      </w:tr>
      <w:tr w:rsidR="003935EB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Zu- und Abgang Bahnhof (RGV § 25b Abs.2)</w:t>
            </w:r>
          </w:p>
        </w:tc>
        <w:bookmarkStart w:id="50" w:name="Text66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0"/>
          </w:p>
        </w:tc>
        <w:bookmarkStart w:id="51" w:name="Text67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1"/>
          </w:p>
        </w:tc>
        <w:bookmarkStart w:id="52" w:name="Text68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2"/>
          </w:p>
        </w:tc>
      </w:tr>
      <w:tr w:rsidR="003935EB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Zu- und Abgang Flugplatz (RGV § 25b Abs.2)</w:t>
            </w:r>
          </w:p>
        </w:tc>
        <w:bookmarkStart w:id="53" w:name="Text69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3"/>
          </w:p>
        </w:tc>
        <w:bookmarkStart w:id="54" w:name="Text70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4"/>
          </w:p>
        </w:tc>
        <w:bookmarkStart w:id="55" w:name="Text71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5"/>
          </w:p>
        </w:tc>
      </w:tr>
      <w:tr w:rsidR="003935EB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Summe</w:t>
            </w:r>
          </w:p>
        </w:tc>
        <w:bookmarkStart w:id="56" w:name="Text72"/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6"/>
          </w:p>
        </w:tc>
        <w:bookmarkStart w:id="57" w:name="Text73"/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7"/>
          </w:p>
        </w:tc>
        <w:bookmarkStart w:id="58" w:name="Text74"/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35EB" w:rsidRPr="007A6BEC" w:rsidRDefault="00B4049F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CF4CD2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8"/>
          </w:p>
        </w:tc>
      </w:tr>
    </w:tbl>
    <w:p w:rsidR="00DE2290" w:rsidRPr="001E1251" w:rsidRDefault="00DE2290" w:rsidP="00E42A08">
      <w:pPr>
        <w:tabs>
          <w:tab w:val="left" w:pos="567"/>
        </w:tabs>
        <w:rPr>
          <w:sz w:val="18"/>
          <w:szCs w:val="18"/>
        </w:rPr>
      </w:pPr>
    </w:p>
    <w:tbl>
      <w:tblPr>
        <w:tblW w:w="8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1701"/>
        <w:gridCol w:w="1701"/>
      </w:tblGrid>
      <w:tr w:rsidR="003935EB" w:rsidTr="007A6BEC">
        <w:trPr>
          <w:trHeight w:hRule="exact" w:val="454"/>
        </w:trPr>
        <w:tc>
          <w:tcPr>
            <w:tcW w:w="47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t>Es wird ein Reisekostenzuschuss in Höhe von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left" w:pos="600"/>
              </w:tabs>
              <w:ind w:right="340"/>
              <w:rPr>
                <w:sz w:val="20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  <w:r w:rsidRPr="007A6BEC">
              <w:rPr>
                <w:b/>
                <w:sz w:val="28"/>
                <w:szCs w:val="28"/>
              </w:rPr>
              <w:tab/>
            </w:r>
            <w:r w:rsidRPr="007A6BEC">
              <w:rPr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Pr="007A6BEC">
              <w:rPr>
                <w:b/>
                <w:sz w:val="24"/>
                <w:szCs w:val="24"/>
              </w:rPr>
              <w:instrText xml:space="preserve"> FORMTEXT </w:instrText>
            </w:r>
            <w:r w:rsidRPr="007A6BEC">
              <w:rPr>
                <w:b/>
                <w:sz w:val="24"/>
                <w:szCs w:val="24"/>
              </w:rPr>
            </w:r>
            <w:r w:rsidRPr="007A6BEC">
              <w:rPr>
                <w:b/>
                <w:sz w:val="24"/>
                <w:szCs w:val="24"/>
              </w:rPr>
              <w:fldChar w:fldCharType="separate"/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Pr="007A6BEC">
              <w:rPr>
                <w:b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701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3935EB" w:rsidRPr="007A6BEC" w:rsidRDefault="003935EB" w:rsidP="007A6BEC">
            <w:pPr>
              <w:tabs>
                <w:tab w:val="left" w:pos="600"/>
              </w:tabs>
              <w:ind w:right="340"/>
              <w:rPr>
                <w:sz w:val="20"/>
              </w:rPr>
            </w:pPr>
            <w:r w:rsidRPr="007A6BEC">
              <w:rPr>
                <w:sz w:val="20"/>
              </w:rPr>
              <w:t xml:space="preserve"> beantragt.</w:t>
            </w:r>
          </w:p>
        </w:tc>
      </w:tr>
    </w:tbl>
    <w:p w:rsidR="003935EB" w:rsidRPr="001E1251" w:rsidRDefault="003935EB" w:rsidP="003935EB">
      <w:pPr>
        <w:tabs>
          <w:tab w:val="left" w:pos="567"/>
        </w:tabs>
        <w:rPr>
          <w:sz w:val="18"/>
          <w:szCs w:val="18"/>
        </w:rPr>
      </w:pPr>
    </w:p>
    <w:tbl>
      <w:tblPr>
        <w:tblW w:w="98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1E1251" w:rsidTr="007A6BEC">
        <w:trPr>
          <w:trHeight w:hRule="exact" w:val="469"/>
        </w:trPr>
        <w:tc>
          <w:tcPr>
            <w:tcW w:w="9838" w:type="dxa"/>
            <w:vAlign w:val="center"/>
          </w:tcPr>
          <w:p w:rsidR="001E1251" w:rsidRPr="007A6BEC" w:rsidRDefault="001E1251" w:rsidP="007A6BEC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BUSINESSCard für Inlandsteil beantragt:</w:t>
            </w:r>
            <w:r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Nein</w:t>
            </w:r>
          </w:p>
        </w:tc>
      </w:tr>
    </w:tbl>
    <w:p w:rsidR="001E1251" w:rsidRPr="00922648" w:rsidRDefault="001E1251" w:rsidP="003935EB">
      <w:pPr>
        <w:tabs>
          <w:tab w:val="left" w:pos="567"/>
        </w:tabs>
        <w:rPr>
          <w:sz w:val="16"/>
          <w:szCs w:val="16"/>
        </w:rPr>
      </w:pPr>
    </w:p>
    <w:p w:rsidR="00F83A74" w:rsidRDefault="00F83A74" w:rsidP="00F83A74">
      <w:pPr>
        <w:tabs>
          <w:tab w:val="left" w:pos="567"/>
          <w:tab w:val="left" w:pos="558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83A74" w:rsidRDefault="00F83A74" w:rsidP="00DE0C05">
      <w:pPr>
        <w:tabs>
          <w:tab w:val="left" w:pos="567"/>
          <w:tab w:val="left" w:pos="6660"/>
        </w:tabs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83A74">
        <w:rPr>
          <w:b/>
          <w:sz w:val="18"/>
          <w:szCs w:val="18"/>
        </w:rPr>
        <w:t xml:space="preserve">Die Bedeckung </w:t>
      </w:r>
      <w:r>
        <w:rPr>
          <w:b/>
          <w:sz w:val="18"/>
          <w:szCs w:val="18"/>
        </w:rPr>
        <w:t xml:space="preserve">im </w:t>
      </w:r>
    </w:p>
    <w:p w:rsidR="001E1251" w:rsidRPr="00F83A74" w:rsidRDefault="00F83A74" w:rsidP="00F83A74">
      <w:pPr>
        <w:tabs>
          <w:tab w:val="left" w:pos="567"/>
          <w:tab w:val="left" w:pos="55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Schulbudget </w:t>
      </w:r>
      <w:r w:rsidR="00DE0C05">
        <w:rPr>
          <w:b/>
          <w:sz w:val="18"/>
          <w:szCs w:val="18"/>
        </w:rPr>
        <w:t>ist gegeben</w:t>
      </w:r>
      <w:r w:rsidRPr="00F83A74">
        <w:rPr>
          <w:b/>
          <w:sz w:val="18"/>
          <w:szCs w:val="18"/>
        </w:rPr>
        <w:t>!</w:t>
      </w:r>
    </w:p>
    <w:p w:rsidR="00517E3B" w:rsidRDefault="00517E3B" w:rsidP="003935EB">
      <w:pPr>
        <w:tabs>
          <w:tab w:val="left" w:pos="567"/>
        </w:tabs>
        <w:rPr>
          <w:sz w:val="18"/>
          <w:szCs w:val="18"/>
        </w:rPr>
      </w:pPr>
    </w:p>
    <w:p w:rsidR="00F83A74" w:rsidRDefault="00F83A74" w:rsidP="00192510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</w:p>
    <w:p w:rsidR="00F83A74" w:rsidRDefault="00F83A74" w:rsidP="00192510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</w:p>
    <w:p w:rsidR="00192510" w:rsidRDefault="001E1251" w:rsidP="00192510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  <w:r w:rsidRPr="00192510">
        <w:rPr>
          <w:sz w:val="18"/>
          <w:szCs w:val="18"/>
        </w:rPr>
        <w:tab/>
      </w:r>
      <w:r w:rsidR="00192510" w:rsidRPr="00192510">
        <w:rPr>
          <w:sz w:val="18"/>
          <w:szCs w:val="18"/>
        </w:rPr>
        <w:t xml:space="preserve"> </w:t>
      </w:r>
      <w:r w:rsidR="00192510">
        <w:rPr>
          <w:sz w:val="18"/>
          <w:szCs w:val="18"/>
        </w:rPr>
        <w:tab/>
      </w:r>
      <w:r w:rsidR="00192510">
        <w:rPr>
          <w:sz w:val="18"/>
          <w:szCs w:val="18"/>
        </w:rPr>
        <w:tab/>
      </w:r>
    </w:p>
    <w:p w:rsidR="001E1251" w:rsidRDefault="00192510" w:rsidP="00192510">
      <w:pPr>
        <w:tabs>
          <w:tab w:val="left" w:leader="underscore" w:pos="3780"/>
          <w:tab w:val="left" w:pos="5580"/>
          <w:tab w:val="left" w:pos="9540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97BE5">
        <w:rPr>
          <w:sz w:val="16"/>
          <w:szCs w:val="16"/>
        </w:rPr>
        <w:t xml:space="preserve"> </w:t>
      </w:r>
      <w:r w:rsidR="001E1251">
        <w:rPr>
          <w:sz w:val="16"/>
          <w:szCs w:val="16"/>
        </w:rPr>
        <w:t>Unterschrift des Antragstellers / der Antragstellerin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="00897BE5">
        <w:rPr>
          <w:sz w:val="16"/>
          <w:szCs w:val="16"/>
        </w:rPr>
        <w:t xml:space="preserve"> </w:t>
      </w:r>
      <w:r>
        <w:rPr>
          <w:sz w:val="16"/>
          <w:szCs w:val="16"/>
        </w:rPr>
        <w:t>Unterschrift des Schulleiters/Schulleiterin</w:t>
      </w:r>
    </w:p>
    <w:p w:rsidR="00517E3B" w:rsidRDefault="00517E3B" w:rsidP="00517E3B">
      <w:pPr>
        <w:tabs>
          <w:tab w:val="left" w:pos="2835"/>
          <w:tab w:val="right" w:pos="6946"/>
        </w:tabs>
        <w:rPr>
          <w:b/>
          <w:szCs w:val="22"/>
        </w:rPr>
      </w:pPr>
    </w:p>
    <w:p w:rsidR="00984E48" w:rsidRPr="00984E48" w:rsidRDefault="00984E48" w:rsidP="00984E48">
      <w:pPr>
        <w:framePr w:w="4411" w:h="1981" w:hSpace="141" w:wrap="around" w:vAnchor="text" w:hAnchor="page" w:x="6367" w:y="2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0"/>
        </w:rPr>
      </w:pPr>
      <w:r w:rsidRPr="00984E48">
        <w:rPr>
          <w:b/>
          <w:sz w:val="20"/>
        </w:rPr>
        <w:t>Genehmigungsvermerk des BM:UKK</w:t>
      </w:r>
    </w:p>
    <w:p w:rsidR="00517E3B" w:rsidRDefault="00517E3B" w:rsidP="00517E3B">
      <w:pPr>
        <w:tabs>
          <w:tab w:val="left" w:pos="2835"/>
          <w:tab w:val="right" w:pos="6946"/>
        </w:tabs>
        <w:rPr>
          <w:b/>
          <w:szCs w:val="22"/>
        </w:rPr>
      </w:pPr>
    </w:p>
    <w:p w:rsidR="00984E48" w:rsidRDefault="00984E48" w:rsidP="00517E3B">
      <w:pPr>
        <w:tabs>
          <w:tab w:val="left" w:pos="2835"/>
          <w:tab w:val="right" w:pos="6946"/>
        </w:tabs>
        <w:rPr>
          <w:b/>
          <w:szCs w:val="22"/>
        </w:rPr>
      </w:pPr>
    </w:p>
    <w:p w:rsidR="00984E48" w:rsidRDefault="00B86B53" w:rsidP="00517E3B">
      <w:pPr>
        <w:tabs>
          <w:tab w:val="left" w:pos="2835"/>
          <w:tab w:val="right" w:pos="6946"/>
        </w:tabs>
        <w:rPr>
          <w:b/>
          <w:szCs w:val="22"/>
        </w:rPr>
      </w:pPr>
      <w:r>
        <w:rPr>
          <w:b/>
          <w:szCs w:val="22"/>
        </w:rPr>
        <w:t>D</w:t>
      </w:r>
      <w:r w:rsidR="00BE5E16">
        <w:rPr>
          <w:b/>
          <w:szCs w:val="22"/>
        </w:rPr>
        <w:t>er Landesschulrat für Steiermark</w:t>
      </w:r>
      <w:r w:rsidR="00984E48">
        <w:rPr>
          <w:b/>
          <w:szCs w:val="22"/>
        </w:rPr>
        <w:t xml:space="preserve">   </w:t>
      </w:r>
    </w:p>
    <w:p w:rsidR="006B62F5" w:rsidRPr="006B62F5" w:rsidRDefault="006B62F5" w:rsidP="00517E3B">
      <w:pPr>
        <w:tabs>
          <w:tab w:val="left" w:pos="2835"/>
          <w:tab w:val="right" w:pos="6946"/>
        </w:tabs>
        <w:rPr>
          <w:b/>
          <w:szCs w:val="22"/>
        </w:rPr>
      </w:pPr>
      <w:r w:rsidRPr="006B62F5">
        <w:rPr>
          <w:b/>
          <w:szCs w:val="22"/>
        </w:rPr>
        <w:t>befürwortet den Antrag</w:t>
      </w:r>
      <w:r w:rsidR="00517E3B">
        <w:rPr>
          <w:b/>
          <w:szCs w:val="22"/>
        </w:rPr>
        <w:t>.</w:t>
      </w: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EB1400" w:rsidRPr="007A4F02" w:rsidRDefault="00EB1400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6"/>
          <w:szCs w:val="16"/>
          <w:u w:val="single"/>
        </w:rPr>
      </w:pPr>
    </w:p>
    <w:p w:rsidR="00984E48" w:rsidRDefault="00984E48" w:rsidP="00984E48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  <w:r w:rsidRPr="00192510">
        <w:rPr>
          <w:sz w:val="18"/>
          <w:szCs w:val="18"/>
        </w:rPr>
        <w:tab/>
      </w:r>
    </w:p>
    <w:p w:rsidR="00984E48" w:rsidRDefault="00984E48" w:rsidP="00984E48">
      <w:pPr>
        <w:tabs>
          <w:tab w:val="left" w:leader="underscore" w:pos="3780"/>
          <w:tab w:val="left" w:pos="5580"/>
          <w:tab w:val="left" w:pos="954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Unterschrift des Abteilungsleiters</w:t>
      </w:r>
    </w:p>
    <w:p w:rsidR="00832FFB" w:rsidRDefault="00832FFB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</w:p>
    <w:p w:rsidR="00832FFB" w:rsidRDefault="00832FFB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</w:p>
    <w:p w:rsidR="00AB136C" w:rsidRDefault="00AB136C" w:rsidP="00832FFB">
      <w:pPr>
        <w:rPr>
          <w:sz w:val="18"/>
          <w:szCs w:val="18"/>
          <w:u w:val="single"/>
        </w:rPr>
      </w:pPr>
    </w:p>
    <w:p w:rsidR="00C96DDF" w:rsidRDefault="00C96DDF" w:rsidP="00832FFB">
      <w:pPr>
        <w:rPr>
          <w:sz w:val="18"/>
          <w:szCs w:val="18"/>
          <w:u w:val="single"/>
        </w:rPr>
      </w:pPr>
    </w:p>
    <w:p w:rsidR="00C96DDF" w:rsidRDefault="00C96DDF" w:rsidP="00832FFB">
      <w:pPr>
        <w:rPr>
          <w:sz w:val="18"/>
          <w:szCs w:val="18"/>
          <w:u w:val="single"/>
        </w:rPr>
      </w:pPr>
    </w:p>
    <w:p w:rsidR="00C96DDF" w:rsidRDefault="00C96DDF" w:rsidP="00C96DDF">
      <w:pPr>
        <w:pBdr>
          <w:top w:val="triple" w:sz="4" w:space="1" w:color="auto"/>
        </w:pBdr>
        <w:rPr>
          <w:sz w:val="18"/>
          <w:szCs w:val="18"/>
          <w:u w:val="single"/>
        </w:rPr>
      </w:pPr>
    </w:p>
    <w:p w:rsidR="00B85A4A" w:rsidRDefault="00B85A4A" w:rsidP="00C96DDF">
      <w:pPr>
        <w:pBdr>
          <w:top w:val="triple" w:sz="4" w:space="1" w:color="auto"/>
        </w:pBdr>
        <w:rPr>
          <w:sz w:val="18"/>
          <w:szCs w:val="18"/>
          <w:u w:val="single"/>
        </w:rPr>
      </w:pPr>
    </w:p>
    <w:p w:rsidR="00B85A4A" w:rsidRPr="00B85A4A" w:rsidRDefault="00B85A4A" w:rsidP="00EF3162">
      <w:pPr>
        <w:jc w:val="center"/>
        <w:outlineLvl w:val="0"/>
        <w:rPr>
          <w:sz w:val="32"/>
          <w:szCs w:val="32"/>
          <w:lang w:val="de-DE"/>
        </w:rPr>
      </w:pPr>
      <w:r w:rsidRPr="00B85A4A">
        <w:rPr>
          <w:b/>
          <w:sz w:val="32"/>
          <w:szCs w:val="32"/>
          <w:lang w:val="de-DE"/>
        </w:rPr>
        <w:t>ERLÄUTERUNGEN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</w:p>
    <w:p w:rsidR="00B85A4A" w:rsidRPr="00B85A4A" w:rsidRDefault="00B85A4A" w:rsidP="00B85A4A">
      <w:pPr>
        <w:spacing w:after="120"/>
        <w:jc w:val="both"/>
        <w:rPr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Frist:</w:t>
      </w:r>
      <w:r w:rsidRPr="00B85A4A">
        <w:rPr>
          <w:sz w:val="18"/>
          <w:szCs w:val="18"/>
          <w:lang w:val="de-DE"/>
        </w:rPr>
        <w:t xml:space="preserve"> Dienstreiseanträge für Auslandsaufenthalte sind dem Bundesministerium für</w:t>
      </w:r>
      <w:r w:rsidR="00EE7008">
        <w:rPr>
          <w:sz w:val="18"/>
          <w:szCs w:val="18"/>
          <w:lang w:val="de-DE"/>
        </w:rPr>
        <w:t xml:space="preserve"> Unterricht, Kunst und Kultur</w:t>
      </w:r>
      <w:r w:rsidRPr="00B85A4A">
        <w:rPr>
          <w:sz w:val="18"/>
          <w:szCs w:val="18"/>
          <w:lang w:val="de-DE"/>
        </w:rPr>
        <w:t>, vorzulegen, sobald der genaue Termin der Ver</w:t>
      </w:r>
      <w:r w:rsidRPr="00B85A4A">
        <w:rPr>
          <w:sz w:val="18"/>
          <w:szCs w:val="18"/>
          <w:lang w:val="de-DE"/>
        </w:rPr>
        <w:softHyphen/>
        <w:t xml:space="preserve">anstaltung bekannt ist, spätestens jedoch </w:t>
      </w:r>
      <w:r w:rsidRPr="00B85A4A">
        <w:rPr>
          <w:b/>
          <w:sz w:val="18"/>
          <w:szCs w:val="18"/>
          <w:lang w:val="de-DE"/>
        </w:rPr>
        <w:t>vier Wochen vor</w:t>
      </w:r>
      <w:r w:rsidRPr="00B85A4A">
        <w:rPr>
          <w:sz w:val="18"/>
          <w:szCs w:val="18"/>
          <w:lang w:val="de-DE"/>
        </w:rPr>
        <w:t xml:space="preserve"> </w:t>
      </w:r>
      <w:r w:rsidRPr="00B85A4A">
        <w:rPr>
          <w:b/>
          <w:sz w:val="18"/>
          <w:szCs w:val="18"/>
          <w:lang w:val="de-DE"/>
        </w:rPr>
        <w:t>Beginn</w:t>
      </w:r>
      <w:r w:rsidRPr="00B85A4A">
        <w:rPr>
          <w:sz w:val="18"/>
          <w:szCs w:val="18"/>
          <w:lang w:val="de-DE"/>
        </w:rPr>
        <w:t xml:space="preserve"> der Veranstaltung.</w:t>
      </w:r>
    </w:p>
    <w:p w:rsidR="00B85A4A" w:rsidRPr="00B85A4A" w:rsidRDefault="00B85A4A" w:rsidP="00EF3162">
      <w:pPr>
        <w:spacing w:after="120"/>
        <w:jc w:val="center"/>
        <w:outlineLvl w:val="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DIENSTREISEN DÜRFEN ERST NACH GENEHMIGUNG ANGETRETEN WERDEN!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Ausnahme:</w:t>
      </w:r>
      <w:r w:rsidRPr="00B85A4A">
        <w:rPr>
          <w:sz w:val="18"/>
          <w:szCs w:val="18"/>
          <w:lang w:val="de-DE"/>
        </w:rPr>
        <w:t xml:space="preserve"> Kurzfristig geplante Dienstreisen (z.B. im Fall von Krankheitsvertretungen) sind zu begründen und spätestens </w:t>
      </w:r>
      <w:r w:rsidRPr="00B85A4A">
        <w:rPr>
          <w:b/>
          <w:sz w:val="18"/>
          <w:szCs w:val="18"/>
          <w:lang w:val="de-DE"/>
        </w:rPr>
        <w:t>zwei Arbeitstage vor</w:t>
      </w:r>
      <w:r w:rsidRPr="00B85A4A">
        <w:rPr>
          <w:sz w:val="18"/>
          <w:szCs w:val="18"/>
          <w:lang w:val="de-DE"/>
        </w:rPr>
        <w:t xml:space="preserve"> Antritt der Reise (per FAX) zu beantragen.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Es ist eine </w:t>
      </w:r>
      <w:r w:rsidRPr="00B85A4A">
        <w:rPr>
          <w:b/>
          <w:bCs/>
          <w:sz w:val="18"/>
          <w:szCs w:val="18"/>
          <w:lang w:val="de-DE"/>
        </w:rPr>
        <w:t>Begründung</w:t>
      </w:r>
      <w:r w:rsidRPr="00B85A4A">
        <w:rPr>
          <w:sz w:val="18"/>
          <w:szCs w:val="18"/>
          <w:lang w:val="de-DE"/>
        </w:rPr>
        <w:t xml:space="preserve"> für die Benützung des eigenen PKWs bzw. eines Flugzeuges anzugeben.</w:t>
      </w:r>
    </w:p>
    <w:p w:rsidR="00B85A4A" w:rsidRPr="00B85A4A" w:rsidRDefault="00B85A4A" w:rsidP="00EF3162">
      <w:pPr>
        <w:spacing w:after="240"/>
        <w:outlineLvl w:val="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Bei der Abrechnung wird nur das bewilligte Verkehrsmittel anerkannt.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Falls die </w:t>
      </w:r>
      <w:r w:rsidRPr="006B6BDB">
        <w:rPr>
          <w:sz w:val="18"/>
          <w:szCs w:val="18"/>
          <w:lang w:val="de-DE"/>
        </w:rPr>
        <w:t>BUSINESSCard</w:t>
      </w:r>
      <w:r w:rsidRPr="00B85A4A">
        <w:rPr>
          <w:sz w:val="18"/>
          <w:szCs w:val="18"/>
          <w:lang w:val="de-DE"/>
        </w:rPr>
        <w:t xml:space="preserve"> gewünscht wird, ist sie in der Dienststelle </w:t>
      </w:r>
      <w:r w:rsidR="00C042BB">
        <w:rPr>
          <w:sz w:val="18"/>
          <w:szCs w:val="18"/>
          <w:lang w:val="de-DE"/>
        </w:rPr>
        <w:t xml:space="preserve">oder beim LSR f. STMK </w:t>
      </w:r>
      <w:r w:rsidRPr="00B85A4A">
        <w:rPr>
          <w:sz w:val="18"/>
          <w:szCs w:val="18"/>
          <w:lang w:val="de-DE"/>
        </w:rPr>
        <w:t>gegen Empfangsbestätigung zu beheben.</w:t>
      </w:r>
    </w:p>
    <w:p w:rsidR="00B85A4A" w:rsidRPr="00B85A4A" w:rsidRDefault="00B85A4A" w:rsidP="00B85A4A">
      <w:pPr>
        <w:spacing w:after="240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Der Reiserechnung ist das Original der Auslandsdienstreise-Genehmigung anzuschließen.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Bei Flugbewilligung ist grundsätzlich APEX/PEX-Tarif zu buchen. Die dadurch notwendige Verlängerung der Dienstreise um einen oder zwei Tage (Samstag und/oder Sonntag) ist bei der Antragstellung zu berücksichtigen.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Für Fortbildungsveranstaltungen im Ausland werden grundsätzlich nur Reisekostenzuschüsse gewährt, und zwar maximal in Höhe der Hälfte der gesamten Reise- und Aufenthaltskosten, in begründeten Fällen zuzüglich einer allfälligen Teilnahmegebühr. Der Antrag hat die entsprechende Berechnung zu enthalten.</w:t>
      </w:r>
    </w:p>
    <w:p w:rsidR="00B85A4A" w:rsidRPr="00B85A4A" w:rsidRDefault="00B85A4A" w:rsidP="00B85A4A">
      <w:pPr>
        <w:spacing w:after="240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An dieselbe Person kann nur jedes zweite Jahr ein Reisekostenzuschuss vergeben werden.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Der Auslands-Dienstreiseantrag ist ohne Anschreiben </w:t>
      </w:r>
      <w:r w:rsidR="001A6639">
        <w:rPr>
          <w:sz w:val="18"/>
          <w:szCs w:val="18"/>
          <w:lang w:val="de-DE"/>
        </w:rPr>
        <w:t xml:space="preserve">über den Dienstweg </w:t>
      </w:r>
      <w:r w:rsidRPr="00B85A4A">
        <w:rPr>
          <w:sz w:val="18"/>
          <w:szCs w:val="18"/>
          <w:lang w:val="de-DE"/>
        </w:rPr>
        <w:t xml:space="preserve">dem Bundesministerium für </w:t>
      </w:r>
      <w:r w:rsidR="00EE7008">
        <w:rPr>
          <w:sz w:val="18"/>
          <w:szCs w:val="18"/>
          <w:lang w:val="de-DE"/>
        </w:rPr>
        <w:t>Unterricht, Kunst und Kultur</w:t>
      </w:r>
      <w:r w:rsidRPr="00B85A4A">
        <w:rPr>
          <w:sz w:val="18"/>
          <w:szCs w:val="18"/>
          <w:lang w:val="de-DE"/>
        </w:rPr>
        <w:t xml:space="preserve"> vorzulegen.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</w:p>
    <w:p w:rsidR="00B85A4A" w:rsidRDefault="00B85A4A" w:rsidP="00EF3162">
      <w:pPr>
        <w:spacing w:after="240"/>
        <w:jc w:val="center"/>
        <w:outlineLvl w:val="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Unvollständige Anträge können nicht genehmigt werden!</w:t>
      </w:r>
    </w:p>
    <w:p w:rsidR="00896DA8" w:rsidRPr="00B85A4A" w:rsidRDefault="00896DA8" w:rsidP="00896DA8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18"/>
          <w:szCs w:val="18"/>
          <w:lang w:val="de-DE"/>
        </w:rPr>
      </w:pPr>
    </w:p>
    <w:p w:rsidR="00C96DDF" w:rsidRPr="00D57DB7" w:rsidRDefault="00C96DDF" w:rsidP="00832FFB">
      <w:pPr>
        <w:rPr>
          <w:sz w:val="18"/>
          <w:szCs w:val="18"/>
        </w:rPr>
      </w:pPr>
    </w:p>
    <w:p w:rsidR="00917BF6" w:rsidRDefault="00896DA8" w:rsidP="00832FFB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Interne Vermerke des LSR f. Steiermark:</w:t>
      </w:r>
    </w:p>
    <w:p w:rsidR="00896DA8" w:rsidRDefault="00896DA8" w:rsidP="00832FFB">
      <w:pPr>
        <w:rPr>
          <w:sz w:val="18"/>
          <w:szCs w:val="18"/>
          <w:u w:val="single"/>
        </w:rPr>
      </w:pPr>
    </w:p>
    <w:p w:rsidR="001D209C" w:rsidRPr="00D57DB7" w:rsidRDefault="00D57DB7" w:rsidP="00832F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Vor Gen. LSI  </w:t>
      </w:r>
      <w:r w:rsidR="00896DA8">
        <w:rPr>
          <w:b/>
          <w:sz w:val="18"/>
          <w:szCs w:val="18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0" w:name="Text78"/>
      <w:r w:rsidR="00896DA8">
        <w:rPr>
          <w:b/>
          <w:sz w:val="18"/>
          <w:szCs w:val="18"/>
        </w:rPr>
        <w:instrText xml:space="preserve"> FORMTEXT </w:instrText>
      </w:r>
      <w:r w:rsidR="00CF4CD2" w:rsidRPr="00896DA8">
        <w:rPr>
          <w:b/>
          <w:sz w:val="18"/>
          <w:szCs w:val="18"/>
        </w:rPr>
      </w:r>
      <w:r w:rsidR="00896DA8">
        <w:rPr>
          <w:b/>
          <w:sz w:val="18"/>
          <w:szCs w:val="18"/>
        </w:rPr>
        <w:fldChar w:fldCharType="separate"/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sz w:val="18"/>
          <w:szCs w:val="18"/>
        </w:rPr>
        <w:fldChar w:fldCharType="end"/>
      </w:r>
      <w:bookmarkEnd w:id="60"/>
      <w:r w:rsidR="00896DA8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mit dem Ersuchen um Stellungnahme </w:t>
      </w:r>
      <w:r w:rsidR="00C72452">
        <w:rPr>
          <w:b/>
          <w:sz w:val="18"/>
          <w:szCs w:val="18"/>
        </w:rPr>
        <w:t>bzw.</w:t>
      </w:r>
      <w:r>
        <w:rPr>
          <w:b/>
          <w:sz w:val="18"/>
          <w:szCs w:val="18"/>
        </w:rPr>
        <w:t xml:space="preserve"> Begründung</w:t>
      </w: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Pr="00D57DB7" w:rsidRDefault="000B49EC" w:rsidP="00832FFB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Dr</w:t>
      </w:r>
      <w:r w:rsidR="00D57DB7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Marieluise Vesulak </w:t>
      </w:r>
      <w:r w:rsidR="00D57DB7">
        <w:rPr>
          <w:b/>
          <w:sz w:val="18"/>
          <w:szCs w:val="18"/>
        </w:rPr>
        <w:t xml:space="preserve">zur </w:t>
      </w:r>
      <w:r w:rsidR="00896DA8">
        <w:rPr>
          <w:b/>
          <w:sz w:val="18"/>
          <w:szCs w:val="18"/>
        </w:rPr>
        <w:t>Genehmigung</w:t>
      </w: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Pr="00D57DB7" w:rsidRDefault="00D57DB7" w:rsidP="00832FFB">
      <w:pPr>
        <w:rPr>
          <w:b/>
          <w:sz w:val="18"/>
          <w:szCs w:val="18"/>
        </w:rPr>
      </w:pPr>
      <w:r>
        <w:rPr>
          <w:b/>
          <w:sz w:val="18"/>
          <w:szCs w:val="18"/>
        </w:rPr>
        <w:t>3. Approbant (elektronisch)</w:t>
      </w: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Default="00565D22" w:rsidP="00832FFB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tbl>
      <w:tblPr>
        <w:tblW w:w="10561" w:type="dxa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4253"/>
        <w:gridCol w:w="389"/>
        <w:gridCol w:w="1991"/>
        <w:gridCol w:w="2520"/>
        <w:gridCol w:w="770"/>
      </w:tblGrid>
      <w:tr w:rsidR="00EE7008" w:rsidRPr="0014391A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52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7008" w:rsidRPr="002F7BDC" w:rsidRDefault="00917BF6" w:rsidP="00EE7008">
            <w:pPr>
              <w:spacing w:before="120"/>
              <w:rPr>
                <w:rFonts w:ascii="TheSansCorrespondence" w:hAnsi="TheSansCorrespondence"/>
                <w:b/>
                <w:noProof/>
                <w:sz w:val="20"/>
              </w:rPr>
            </w:pPr>
            <w:r>
              <w:rPr>
                <w:sz w:val="18"/>
                <w:szCs w:val="18"/>
                <w:u w:val="single"/>
              </w:rPr>
              <w:br w:type="page"/>
            </w:r>
            <w:r w:rsidR="00EE7008" w:rsidRPr="002F7BDC">
              <w:rPr>
                <w:rFonts w:ascii="TheSansCorrespondence" w:hAnsi="TheSansCorrespondence"/>
                <w:b/>
                <w:noProof/>
                <w:sz w:val="20"/>
              </w:rPr>
              <w:t>Bundesministerium für</w:t>
            </w:r>
          </w:p>
          <w:p w:rsidR="00EE7008" w:rsidRDefault="00EE7008" w:rsidP="00EE7008">
            <w:pPr>
              <w:rPr>
                <w:rFonts w:ascii="TheSansCorrespondence" w:hAnsi="TheSansCorrespondence"/>
                <w:b/>
                <w:noProof/>
                <w:sz w:val="20"/>
              </w:rPr>
            </w:pPr>
            <w:r w:rsidRPr="002F7BDC">
              <w:rPr>
                <w:rFonts w:ascii="TheSansCorrespondence" w:hAnsi="TheSansCorrespondence"/>
                <w:b/>
                <w:noProof/>
                <w:sz w:val="20"/>
              </w:rPr>
              <w:t>Unterricht, Kunst und Kultur</w:t>
            </w:r>
          </w:p>
          <w:p w:rsidR="00EE7008" w:rsidRPr="003D3BFF" w:rsidRDefault="00EE7008" w:rsidP="00EE7008">
            <w:pPr>
              <w:ind w:left="7682"/>
            </w:pPr>
          </w:p>
        </w:tc>
        <w:tc>
          <w:tcPr>
            <w:tcW w:w="528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7008" w:rsidRPr="00A83C5A" w:rsidRDefault="001C60E2" w:rsidP="00EE7008">
            <w:pPr>
              <w:ind w:left="2801"/>
              <w:rPr>
                <w:sz w:val="20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009650" cy="342900"/>
                  <wp:effectExtent l="0" t="0" r="0" b="0"/>
                  <wp:docPr id="1" name="Picture 1" descr="BMUKK_sw_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MUKK_sw_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008" w:rsidRPr="003D3BFF" w:rsidRDefault="00EE7008" w:rsidP="00EE7008">
            <w:pPr>
              <w:ind w:left="7682"/>
            </w:pPr>
          </w:p>
        </w:tc>
      </w:tr>
      <w:tr w:rsidR="009853A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6" w:space="0" w:color="FFFFFF"/>
            <w:insideV w:val="single" w:sz="6" w:space="0" w:color="FFFFFF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770" w:type="dxa"/>
          <w:cantSplit/>
        </w:trPr>
        <w:tc>
          <w:tcPr>
            <w:tcW w:w="638" w:type="dxa"/>
            <w:vAlign w:val="bottom"/>
          </w:tcPr>
          <w:p w:rsidR="009853A3" w:rsidRPr="000B402E" w:rsidRDefault="009853A3" w:rsidP="009853A3">
            <w:pPr>
              <w:rPr>
                <w:sz w:val="20"/>
              </w:rPr>
            </w:pPr>
            <w:r w:rsidRPr="000B402E">
              <w:rPr>
                <w:sz w:val="20"/>
              </w:rPr>
              <w:t>GZ:</w:t>
            </w:r>
          </w:p>
        </w:tc>
        <w:tc>
          <w:tcPr>
            <w:tcW w:w="4253" w:type="dxa"/>
            <w:tcBorders>
              <w:top w:val="single" w:sz="2" w:space="0" w:color="FFFFFF"/>
              <w:bottom w:val="single" w:sz="6" w:space="0" w:color="auto"/>
            </w:tcBorders>
            <w:vAlign w:val="bottom"/>
          </w:tcPr>
          <w:p w:rsidR="009853A3" w:rsidRPr="009853A3" w:rsidRDefault="00647454" w:rsidP="009853A3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>
              <w:instrText xml:space="preserve"> FORMTEXT </w:instrText>
            </w:r>
            <w:r>
              <w:fldChar w:fldCharType="separate"/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380" w:type="dxa"/>
            <w:gridSpan w:val="2"/>
            <w:vAlign w:val="bottom"/>
          </w:tcPr>
          <w:p w:rsidR="009853A3" w:rsidRPr="009853A3" w:rsidRDefault="009853A3" w:rsidP="009853A3"/>
        </w:tc>
        <w:tc>
          <w:tcPr>
            <w:tcW w:w="2520" w:type="dxa"/>
          </w:tcPr>
          <w:p w:rsidR="009853A3" w:rsidRDefault="009853A3" w:rsidP="006650DB">
            <w:pPr>
              <w:tabs>
                <w:tab w:val="left" w:pos="6238"/>
              </w:tabs>
              <w:spacing w:before="60"/>
              <w:ind w:left="-71"/>
              <w:rPr>
                <w:rFonts w:ascii="Times New Roman" w:hAnsi="Times New Roman"/>
                <w:b/>
                <w:sz w:val="20"/>
              </w:rPr>
            </w:pPr>
          </w:p>
          <w:p w:rsidR="006650DB" w:rsidRDefault="006650DB" w:rsidP="006F5982">
            <w:pPr>
              <w:tabs>
                <w:tab w:val="left" w:pos="6238"/>
              </w:tabs>
              <w:spacing w:before="60"/>
              <w:ind w:left="-71" w:right="-143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6C3024" w:rsidRDefault="006C3024" w:rsidP="00832FFB">
      <w:pPr>
        <w:rPr>
          <w:sz w:val="18"/>
          <w:szCs w:val="18"/>
          <w:u w:val="single"/>
        </w:rPr>
      </w:pPr>
    </w:p>
    <w:p w:rsidR="00C0544E" w:rsidRDefault="00C0544E" w:rsidP="00832FFB">
      <w:pPr>
        <w:rPr>
          <w:sz w:val="18"/>
          <w:szCs w:val="18"/>
          <w:u w:val="single"/>
        </w:rPr>
      </w:pPr>
    </w:p>
    <w:p w:rsidR="00C0544E" w:rsidRPr="00C0544E" w:rsidRDefault="00C0544E" w:rsidP="00EF3162">
      <w:pPr>
        <w:outlineLvl w:val="0"/>
        <w:rPr>
          <w:b/>
          <w:szCs w:val="22"/>
        </w:rPr>
      </w:pPr>
      <w:r w:rsidRPr="00C0544E">
        <w:rPr>
          <w:b/>
          <w:szCs w:val="22"/>
        </w:rPr>
        <w:t>ORIGINAL RÜCKGEMITTELT AN:</w:t>
      </w:r>
    </w:p>
    <w:p w:rsidR="00C0544E" w:rsidRDefault="00C0544E" w:rsidP="00832FFB">
      <w:pPr>
        <w:rPr>
          <w:szCs w:val="22"/>
        </w:rPr>
      </w:pPr>
    </w:p>
    <w:tbl>
      <w:tblPr>
        <w:tblW w:w="5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</w:tblGrid>
      <w:tr w:rsidR="00BE761B" w:rsidTr="007A6BEC">
        <w:trPr>
          <w:trHeight w:hRule="exact" w:val="1843"/>
        </w:trPr>
        <w:tc>
          <w:tcPr>
            <w:tcW w:w="5727" w:type="dxa"/>
          </w:tcPr>
          <w:p w:rsidR="00BE761B" w:rsidRPr="007A6BEC" w:rsidRDefault="00BE761B" w:rsidP="007A6BEC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2" w:name="Text46"/>
            <w:r w:rsidRPr="007A6BEC">
              <w:rPr>
                <w:sz w:val="20"/>
              </w:rPr>
              <w:instrText xml:space="preserve"> FORMTEXT </w:instrText>
            </w:r>
            <w:r w:rsidR="00D55615"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62"/>
          </w:p>
        </w:tc>
      </w:tr>
    </w:tbl>
    <w:p w:rsidR="00C0544E" w:rsidRPr="000B402E" w:rsidRDefault="000B402E" w:rsidP="00832FFB">
      <w:pPr>
        <w:rPr>
          <w:sz w:val="18"/>
          <w:szCs w:val="18"/>
        </w:rPr>
      </w:pPr>
      <w:r w:rsidRPr="000B402E">
        <w:rPr>
          <w:sz w:val="18"/>
          <w:szCs w:val="18"/>
        </w:rPr>
        <w:t>von der einreichenden Institution vorauszufüllen</w:t>
      </w:r>
    </w:p>
    <w:p w:rsidR="000B402E" w:rsidRDefault="000B402E" w:rsidP="00832FFB">
      <w:pPr>
        <w:rPr>
          <w:szCs w:val="22"/>
        </w:rPr>
      </w:pPr>
    </w:p>
    <w:p w:rsidR="000B402E" w:rsidRDefault="000B402E" w:rsidP="00832FFB">
      <w:pPr>
        <w:rPr>
          <w:szCs w:val="22"/>
        </w:rPr>
      </w:pPr>
    </w:p>
    <w:p w:rsidR="000B402E" w:rsidRDefault="000B402E" w:rsidP="00832FFB">
      <w:pPr>
        <w:rPr>
          <w:szCs w:val="22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0B402E" w:rsidTr="007A6BEC">
        <w:trPr>
          <w:trHeight w:hRule="exact" w:val="3119"/>
        </w:trPr>
        <w:tc>
          <w:tcPr>
            <w:tcW w:w="9838" w:type="dxa"/>
          </w:tcPr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</w:p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Die Auslandsdienstreise wird</w:t>
            </w:r>
          </w:p>
          <w:p w:rsidR="000B402E" w:rsidRPr="007A6BEC" w:rsidRDefault="000B402E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antragsgemäß genehmigt</w:t>
            </w:r>
          </w:p>
          <w:p w:rsidR="000B402E" w:rsidRPr="007A6BEC" w:rsidRDefault="000B402E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nicht genehmigt</w:t>
            </w:r>
          </w:p>
          <w:p w:rsidR="000B402E" w:rsidRPr="007A6BEC" w:rsidRDefault="000B402E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7A6BEC">
              <w:rPr>
                <w:sz w:val="18"/>
                <w:szCs w:val="18"/>
              </w:rPr>
              <w:tab/>
              <w:t>wie folgt genehmigt</w:t>
            </w:r>
          </w:p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</w:p>
          <w:p w:rsidR="000B402E" w:rsidRPr="007A6BEC" w:rsidRDefault="000B402E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7A6BEC">
              <w:rPr>
                <w:sz w:val="18"/>
                <w:szCs w:val="18"/>
              </w:rPr>
              <w:tab/>
              <w:t>Dem Antragsteller / Der Antragstellerin wird ein Reisekostenzuschuss</w:t>
            </w:r>
          </w:p>
          <w:p w:rsidR="000B402E" w:rsidRPr="007A6BEC" w:rsidRDefault="000B402E" w:rsidP="007A6BEC">
            <w:pPr>
              <w:tabs>
                <w:tab w:val="left" w:pos="709"/>
                <w:tab w:val="center" w:pos="3402"/>
                <w:tab w:val="left" w:pos="4678"/>
              </w:tabs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ab/>
              <w:t xml:space="preserve">in Höhe von   </w:t>
            </w:r>
            <w:r w:rsidRPr="007A6BEC">
              <w:rPr>
                <w:b/>
                <w:sz w:val="28"/>
                <w:szCs w:val="28"/>
              </w:rPr>
              <w:t>€</w:t>
            </w:r>
            <w:r w:rsidRPr="007A6BEC">
              <w:rPr>
                <w:b/>
                <w:sz w:val="28"/>
                <w:szCs w:val="28"/>
              </w:rPr>
              <w:tab/>
            </w:r>
            <w:r w:rsidR="00896DA8" w:rsidRPr="007A6BEC">
              <w:rPr>
                <w:b/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3" w:name="Text75"/>
            <w:r w:rsidR="00896DA8" w:rsidRPr="007A6BEC">
              <w:rPr>
                <w:b/>
                <w:sz w:val="28"/>
                <w:szCs w:val="28"/>
              </w:rPr>
              <w:instrText xml:space="preserve"> FORMTEXT </w:instrText>
            </w:r>
            <w:r w:rsidR="00CF4CD2" w:rsidRPr="007A6BEC">
              <w:rPr>
                <w:b/>
                <w:sz w:val="28"/>
                <w:szCs w:val="28"/>
              </w:rPr>
            </w:r>
            <w:r w:rsidR="00896DA8" w:rsidRPr="007A6BEC">
              <w:rPr>
                <w:b/>
                <w:sz w:val="28"/>
                <w:szCs w:val="28"/>
              </w:rPr>
              <w:fldChar w:fldCharType="separate"/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sz w:val="28"/>
                <w:szCs w:val="28"/>
              </w:rPr>
              <w:fldChar w:fldCharType="end"/>
            </w:r>
            <w:bookmarkEnd w:id="63"/>
            <w:r w:rsidRPr="007A6BEC">
              <w:rPr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A6BEC">
              <w:rPr>
                <w:b/>
                <w:sz w:val="20"/>
              </w:rPr>
              <w:instrText xml:space="preserve"> FORMTEXT </w:instrText>
            </w:r>
            <w:r w:rsidRPr="007A6BEC">
              <w:rPr>
                <w:b/>
                <w:sz w:val="20"/>
              </w:rPr>
            </w:r>
            <w:r w:rsidRPr="007A6BEC">
              <w:rPr>
                <w:b/>
                <w:sz w:val="20"/>
              </w:rPr>
              <w:fldChar w:fldCharType="separate"/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Pr="007A6BEC">
              <w:rPr>
                <w:b/>
                <w:sz w:val="20"/>
              </w:rPr>
              <w:fldChar w:fldCharType="end"/>
            </w:r>
            <w:r w:rsidRPr="007A6BEC">
              <w:rPr>
                <w:b/>
                <w:sz w:val="24"/>
                <w:szCs w:val="24"/>
              </w:rPr>
              <w:tab/>
            </w:r>
            <w:r w:rsidRPr="007A6BEC">
              <w:rPr>
                <w:sz w:val="18"/>
                <w:szCs w:val="18"/>
              </w:rPr>
              <w:t>gewährt.</w:t>
            </w:r>
          </w:p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</w:p>
          <w:p w:rsidR="00D05BF2" w:rsidRPr="007A6BEC" w:rsidRDefault="00D05BF2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7A6BEC">
              <w:rPr>
                <w:sz w:val="18"/>
                <w:szCs w:val="18"/>
              </w:rPr>
              <w:tab/>
              <w:t>Gleichzeitig wird für diesen Zeitraum eine Dienstfreistellung gewährt.</w:t>
            </w:r>
          </w:p>
        </w:tc>
      </w:tr>
      <w:tr w:rsidR="000B402E" w:rsidTr="007A6BEC">
        <w:trPr>
          <w:trHeight w:hRule="exact" w:val="1304"/>
        </w:trPr>
        <w:tc>
          <w:tcPr>
            <w:tcW w:w="9838" w:type="dxa"/>
          </w:tcPr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Als Verkehrsmittel wird genehmigt</w:t>
            </w:r>
          </w:p>
          <w:p w:rsidR="000B402E" w:rsidRDefault="000B402E" w:rsidP="007A6BEC">
            <w:pPr>
              <w:tabs>
                <w:tab w:val="left" w:pos="426"/>
                <w:tab w:val="left" w:pos="2835"/>
                <w:tab w:val="left" w:pos="3261"/>
                <w:tab w:val="left" w:pos="5670"/>
                <w:tab w:val="left" w:pos="6096"/>
                <w:tab w:val="left" w:pos="7513"/>
                <w:tab w:val="left" w:pos="7938"/>
              </w:tabs>
              <w:spacing w:after="4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Bahn</w:t>
            </w:r>
            <w:r w:rsidRPr="007A6BEC">
              <w:rPr>
                <w:sz w:val="16"/>
                <w:szCs w:val="16"/>
              </w:rPr>
              <w:t xml:space="preserve">  (Klasse lt. RGV)</w:t>
            </w:r>
            <w:r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 xml:space="preserve">Bus </w:t>
            </w:r>
            <w:r w:rsidRPr="007A6BEC">
              <w:rPr>
                <w:sz w:val="16"/>
                <w:szCs w:val="16"/>
              </w:rPr>
              <w:t>(anteilige Kosten)</w:t>
            </w:r>
            <w:r w:rsidRPr="007A6BEC"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PKW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Flugzeug</w:t>
            </w:r>
          </w:p>
          <w:p w:rsidR="000B402E" w:rsidRPr="007A6BEC" w:rsidRDefault="000B402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>
              <w:tab/>
            </w:r>
            <w:r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772F36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Schlafwagen</w:t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772F36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PEX</w:t>
            </w:r>
          </w:p>
          <w:p w:rsidR="000B402E" w:rsidRPr="007A6BEC" w:rsidRDefault="000B402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772F36" w:rsidRPr="007A6BEC">
              <w:rPr>
                <w:sz w:val="18"/>
                <w:szCs w:val="18"/>
              </w:rPr>
            </w:r>
            <w:r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LINIE</w:t>
            </w:r>
          </w:p>
        </w:tc>
      </w:tr>
    </w:tbl>
    <w:p w:rsidR="007A4F02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6B62F5" w:rsidRDefault="007A4F02" w:rsidP="007A4F02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Pr="006B62F5">
        <w:rPr>
          <w:sz w:val="18"/>
          <w:szCs w:val="18"/>
          <w:u w:val="single"/>
        </w:rPr>
        <w:tab/>
      </w:r>
      <w:bookmarkStart w:id="64" w:name="Text76"/>
      <w:r w:rsidR="00896DA8">
        <w:rPr>
          <w:sz w:val="20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896DA8">
        <w:rPr>
          <w:sz w:val="20"/>
          <w:u w:val="single"/>
        </w:rPr>
        <w:instrText xml:space="preserve"> FORMTEXT </w:instrText>
      </w:r>
      <w:r w:rsidR="00CF4CD2" w:rsidRPr="00896DA8">
        <w:rPr>
          <w:sz w:val="20"/>
          <w:u w:val="single"/>
        </w:rPr>
      </w:r>
      <w:r w:rsidR="00896DA8">
        <w:rPr>
          <w:sz w:val="20"/>
          <w:u w:val="single"/>
        </w:rPr>
        <w:fldChar w:fldCharType="separate"/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sz w:val="20"/>
          <w:u w:val="single"/>
        </w:rPr>
        <w:fldChar w:fldCharType="end"/>
      </w:r>
      <w:bookmarkEnd w:id="64"/>
      <w:r w:rsidRPr="006B62F5">
        <w:rPr>
          <w:sz w:val="18"/>
          <w:szCs w:val="18"/>
          <w:u w:val="single"/>
        </w:rPr>
        <w:tab/>
      </w:r>
      <w:r w:rsidRPr="006B62F5">
        <w:rPr>
          <w:sz w:val="18"/>
          <w:szCs w:val="18"/>
        </w:rPr>
        <w:tab/>
      </w:r>
      <w:r w:rsidRPr="00EB1400">
        <w:rPr>
          <w:sz w:val="18"/>
          <w:szCs w:val="18"/>
          <w:u w:val="single"/>
        </w:rPr>
        <w:tab/>
      </w:r>
      <w:r w:rsidR="00896DA8">
        <w:rPr>
          <w:sz w:val="20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5" w:name="Text77"/>
      <w:r w:rsidR="00896DA8">
        <w:rPr>
          <w:sz w:val="20"/>
          <w:u w:val="single"/>
        </w:rPr>
        <w:instrText xml:space="preserve"> FORMTEXT </w:instrText>
      </w:r>
      <w:r w:rsidR="00CF4CD2" w:rsidRPr="00896DA8">
        <w:rPr>
          <w:sz w:val="20"/>
          <w:u w:val="single"/>
        </w:rPr>
      </w:r>
      <w:r w:rsidR="00896DA8">
        <w:rPr>
          <w:sz w:val="20"/>
          <w:u w:val="single"/>
        </w:rPr>
        <w:fldChar w:fldCharType="separate"/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sz w:val="20"/>
          <w:u w:val="single"/>
        </w:rPr>
        <w:fldChar w:fldCharType="end"/>
      </w:r>
      <w:bookmarkEnd w:id="65"/>
      <w:r w:rsidRPr="006B62F5">
        <w:rPr>
          <w:sz w:val="18"/>
          <w:szCs w:val="18"/>
          <w:u w:val="single"/>
        </w:rPr>
        <w:tab/>
      </w:r>
    </w:p>
    <w:p w:rsidR="007A4F02" w:rsidRPr="007A4F02" w:rsidRDefault="007A4F02" w:rsidP="007A4F02">
      <w:pPr>
        <w:tabs>
          <w:tab w:val="center" w:pos="2410"/>
          <w:tab w:val="center" w:pos="6663"/>
        </w:tabs>
        <w:spacing w:before="60"/>
        <w:rPr>
          <w:sz w:val="16"/>
          <w:szCs w:val="16"/>
        </w:rPr>
      </w:pPr>
      <w:r w:rsidRPr="007A4F02">
        <w:rPr>
          <w:sz w:val="16"/>
          <w:szCs w:val="16"/>
        </w:rPr>
        <w:tab/>
        <w:t>Datum</w:t>
      </w:r>
      <w:r w:rsidRPr="007A4F02">
        <w:rPr>
          <w:sz w:val="16"/>
          <w:szCs w:val="16"/>
        </w:rPr>
        <w:tab/>
      </w:r>
      <w:r w:rsidR="006F5982">
        <w:rPr>
          <w:sz w:val="16"/>
          <w:szCs w:val="16"/>
        </w:rPr>
        <w:fldChar w:fldCharType="begin">
          <w:ffData>
            <w:name w:val="Dropdown5"/>
            <w:enabled/>
            <w:calcOnExit w:val="0"/>
            <w:ddList>
              <w:listEntry w:val="Für die Bundesministerin:"/>
              <w:listEntry w:val="Für den Bundesminister:"/>
            </w:ddList>
          </w:ffData>
        </w:fldChar>
      </w:r>
      <w:bookmarkStart w:id="66" w:name="Dropdown5"/>
      <w:r w:rsidR="006F5982">
        <w:rPr>
          <w:sz w:val="16"/>
          <w:szCs w:val="16"/>
        </w:rPr>
        <w:instrText xml:space="preserve"> FORMDROPDOWN </w:instrText>
      </w:r>
      <w:r w:rsidR="00C32D51" w:rsidRPr="002A3491">
        <w:rPr>
          <w:sz w:val="16"/>
          <w:szCs w:val="16"/>
        </w:rPr>
      </w:r>
      <w:r w:rsidR="006F5982">
        <w:rPr>
          <w:sz w:val="16"/>
          <w:szCs w:val="16"/>
        </w:rPr>
        <w:fldChar w:fldCharType="end"/>
      </w:r>
      <w:bookmarkEnd w:id="66"/>
    </w:p>
    <w:p w:rsidR="007A4F02" w:rsidRPr="000B3345" w:rsidRDefault="007A4F02" w:rsidP="00832FFB">
      <w:pPr>
        <w:rPr>
          <w:sz w:val="20"/>
        </w:rPr>
      </w:pPr>
    </w:p>
    <w:p w:rsidR="000B3345" w:rsidRPr="000B3345" w:rsidRDefault="000B3345" w:rsidP="00832FFB">
      <w:pPr>
        <w:rPr>
          <w:sz w:val="20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552"/>
        <w:gridCol w:w="1559"/>
        <w:gridCol w:w="1701"/>
        <w:gridCol w:w="1701"/>
        <w:gridCol w:w="1701"/>
      </w:tblGrid>
      <w:tr w:rsidR="000B3345" w:rsidTr="007A6BEC">
        <w:trPr>
          <w:trHeight w:hRule="exact" w:val="845"/>
        </w:trPr>
        <w:tc>
          <w:tcPr>
            <w:tcW w:w="4735" w:type="dxa"/>
            <w:gridSpan w:val="3"/>
            <w:tcBorders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 xml:space="preserve">Berechnung des </w:t>
            </w:r>
            <w:r w:rsidR="00EE7008" w:rsidRPr="007A6BEC">
              <w:rPr>
                <w:b/>
                <w:sz w:val="28"/>
                <w:szCs w:val="28"/>
              </w:rPr>
              <w:t>bmukk</w:t>
            </w:r>
            <w:r w:rsidRPr="007A6BEC">
              <w:rPr>
                <w:b/>
                <w:sz w:val="28"/>
                <w:szCs w:val="28"/>
              </w:rPr>
              <w:t xml:space="preserve"> in €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sz w:val="18"/>
                <w:szCs w:val="18"/>
              </w:rPr>
              <w:t>Gesamtkosten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(Teil-) Kosten-</w:t>
            </w:r>
          </w:p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übernahme</w:t>
            </w:r>
          </w:p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sz w:val="18"/>
                <w:szCs w:val="18"/>
              </w:rPr>
              <w:t>durch Dritte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szCs w:val="22"/>
              </w:rPr>
              <w:t>Differenz</w:t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B3345" w:rsidRPr="007A6BEC" w:rsidRDefault="000B3345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Fahrtkosten </w:t>
            </w:r>
            <w:r w:rsidRPr="007A6BE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Pr="007A6BEC">
              <w:rPr>
                <w:sz w:val="20"/>
                <w:u w:val="dotted"/>
              </w:rPr>
              <w:tab/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Tagesgebühren lt. RGV 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Pr="007A6BEC">
              <w:rPr>
                <w:sz w:val="20"/>
                <w:u w:val="dotted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Pr="007A6BEC">
              <w:rPr>
                <w:sz w:val="20"/>
                <w:u w:val="dotted"/>
              </w:rPr>
              <w:tab/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Nächtigungsgebühren lt. RGV 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Pr="007A6BEC">
              <w:rPr>
                <w:sz w:val="20"/>
                <w:u w:val="dotted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Zu- und Abgang Bahnhof / Flugplatz (RGV § 25b Abs.2)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Summe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</w:tbl>
    <w:p w:rsidR="000B3345" w:rsidRPr="000B3345" w:rsidRDefault="000B3345" w:rsidP="000B3345">
      <w:pPr>
        <w:rPr>
          <w:sz w:val="4"/>
          <w:szCs w:val="4"/>
        </w:rPr>
      </w:pPr>
    </w:p>
    <w:sectPr w:rsidR="000B3345" w:rsidRPr="000B3345" w:rsidSect="00517E3B">
      <w:footerReference w:type="default" r:id="rId9"/>
      <w:pgSz w:w="11906" w:h="16838"/>
      <w:pgMar w:top="794" w:right="1077" w:bottom="719" w:left="1077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E2" w:rsidRDefault="001C60E2">
      <w:r>
        <w:separator/>
      </w:r>
    </w:p>
  </w:endnote>
  <w:endnote w:type="continuationSeparator" w:id="0">
    <w:p w:rsidR="001C60E2" w:rsidRDefault="001C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Correspondence">
    <w:altName w:val="Agency FB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4A" w:rsidRPr="00852F2A" w:rsidRDefault="0005376F" w:rsidP="000139AB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Dienstreiseantrag Ausland </w:t>
    </w:r>
    <w:r w:rsidR="00896DA8">
      <w:rPr>
        <w:sz w:val="16"/>
        <w:szCs w:val="16"/>
      </w:rPr>
      <w:t xml:space="preserve">  ---   </w:t>
    </w:r>
    <w:r w:rsidR="00C209BF">
      <w:rPr>
        <w:sz w:val="16"/>
        <w:szCs w:val="16"/>
      </w:rPr>
      <w:t xml:space="preserve">LSR f. Steiermark </w:t>
    </w:r>
    <w:r w:rsidR="00517E3B">
      <w:rPr>
        <w:sz w:val="16"/>
        <w:szCs w:val="16"/>
      </w:rPr>
      <w:t xml:space="preserve">  ---   </w:t>
    </w:r>
    <w:r w:rsidR="005E03F0">
      <w:rPr>
        <w:sz w:val="16"/>
        <w:szCs w:val="16"/>
      </w:rPr>
      <w:t xml:space="preserve">Abteilung für BundeslehrerInnen   ---   </w:t>
    </w:r>
    <w:r w:rsidR="000B49EC">
      <w:rPr>
        <w:sz w:val="16"/>
        <w:szCs w:val="16"/>
      </w:rPr>
      <w:t>1.3</w:t>
    </w:r>
    <w:r w:rsidR="00E90CB8">
      <w:rPr>
        <w:sz w:val="16"/>
        <w:szCs w:val="16"/>
      </w:rPr>
      <w:t>.</w:t>
    </w:r>
    <w:r w:rsidR="00896DA8">
      <w:rPr>
        <w:sz w:val="16"/>
        <w:szCs w:val="16"/>
      </w:rPr>
      <w:t>20</w:t>
    </w:r>
    <w:r w:rsidR="000B49EC">
      <w:rPr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E2" w:rsidRDefault="001C60E2">
      <w:r>
        <w:separator/>
      </w:r>
    </w:p>
  </w:footnote>
  <w:footnote w:type="continuationSeparator" w:id="0">
    <w:p w:rsidR="001C60E2" w:rsidRDefault="001C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5D80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AFB6DC8"/>
    <w:multiLevelType w:val="singleLevel"/>
    <w:tmpl w:val="C0DC710A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num w:numId="1">
    <w:abstractNumId w:val="0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E2"/>
    <w:rsid w:val="000003B8"/>
    <w:rsid w:val="00001535"/>
    <w:rsid w:val="00002458"/>
    <w:rsid w:val="0000350C"/>
    <w:rsid w:val="00003714"/>
    <w:rsid w:val="00003718"/>
    <w:rsid w:val="0000721C"/>
    <w:rsid w:val="00010B44"/>
    <w:rsid w:val="00011BC5"/>
    <w:rsid w:val="000139AB"/>
    <w:rsid w:val="00017D8C"/>
    <w:rsid w:val="00021315"/>
    <w:rsid w:val="000254BF"/>
    <w:rsid w:val="000319DB"/>
    <w:rsid w:val="00036951"/>
    <w:rsid w:val="00036A7C"/>
    <w:rsid w:val="0004505F"/>
    <w:rsid w:val="0005376F"/>
    <w:rsid w:val="00076134"/>
    <w:rsid w:val="000860A9"/>
    <w:rsid w:val="0008756A"/>
    <w:rsid w:val="000916EA"/>
    <w:rsid w:val="000919ED"/>
    <w:rsid w:val="00092959"/>
    <w:rsid w:val="000971E2"/>
    <w:rsid w:val="000A417D"/>
    <w:rsid w:val="000B3345"/>
    <w:rsid w:val="000B402E"/>
    <w:rsid w:val="000B49EC"/>
    <w:rsid w:val="000B6DD7"/>
    <w:rsid w:val="000B6F73"/>
    <w:rsid w:val="000D4E6D"/>
    <w:rsid w:val="000E5A27"/>
    <w:rsid w:val="000E7042"/>
    <w:rsid w:val="000E765E"/>
    <w:rsid w:val="00107039"/>
    <w:rsid w:val="001136CA"/>
    <w:rsid w:val="00115A46"/>
    <w:rsid w:val="00125E7E"/>
    <w:rsid w:val="00126D9F"/>
    <w:rsid w:val="00131774"/>
    <w:rsid w:val="001359F1"/>
    <w:rsid w:val="00142E5A"/>
    <w:rsid w:val="0014378E"/>
    <w:rsid w:val="00145D83"/>
    <w:rsid w:val="001520FD"/>
    <w:rsid w:val="001521B6"/>
    <w:rsid w:val="00166CA3"/>
    <w:rsid w:val="001773DF"/>
    <w:rsid w:val="00181FCE"/>
    <w:rsid w:val="00183FBC"/>
    <w:rsid w:val="001846B5"/>
    <w:rsid w:val="00190C18"/>
    <w:rsid w:val="00192510"/>
    <w:rsid w:val="001947A3"/>
    <w:rsid w:val="001A36D0"/>
    <w:rsid w:val="001A3E83"/>
    <w:rsid w:val="001A43C1"/>
    <w:rsid w:val="001A6639"/>
    <w:rsid w:val="001C2B3D"/>
    <w:rsid w:val="001C60E2"/>
    <w:rsid w:val="001C6765"/>
    <w:rsid w:val="001D209C"/>
    <w:rsid w:val="001D407A"/>
    <w:rsid w:val="001E1251"/>
    <w:rsid w:val="001E156E"/>
    <w:rsid w:val="0021735C"/>
    <w:rsid w:val="00223C42"/>
    <w:rsid w:val="002375C4"/>
    <w:rsid w:val="00246992"/>
    <w:rsid w:val="00250332"/>
    <w:rsid w:val="00253067"/>
    <w:rsid w:val="00263F83"/>
    <w:rsid w:val="0027265B"/>
    <w:rsid w:val="002952A7"/>
    <w:rsid w:val="002977D2"/>
    <w:rsid w:val="002A0CDA"/>
    <w:rsid w:val="002A3491"/>
    <w:rsid w:val="002A3FB2"/>
    <w:rsid w:val="002C5E84"/>
    <w:rsid w:val="002C7D3B"/>
    <w:rsid w:val="002F1440"/>
    <w:rsid w:val="002F3A25"/>
    <w:rsid w:val="002F6B1E"/>
    <w:rsid w:val="00301434"/>
    <w:rsid w:val="00312D3A"/>
    <w:rsid w:val="00321FB9"/>
    <w:rsid w:val="00325D6E"/>
    <w:rsid w:val="00326C9B"/>
    <w:rsid w:val="00334B82"/>
    <w:rsid w:val="00335397"/>
    <w:rsid w:val="0033668A"/>
    <w:rsid w:val="003504FA"/>
    <w:rsid w:val="00363C0F"/>
    <w:rsid w:val="00363E71"/>
    <w:rsid w:val="00365696"/>
    <w:rsid w:val="00372197"/>
    <w:rsid w:val="00376C9B"/>
    <w:rsid w:val="003935EB"/>
    <w:rsid w:val="0039369C"/>
    <w:rsid w:val="00393E05"/>
    <w:rsid w:val="003C297E"/>
    <w:rsid w:val="003C2E13"/>
    <w:rsid w:val="003C41F1"/>
    <w:rsid w:val="003C7074"/>
    <w:rsid w:val="003D01F5"/>
    <w:rsid w:val="003D0AF7"/>
    <w:rsid w:val="003D45E7"/>
    <w:rsid w:val="003D57A1"/>
    <w:rsid w:val="003D6857"/>
    <w:rsid w:val="003E0BEC"/>
    <w:rsid w:val="003E2CDD"/>
    <w:rsid w:val="003E675E"/>
    <w:rsid w:val="003E7F0B"/>
    <w:rsid w:val="003F03D8"/>
    <w:rsid w:val="00402BC2"/>
    <w:rsid w:val="0043006F"/>
    <w:rsid w:val="00430091"/>
    <w:rsid w:val="00437B19"/>
    <w:rsid w:val="00440A1A"/>
    <w:rsid w:val="0044394D"/>
    <w:rsid w:val="00455700"/>
    <w:rsid w:val="00462D7D"/>
    <w:rsid w:val="004635C1"/>
    <w:rsid w:val="004646B3"/>
    <w:rsid w:val="00483541"/>
    <w:rsid w:val="0048717A"/>
    <w:rsid w:val="00490292"/>
    <w:rsid w:val="00494806"/>
    <w:rsid w:val="004B05B4"/>
    <w:rsid w:val="004B4580"/>
    <w:rsid w:val="004B63F9"/>
    <w:rsid w:val="004B78EF"/>
    <w:rsid w:val="004C3285"/>
    <w:rsid w:val="004D11FF"/>
    <w:rsid w:val="004E18C5"/>
    <w:rsid w:val="004E6C1A"/>
    <w:rsid w:val="004F0DDF"/>
    <w:rsid w:val="0051011B"/>
    <w:rsid w:val="00513652"/>
    <w:rsid w:val="00513D14"/>
    <w:rsid w:val="00517E3B"/>
    <w:rsid w:val="00522054"/>
    <w:rsid w:val="00530AC5"/>
    <w:rsid w:val="005622AA"/>
    <w:rsid w:val="00565D22"/>
    <w:rsid w:val="00570058"/>
    <w:rsid w:val="005762FA"/>
    <w:rsid w:val="00581524"/>
    <w:rsid w:val="0058329E"/>
    <w:rsid w:val="00583E67"/>
    <w:rsid w:val="00591F27"/>
    <w:rsid w:val="00591F6C"/>
    <w:rsid w:val="00597959"/>
    <w:rsid w:val="005A4C9A"/>
    <w:rsid w:val="005A6108"/>
    <w:rsid w:val="005B32A6"/>
    <w:rsid w:val="005B3E3F"/>
    <w:rsid w:val="005B4A9A"/>
    <w:rsid w:val="005E03F0"/>
    <w:rsid w:val="005E3CFB"/>
    <w:rsid w:val="005E4830"/>
    <w:rsid w:val="005E6A25"/>
    <w:rsid w:val="005F2877"/>
    <w:rsid w:val="00613274"/>
    <w:rsid w:val="006224F5"/>
    <w:rsid w:val="00624771"/>
    <w:rsid w:val="00631BBA"/>
    <w:rsid w:val="00636821"/>
    <w:rsid w:val="00637291"/>
    <w:rsid w:val="00637E74"/>
    <w:rsid w:val="006422ED"/>
    <w:rsid w:val="00647453"/>
    <w:rsid w:val="00647454"/>
    <w:rsid w:val="006570B7"/>
    <w:rsid w:val="00660C0F"/>
    <w:rsid w:val="00664643"/>
    <w:rsid w:val="00664D08"/>
    <w:rsid w:val="006650DB"/>
    <w:rsid w:val="00673993"/>
    <w:rsid w:val="006820DD"/>
    <w:rsid w:val="00690BDA"/>
    <w:rsid w:val="00696C11"/>
    <w:rsid w:val="006A0FAA"/>
    <w:rsid w:val="006B31A4"/>
    <w:rsid w:val="006B4875"/>
    <w:rsid w:val="006B62F5"/>
    <w:rsid w:val="006B6BDB"/>
    <w:rsid w:val="006C1390"/>
    <w:rsid w:val="006C3024"/>
    <w:rsid w:val="006D1F4E"/>
    <w:rsid w:val="006E27FC"/>
    <w:rsid w:val="006E37DA"/>
    <w:rsid w:val="006E751E"/>
    <w:rsid w:val="006F1862"/>
    <w:rsid w:val="006F1EFE"/>
    <w:rsid w:val="006F1FC0"/>
    <w:rsid w:val="006F5982"/>
    <w:rsid w:val="00706014"/>
    <w:rsid w:val="007109B4"/>
    <w:rsid w:val="0071333B"/>
    <w:rsid w:val="00722414"/>
    <w:rsid w:val="00730371"/>
    <w:rsid w:val="00730376"/>
    <w:rsid w:val="00733301"/>
    <w:rsid w:val="0074300D"/>
    <w:rsid w:val="00744ADE"/>
    <w:rsid w:val="00746DBC"/>
    <w:rsid w:val="00757AD2"/>
    <w:rsid w:val="00761B31"/>
    <w:rsid w:val="00765550"/>
    <w:rsid w:val="00765894"/>
    <w:rsid w:val="00770218"/>
    <w:rsid w:val="00772D22"/>
    <w:rsid w:val="00772F36"/>
    <w:rsid w:val="007904D4"/>
    <w:rsid w:val="007A4F02"/>
    <w:rsid w:val="007A6BEC"/>
    <w:rsid w:val="007A79C0"/>
    <w:rsid w:val="007B340A"/>
    <w:rsid w:val="007C1A3B"/>
    <w:rsid w:val="007C64EA"/>
    <w:rsid w:val="007D7023"/>
    <w:rsid w:val="007F0E4F"/>
    <w:rsid w:val="0080681D"/>
    <w:rsid w:val="00806B04"/>
    <w:rsid w:val="008123DF"/>
    <w:rsid w:val="00820754"/>
    <w:rsid w:val="00827810"/>
    <w:rsid w:val="00832E64"/>
    <w:rsid w:val="00832FFB"/>
    <w:rsid w:val="00835751"/>
    <w:rsid w:val="00852F2A"/>
    <w:rsid w:val="00864754"/>
    <w:rsid w:val="008659F9"/>
    <w:rsid w:val="00865AA0"/>
    <w:rsid w:val="00871996"/>
    <w:rsid w:val="0087678C"/>
    <w:rsid w:val="008814B4"/>
    <w:rsid w:val="0088705D"/>
    <w:rsid w:val="008924F8"/>
    <w:rsid w:val="00896DA8"/>
    <w:rsid w:val="008975D9"/>
    <w:rsid w:val="00897BE5"/>
    <w:rsid w:val="008A1513"/>
    <w:rsid w:val="008B0107"/>
    <w:rsid w:val="008B555F"/>
    <w:rsid w:val="008B7316"/>
    <w:rsid w:val="008C761B"/>
    <w:rsid w:val="008D2E93"/>
    <w:rsid w:val="008D3A90"/>
    <w:rsid w:val="008D4BDE"/>
    <w:rsid w:val="008E6342"/>
    <w:rsid w:val="00903F3F"/>
    <w:rsid w:val="0091231C"/>
    <w:rsid w:val="00915156"/>
    <w:rsid w:val="00915C96"/>
    <w:rsid w:val="0091722D"/>
    <w:rsid w:val="00917BF6"/>
    <w:rsid w:val="00922648"/>
    <w:rsid w:val="00924D6F"/>
    <w:rsid w:val="00933BE9"/>
    <w:rsid w:val="00937DF0"/>
    <w:rsid w:val="00945458"/>
    <w:rsid w:val="00946B82"/>
    <w:rsid w:val="0094721F"/>
    <w:rsid w:val="00952C4A"/>
    <w:rsid w:val="00953610"/>
    <w:rsid w:val="00955D24"/>
    <w:rsid w:val="00961284"/>
    <w:rsid w:val="009676D7"/>
    <w:rsid w:val="00975211"/>
    <w:rsid w:val="0097632A"/>
    <w:rsid w:val="00984E48"/>
    <w:rsid w:val="00984F5E"/>
    <w:rsid w:val="009853A3"/>
    <w:rsid w:val="009904E1"/>
    <w:rsid w:val="00994F16"/>
    <w:rsid w:val="009952D6"/>
    <w:rsid w:val="009A21E1"/>
    <w:rsid w:val="009C157A"/>
    <w:rsid w:val="009C58F9"/>
    <w:rsid w:val="009C5F61"/>
    <w:rsid w:val="009C747A"/>
    <w:rsid w:val="009D563E"/>
    <w:rsid w:val="009E6321"/>
    <w:rsid w:val="00A0077C"/>
    <w:rsid w:val="00A03B00"/>
    <w:rsid w:val="00A0633A"/>
    <w:rsid w:val="00A06C0E"/>
    <w:rsid w:val="00A07F6C"/>
    <w:rsid w:val="00A152E2"/>
    <w:rsid w:val="00A20FFA"/>
    <w:rsid w:val="00A21AFC"/>
    <w:rsid w:val="00A22727"/>
    <w:rsid w:val="00A22F78"/>
    <w:rsid w:val="00A25873"/>
    <w:rsid w:val="00A34473"/>
    <w:rsid w:val="00A43592"/>
    <w:rsid w:val="00A6213C"/>
    <w:rsid w:val="00A65CE1"/>
    <w:rsid w:val="00A7019A"/>
    <w:rsid w:val="00A73063"/>
    <w:rsid w:val="00A762D3"/>
    <w:rsid w:val="00A97AEC"/>
    <w:rsid w:val="00AA625E"/>
    <w:rsid w:val="00AA64BC"/>
    <w:rsid w:val="00AB136C"/>
    <w:rsid w:val="00AB511B"/>
    <w:rsid w:val="00AB5280"/>
    <w:rsid w:val="00AB5426"/>
    <w:rsid w:val="00AC40B9"/>
    <w:rsid w:val="00AC5169"/>
    <w:rsid w:val="00AD6225"/>
    <w:rsid w:val="00AD64D5"/>
    <w:rsid w:val="00AE2265"/>
    <w:rsid w:val="00AF47BB"/>
    <w:rsid w:val="00B024EF"/>
    <w:rsid w:val="00B15503"/>
    <w:rsid w:val="00B17D50"/>
    <w:rsid w:val="00B23419"/>
    <w:rsid w:val="00B34574"/>
    <w:rsid w:val="00B35ED2"/>
    <w:rsid w:val="00B4049F"/>
    <w:rsid w:val="00B4244A"/>
    <w:rsid w:val="00B467E0"/>
    <w:rsid w:val="00B51099"/>
    <w:rsid w:val="00B519A1"/>
    <w:rsid w:val="00B56072"/>
    <w:rsid w:val="00B57189"/>
    <w:rsid w:val="00B613F4"/>
    <w:rsid w:val="00B64AF7"/>
    <w:rsid w:val="00B67FCE"/>
    <w:rsid w:val="00B8414D"/>
    <w:rsid w:val="00B85A4A"/>
    <w:rsid w:val="00B86B53"/>
    <w:rsid w:val="00B94B09"/>
    <w:rsid w:val="00B96C3B"/>
    <w:rsid w:val="00BA11ED"/>
    <w:rsid w:val="00BC5D22"/>
    <w:rsid w:val="00BD22E8"/>
    <w:rsid w:val="00BD5ACE"/>
    <w:rsid w:val="00BE49CF"/>
    <w:rsid w:val="00BE5E16"/>
    <w:rsid w:val="00BE761B"/>
    <w:rsid w:val="00BF1B66"/>
    <w:rsid w:val="00BF2BAA"/>
    <w:rsid w:val="00BF31A8"/>
    <w:rsid w:val="00BF43E5"/>
    <w:rsid w:val="00C0376A"/>
    <w:rsid w:val="00C042BB"/>
    <w:rsid w:val="00C05446"/>
    <w:rsid w:val="00C0544E"/>
    <w:rsid w:val="00C075C0"/>
    <w:rsid w:val="00C11080"/>
    <w:rsid w:val="00C1488C"/>
    <w:rsid w:val="00C209BF"/>
    <w:rsid w:val="00C267D1"/>
    <w:rsid w:val="00C301A9"/>
    <w:rsid w:val="00C32D51"/>
    <w:rsid w:val="00C42F21"/>
    <w:rsid w:val="00C44864"/>
    <w:rsid w:val="00C61404"/>
    <w:rsid w:val="00C72452"/>
    <w:rsid w:val="00C81E5F"/>
    <w:rsid w:val="00C95059"/>
    <w:rsid w:val="00C96B66"/>
    <w:rsid w:val="00C96DDF"/>
    <w:rsid w:val="00CA107B"/>
    <w:rsid w:val="00CA46D5"/>
    <w:rsid w:val="00CA5BB4"/>
    <w:rsid w:val="00CC3351"/>
    <w:rsid w:val="00CC7EF9"/>
    <w:rsid w:val="00CD3115"/>
    <w:rsid w:val="00CE4AED"/>
    <w:rsid w:val="00CE4ECE"/>
    <w:rsid w:val="00CE50E6"/>
    <w:rsid w:val="00CE62C3"/>
    <w:rsid w:val="00CF14B3"/>
    <w:rsid w:val="00CF1C51"/>
    <w:rsid w:val="00CF3372"/>
    <w:rsid w:val="00CF4CD2"/>
    <w:rsid w:val="00D0270A"/>
    <w:rsid w:val="00D05BF2"/>
    <w:rsid w:val="00D065D9"/>
    <w:rsid w:val="00D12A6F"/>
    <w:rsid w:val="00D15E9C"/>
    <w:rsid w:val="00D3668B"/>
    <w:rsid w:val="00D373DA"/>
    <w:rsid w:val="00D425DF"/>
    <w:rsid w:val="00D45F85"/>
    <w:rsid w:val="00D469E5"/>
    <w:rsid w:val="00D52C2F"/>
    <w:rsid w:val="00D530A5"/>
    <w:rsid w:val="00D55615"/>
    <w:rsid w:val="00D57DB7"/>
    <w:rsid w:val="00D64EBF"/>
    <w:rsid w:val="00D879A2"/>
    <w:rsid w:val="00DA35A7"/>
    <w:rsid w:val="00DA378D"/>
    <w:rsid w:val="00DA7C45"/>
    <w:rsid w:val="00DB5BDE"/>
    <w:rsid w:val="00DC26CF"/>
    <w:rsid w:val="00DD194A"/>
    <w:rsid w:val="00DE021E"/>
    <w:rsid w:val="00DE0C05"/>
    <w:rsid w:val="00DE2290"/>
    <w:rsid w:val="00E050FB"/>
    <w:rsid w:val="00E21924"/>
    <w:rsid w:val="00E2360C"/>
    <w:rsid w:val="00E372A4"/>
    <w:rsid w:val="00E42251"/>
    <w:rsid w:val="00E42A08"/>
    <w:rsid w:val="00E43898"/>
    <w:rsid w:val="00E61408"/>
    <w:rsid w:val="00E61698"/>
    <w:rsid w:val="00E61C33"/>
    <w:rsid w:val="00E627DA"/>
    <w:rsid w:val="00E629F9"/>
    <w:rsid w:val="00E72413"/>
    <w:rsid w:val="00E8637E"/>
    <w:rsid w:val="00E865AA"/>
    <w:rsid w:val="00E90CB8"/>
    <w:rsid w:val="00E9222A"/>
    <w:rsid w:val="00EA011F"/>
    <w:rsid w:val="00EA2CF5"/>
    <w:rsid w:val="00EB1400"/>
    <w:rsid w:val="00EB1A1F"/>
    <w:rsid w:val="00EB5903"/>
    <w:rsid w:val="00EC081A"/>
    <w:rsid w:val="00EC6C0B"/>
    <w:rsid w:val="00ED6789"/>
    <w:rsid w:val="00ED7367"/>
    <w:rsid w:val="00EE2006"/>
    <w:rsid w:val="00EE7008"/>
    <w:rsid w:val="00EF3162"/>
    <w:rsid w:val="00EF4783"/>
    <w:rsid w:val="00F00764"/>
    <w:rsid w:val="00F1197F"/>
    <w:rsid w:val="00F11BD6"/>
    <w:rsid w:val="00F2282B"/>
    <w:rsid w:val="00F37067"/>
    <w:rsid w:val="00F54F63"/>
    <w:rsid w:val="00F56FCC"/>
    <w:rsid w:val="00F72D3B"/>
    <w:rsid w:val="00F7673D"/>
    <w:rsid w:val="00F83A74"/>
    <w:rsid w:val="00F90CBB"/>
    <w:rsid w:val="00F97A31"/>
    <w:rsid w:val="00FA2E6E"/>
    <w:rsid w:val="00FA5F7E"/>
    <w:rsid w:val="00FD026A"/>
    <w:rsid w:val="00FD1AF4"/>
    <w:rsid w:val="00FD1EF6"/>
    <w:rsid w:val="00FD3348"/>
    <w:rsid w:val="00FD4B68"/>
    <w:rsid w:val="00FE064E"/>
    <w:rsid w:val="00FE27EA"/>
    <w:rsid w:val="00FE337F"/>
    <w:rsid w:val="00FE6AC6"/>
    <w:rsid w:val="00FE72C0"/>
    <w:rsid w:val="00FE7DB8"/>
    <w:rsid w:val="00FF4B5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0A9"/>
    <w:rPr>
      <w:rFonts w:ascii="Arial" w:hAnsi="Arial"/>
      <w:sz w:val="22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2">
    <w:name w:val="List Bullet 2"/>
    <w:basedOn w:val="Normal"/>
    <w:rsid w:val="00D12A6F"/>
    <w:pPr>
      <w:numPr>
        <w:numId w:val="2"/>
      </w:numPr>
      <w:spacing w:after="60"/>
      <w:jc w:val="both"/>
    </w:pPr>
    <w:rPr>
      <w:i/>
      <w:lang w:val="en-GB" w:eastAsia="nl-NL"/>
    </w:rPr>
  </w:style>
  <w:style w:type="table" w:styleId="TableGrid">
    <w:name w:val="Table Grid"/>
    <w:basedOn w:val="TableNormal"/>
    <w:rsid w:val="0063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2F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2F2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5E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F3162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0A9"/>
    <w:rPr>
      <w:rFonts w:ascii="Arial" w:hAnsi="Arial"/>
      <w:sz w:val="22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2">
    <w:name w:val="List Bullet 2"/>
    <w:basedOn w:val="Normal"/>
    <w:rsid w:val="00D12A6F"/>
    <w:pPr>
      <w:numPr>
        <w:numId w:val="2"/>
      </w:numPr>
      <w:spacing w:after="60"/>
      <w:jc w:val="both"/>
    </w:pPr>
    <w:rPr>
      <w:i/>
      <w:lang w:val="en-GB" w:eastAsia="nl-NL"/>
    </w:rPr>
  </w:style>
  <w:style w:type="table" w:styleId="TableGrid">
    <w:name w:val="Table Grid"/>
    <w:basedOn w:val="TableNormal"/>
    <w:rsid w:val="0063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2F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2F2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5E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F3162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.stummer\Downloads\Dienstreiseantrag%20Auslan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Dienstreiseantrag Ausland (1)</Template>
  <TotalTime>0</TotalTime>
  <Pages>4</Pages>
  <Words>914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Dienststelle</vt:lpstr>
      <vt:lpstr>Dienststelle</vt:lpstr>
    </vt:vector>
  </TitlesOfParts>
  <Company>bm:bwk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</dc:title>
  <dc:creator>admin1</dc:creator>
  <cp:lastModifiedBy>admin1</cp:lastModifiedBy>
  <cp:revision>1</cp:revision>
  <cp:lastPrinted>2008-02-22T10:31:00Z</cp:lastPrinted>
  <dcterms:created xsi:type="dcterms:W3CDTF">2015-10-27T10:08:00Z</dcterms:created>
  <dcterms:modified xsi:type="dcterms:W3CDTF">2015-10-27T10:08:00Z</dcterms:modified>
</cp:coreProperties>
</file>