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53" w:rsidRDefault="00B60047">
      <w:pPr>
        <w:jc w:val="center"/>
        <w:rPr>
          <w:b/>
          <w:bCs/>
          <w:sz w:val="40"/>
        </w:rPr>
      </w:pPr>
      <w:bookmarkStart w:id="0" w:name="_GoBack"/>
      <w:bookmarkEnd w:id="0"/>
      <w:r w:rsidRPr="00B60047">
        <w:rPr>
          <w:b/>
          <w:bCs/>
          <w:noProof/>
          <w:sz w:val="40"/>
          <w:lang w:val="en-US" w:eastAsia="en-US"/>
        </w:rPr>
        <w:drawing>
          <wp:inline distT="0" distB="0" distL="0" distR="0">
            <wp:extent cx="2345054" cy="525780"/>
            <wp:effectExtent l="19050" t="0" r="0" b="0"/>
            <wp:docPr id="1" name="Picture 1" descr="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ages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238" cy="52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5653">
        <w:rPr>
          <w:b/>
          <w:bCs/>
          <w:sz w:val="40"/>
        </w:rPr>
        <w:t>Antrag</w:t>
      </w:r>
    </w:p>
    <w:p w:rsidR="004C5653" w:rsidRDefault="004C5653">
      <w:pPr>
        <w:jc w:val="center"/>
      </w:pPr>
      <w:r>
        <w:t xml:space="preserve">auf </w:t>
      </w:r>
      <w:r w:rsidR="00C545CD">
        <w:t>Rückerstattung von Kosten betr. IB</w:t>
      </w:r>
    </w:p>
    <w:p w:rsidR="004C5653" w:rsidRDefault="004C5653">
      <w:pPr>
        <w:pStyle w:val="Heading1"/>
      </w:pPr>
      <w:r>
        <w:t>Verein zur Förderung der GIBS</w:t>
      </w:r>
    </w:p>
    <w:p w:rsidR="00591A05" w:rsidRPr="00591A05" w:rsidRDefault="00591A05" w:rsidP="00591A05"/>
    <w:p w:rsidR="00591A05" w:rsidRDefault="00591A05" w:rsidP="00BA7A16">
      <w:pPr>
        <w:jc w:val="both"/>
      </w:pPr>
      <w:r>
        <w:t xml:space="preserve">Diesen Antrag an </w:t>
      </w:r>
      <w:hyperlink r:id="rId10" w:history="1">
        <w:r w:rsidR="00C545CD" w:rsidRPr="00B67B5A">
          <w:rPr>
            <w:rStyle w:val="Hyperlink"/>
          </w:rPr>
          <w:t>ursula.schatz@gibs.at</w:t>
        </w:r>
      </w:hyperlink>
      <w:r>
        <w:t xml:space="preserve"> </w:t>
      </w:r>
      <w:r w:rsidR="00576A12">
        <w:t>schicken</w:t>
      </w:r>
      <w:r w:rsidR="00FC0528">
        <w:t xml:space="preserve">, er wird </w:t>
      </w:r>
      <w:r w:rsidR="00576A12">
        <w:t>per E-Mail</w:t>
      </w:r>
      <w:r w:rsidR="00FC0528">
        <w:t xml:space="preserve"> an den Förderverein zur Bezahlung weitergeleitet</w:t>
      </w:r>
      <w:r>
        <w:t xml:space="preserve">. </w:t>
      </w:r>
      <w:r w:rsidR="00BA7A16">
        <w:t xml:space="preserve">Damit es keine Rückfragen und Verzögerungen gibt: </w:t>
      </w:r>
      <w:r>
        <w:t xml:space="preserve">Bitte </w:t>
      </w:r>
      <w:r w:rsidR="00591B78">
        <w:t xml:space="preserve">vollständig ausfüllen, vor allem </w:t>
      </w:r>
      <w:r>
        <w:t xml:space="preserve">die </w:t>
      </w:r>
      <w:r w:rsidR="00FA2676">
        <w:t xml:space="preserve"> Konto- und Rechnungsdaten</w:t>
      </w:r>
      <w:r w:rsidR="00C545CD">
        <w:t>.</w:t>
      </w:r>
    </w:p>
    <w:p w:rsidR="009944CB" w:rsidRDefault="00FC0528" w:rsidP="00BA7A16">
      <w:pPr>
        <w:jc w:val="both"/>
      </w:pPr>
      <w:r>
        <w:t xml:space="preserve">Zuletzt </w:t>
      </w:r>
      <w:r w:rsidR="00BA7A16">
        <w:t>den</w:t>
      </w:r>
      <w:r w:rsidR="00591A05">
        <w:t xml:space="preserve"> Ausdruck </w:t>
      </w:r>
      <w:r>
        <w:t>d</w:t>
      </w:r>
      <w:r w:rsidR="00BA7A16">
        <w:t>ies</w:t>
      </w:r>
      <w:r>
        <w:t>es</w:t>
      </w:r>
      <w:r w:rsidR="00591A05">
        <w:t xml:space="preserve"> Antrags mit den Originalbeilagen </w:t>
      </w:r>
      <w:r w:rsidR="00C545CD">
        <w:t>bei Uschi Schatz</w:t>
      </w:r>
      <w:r w:rsidR="009944CB">
        <w:t xml:space="preserve"> abgeben</w:t>
      </w:r>
      <w:r w:rsidR="00591B78">
        <w:t xml:space="preserve">. Dort warten die Anträge auf die </w:t>
      </w:r>
      <w:r w:rsidR="00591A05">
        <w:t>Buchhaltung des Fördervereins</w:t>
      </w:r>
      <w:r w:rsidR="00591B78">
        <w:t xml:space="preserve"> (nicht auf die Bezahlung!).</w:t>
      </w:r>
    </w:p>
    <w:p w:rsidR="009944CB" w:rsidRDefault="009944CB"/>
    <w:p w:rsidR="004C5653" w:rsidRDefault="004C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5653" w:rsidRDefault="004C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20"/>
        </w:tabs>
      </w:pPr>
      <w:r>
        <w:rPr>
          <w:b/>
          <w:bCs/>
        </w:rPr>
        <w:t>Antragsteller/in:</w:t>
      </w:r>
      <w:r>
        <w:t xml:space="preserve"> </w:t>
      </w:r>
      <w:r w:rsidR="00665430">
        <w:t xml:space="preserve">Elisabeth </w:t>
      </w:r>
      <w:proofErr w:type="spellStart"/>
      <w:r w:rsidR="00665430">
        <w:t>Pölzleitner</w:t>
      </w:r>
      <w:proofErr w:type="spellEnd"/>
      <w:r w:rsidR="00665430">
        <w:t xml:space="preserve">                                                 </w:t>
      </w:r>
      <w:r>
        <w:rPr>
          <w:b/>
          <w:bCs/>
        </w:rPr>
        <w:t xml:space="preserve">Datum: </w:t>
      </w:r>
      <w:r w:rsidR="00665430">
        <w:t>9. April 2016</w:t>
      </w:r>
    </w:p>
    <w:p w:rsidR="004C5653" w:rsidRDefault="004C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C5653" w:rsidRDefault="004C5653"/>
    <w:p w:rsidR="004C5653" w:rsidRDefault="004C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Verwendungszweck:</w:t>
      </w:r>
      <w:r w:rsidR="00665430">
        <w:rPr>
          <w:b/>
          <w:bCs/>
        </w:rPr>
        <w:t xml:space="preserve"> </w:t>
      </w:r>
      <w:r w:rsidR="00665430" w:rsidRPr="00665430">
        <w:rPr>
          <w:bCs/>
        </w:rPr>
        <w:t>Rückerstattung der</w:t>
      </w:r>
      <w:r w:rsidR="00665430">
        <w:rPr>
          <w:b/>
          <w:bCs/>
        </w:rPr>
        <w:t xml:space="preserve"> </w:t>
      </w:r>
      <w:r w:rsidR="00665430" w:rsidRPr="00665430">
        <w:rPr>
          <w:bCs/>
        </w:rPr>
        <w:t>Reisekosten für</w:t>
      </w:r>
      <w:r>
        <w:t xml:space="preserve"> </w:t>
      </w:r>
      <w:r w:rsidR="00665430" w:rsidRPr="00665430">
        <w:t>IB Workshop: English B at IBSCA, Oxford</w:t>
      </w:r>
    </w:p>
    <w:p w:rsidR="004C5653" w:rsidRPr="00665430" w:rsidRDefault="00665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Kontrollkästchen2"/>
      <w:r w:rsidRPr="00665430">
        <w:rPr>
          <w:lang w:val="en-US"/>
        </w:rPr>
        <w:instrText xml:space="preserve"> FORMCHECKBOX </w:instrText>
      </w:r>
      <w:r w:rsidR="00A950AB">
        <w:fldChar w:fldCharType="separate"/>
      </w:r>
      <w:r>
        <w:fldChar w:fldCharType="end"/>
      </w:r>
      <w:bookmarkEnd w:id="1"/>
      <w:r w:rsidR="004C5653" w:rsidRPr="00665430">
        <w:rPr>
          <w:lang w:val="en-US"/>
        </w:rPr>
        <w:t xml:space="preserve"> </w:t>
      </w:r>
      <w:proofErr w:type="spellStart"/>
      <w:r>
        <w:rPr>
          <w:lang w:val="en-US"/>
        </w:rPr>
        <w:t>Flug</w:t>
      </w:r>
      <w:proofErr w:type="spellEnd"/>
      <w:r>
        <w:rPr>
          <w:lang w:val="en-US"/>
        </w:rPr>
        <w:t xml:space="preserve"> Graz- London –Graz:                 € 280</w:t>
      </w:r>
      <w:proofErr w:type="gramStart"/>
      <w:r>
        <w:rPr>
          <w:lang w:val="en-US"/>
        </w:rPr>
        <w:t>,25</w:t>
      </w:r>
      <w:proofErr w:type="gramEnd"/>
    </w:p>
    <w:p w:rsidR="004C5653" w:rsidRPr="00665430" w:rsidRDefault="00665430" w:rsidP="00C54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3"/>
      <w:r w:rsidRPr="00665430">
        <w:rPr>
          <w:lang w:val="en-US"/>
        </w:rPr>
        <w:instrText xml:space="preserve"> FORMCHECKBOX </w:instrText>
      </w:r>
      <w:r w:rsidR="00A950AB">
        <w:fldChar w:fldCharType="separate"/>
      </w:r>
      <w:r>
        <w:fldChar w:fldCharType="end"/>
      </w:r>
      <w:bookmarkEnd w:id="2"/>
      <w:r w:rsidR="004C5653" w:rsidRPr="00665430">
        <w:rPr>
          <w:lang w:val="en-US"/>
        </w:rPr>
        <w:t xml:space="preserve"> </w:t>
      </w:r>
      <w:r w:rsidRPr="00665430">
        <w:rPr>
          <w:lang w:val="en-US"/>
        </w:rPr>
        <w:t>Bus: London- Oxford- London</w:t>
      </w:r>
      <w:r>
        <w:rPr>
          <w:lang w:val="en-US"/>
        </w:rPr>
        <w:t xml:space="preserve">           €   37</w:t>
      </w:r>
      <w:proofErr w:type="gramStart"/>
      <w:r>
        <w:rPr>
          <w:lang w:val="en-US"/>
        </w:rPr>
        <w:t>,17</w:t>
      </w:r>
      <w:proofErr w:type="gramEnd"/>
      <w:r>
        <w:rPr>
          <w:lang w:val="en-US"/>
        </w:rPr>
        <w:t xml:space="preserve">       (GBP  30,00)</w:t>
      </w:r>
    </w:p>
    <w:p w:rsidR="004C5653" w:rsidRPr="00665430" w:rsidRDefault="004C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</w:p>
    <w:p w:rsidR="004C5653" w:rsidRDefault="004C5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Anmerkung</w:t>
      </w:r>
      <w:r w:rsidR="00591B78">
        <w:rPr>
          <w:b/>
          <w:bCs/>
        </w:rPr>
        <w:t>, Sonstiges</w:t>
      </w:r>
      <w:r>
        <w:rPr>
          <w:b/>
          <w:bCs/>
        </w:rPr>
        <w:t xml:space="preserve">: </w:t>
      </w:r>
      <w:r w:rsidR="001F462F">
        <w:fldChar w:fldCharType="begin">
          <w:ffData>
            <w:name w:val="Text16"/>
            <w:enabled/>
            <w:calcOnExit w:val="0"/>
            <w:statusText w:type="text" w:val="z.B. Fahrtkosten, Eintritt, "/>
            <w:textInput/>
          </w:ffData>
        </w:fldChar>
      </w:r>
      <w:bookmarkStart w:id="3" w:name="Text16"/>
      <w:r>
        <w:instrText xml:space="preserve"> FORMTEXT </w:instrText>
      </w:r>
      <w:r w:rsidR="001F462F">
        <w:fldChar w:fldCharType="separate"/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1F462F">
        <w:fldChar w:fldCharType="end"/>
      </w:r>
      <w:bookmarkEnd w:id="3"/>
    </w:p>
    <w:p w:rsidR="00591B78" w:rsidRDefault="00591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4C5653" w:rsidRDefault="004C5653">
      <w:pPr>
        <w:rPr>
          <w:b/>
          <w:bCs/>
        </w:rPr>
      </w:pPr>
    </w:p>
    <w:p w:rsidR="004C5653" w:rsidRDefault="004C5653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Betrag in €:   </w:t>
      </w:r>
      <w:r w:rsidR="00665430">
        <w:rPr>
          <w:b/>
          <w:bCs/>
        </w:rPr>
        <w:t>317,42</w:t>
      </w:r>
      <w:r w:rsidR="001F462F" w:rsidRPr="00FA2676">
        <w:rPr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41F9F" w:rsidRPr="00FA2676">
        <w:rPr>
          <w:b/>
          <w:bCs/>
        </w:rPr>
        <w:instrText xml:space="preserve"> FORMTEXT </w:instrText>
      </w:r>
      <w:r w:rsidR="001F462F" w:rsidRPr="00FA2676">
        <w:rPr>
          <w:b/>
          <w:bCs/>
        </w:rPr>
      </w:r>
      <w:r w:rsidR="001F462F" w:rsidRPr="00FA2676">
        <w:rPr>
          <w:b/>
          <w:bCs/>
        </w:rPr>
        <w:fldChar w:fldCharType="separate"/>
      </w:r>
      <w:r w:rsidR="00C41F9F" w:rsidRPr="00FA2676">
        <w:rPr>
          <w:b/>
          <w:bCs/>
        </w:rPr>
        <w:t> </w:t>
      </w:r>
      <w:r w:rsidR="00C41F9F" w:rsidRPr="00FA2676">
        <w:rPr>
          <w:b/>
          <w:bCs/>
        </w:rPr>
        <w:t> </w:t>
      </w:r>
      <w:r w:rsidR="00C41F9F" w:rsidRPr="00FA2676">
        <w:rPr>
          <w:b/>
          <w:bCs/>
        </w:rPr>
        <w:t> </w:t>
      </w:r>
      <w:r w:rsidR="00C41F9F" w:rsidRPr="00FA2676">
        <w:rPr>
          <w:b/>
          <w:bCs/>
        </w:rPr>
        <w:t> </w:t>
      </w:r>
      <w:r w:rsidR="00C41F9F" w:rsidRPr="00FA2676">
        <w:rPr>
          <w:b/>
          <w:bCs/>
        </w:rPr>
        <w:t> </w:t>
      </w:r>
      <w:r w:rsidR="001F462F" w:rsidRPr="00FA2676">
        <w:rPr>
          <w:b/>
          <w:bCs/>
        </w:rPr>
        <w:fldChar w:fldCharType="end"/>
      </w:r>
    </w:p>
    <w:p w:rsidR="00FA2676" w:rsidRDefault="00FA2676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4C5653" w:rsidRDefault="004C5653">
      <w:pPr>
        <w:rPr>
          <w:b/>
          <w:bCs/>
        </w:rPr>
      </w:pPr>
    </w:p>
    <w:p w:rsidR="004C5653" w:rsidRDefault="004C5653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Bitte um Überweisung</w:t>
      </w:r>
      <w:r w:rsidR="00FA2676">
        <w:rPr>
          <w:b/>
          <w:bCs/>
        </w:rPr>
        <w:t xml:space="preserve"> auf folgendes Konto</w:t>
      </w:r>
      <w:r>
        <w:rPr>
          <w:b/>
          <w:bCs/>
        </w:rPr>
        <w:t>:</w:t>
      </w:r>
    </w:p>
    <w:p w:rsidR="004C5653" w:rsidRDefault="004C5653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</w:rPr>
      </w:pPr>
    </w:p>
    <w:p w:rsidR="004C5653" w:rsidRDefault="00C41F9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IBAN</w:t>
      </w:r>
      <w:r w:rsidR="004C5653">
        <w:rPr>
          <w:b/>
          <w:bCs/>
        </w:rPr>
        <w:t xml:space="preserve">: </w:t>
      </w:r>
      <w:r w:rsidR="00665430">
        <w:t>AT45 60000 00008310204</w:t>
      </w:r>
      <w:r w:rsidR="004C5653">
        <w:rPr>
          <w:b/>
          <w:bCs/>
        </w:rPr>
        <w:t xml:space="preserve">, </w:t>
      </w:r>
      <w:r>
        <w:rPr>
          <w:b/>
          <w:bCs/>
        </w:rPr>
        <w:t>BIC</w:t>
      </w:r>
      <w:r w:rsidR="004C5653">
        <w:rPr>
          <w:b/>
          <w:bCs/>
        </w:rPr>
        <w:t xml:space="preserve">: </w:t>
      </w:r>
      <w:r w:rsidR="00665430">
        <w:t>OPSKATWW</w:t>
      </w:r>
      <w:r w:rsidR="004C5653">
        <w:rPr>
          <w:b/>
          <w:bCs/>
        </w:rPr>
        <w:t xml:space="preserve"> </w:t>
      </w:r>
    </w:p>
    <w:p w:rsidR="004C5653" w:rsidRDefault="004C5653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4C5653" w:rsidRDefault="004C5653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lautend auf (Empfänger/in):</w:t>
      </w:r>
    </w:p>
    <w:p w:rsidR="004C5653" w:rsidRDefault="00665430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1"/>
            </w:checkBox>
          </w:ffData>
        </w:fldChar>
      </w:r>
      <w:bookmarkStart w:id="4" w:name="Kontrollkästchen5"/>
      <w:r>
        <w:rPr>
          <w:b/>
          <w:bCs/>
        </w:rPr>
        <w:instrText xml:space="preserve"> FORMCHECKBOX </w:instrText>
      </w:r>
      <w:r w:rsidR="00A950AB">
        <w:rPr>
          <w:b/>
          <w:bCs/>
        </w:rPr>
      </w:r>
      <w:r w:rsidR="00A950AB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4"/>
      <w:r w:rsidR="004C5653">
        <w:rPr>
          <w:b/>
          <w:bCs/>
        </w:rPr>
        <w:t xml:space="preserve"> </w:t>
      </w:r>
      <w:r w:rsidR="004C5653">
        <w:t>Antragsteller/in</w:t>
      </w:r>
    </w:p>
    <w:p w:rsidR="004C5653" w:rsidRDefault="001F462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="004C5653">
        <w:rPr>
          <w:b/>
          <w:bCs/>
        </w:rPr>
        <w:instrText xml:space="preserve"> FORMCHECKBOX </w:instrText>
      </w:r>
      <w:r w:rsidR="00A950AB">
        <w:rPr>
          <w:b/>
          <w:bCs/>
        </w:rPr>
      </w:r>
      <w:r w:rsidR="00A950AB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5"/>
      <w:r w:rsidR="004C5653">
        <w:rPr>
          <w:b/>
          <w:bCs/>
        </w:rPr>
        <w:t xml:space="preserve"> </w:t>
      </w:r>
    </w:p>
    <w:p w:rsidR="004C5653" w:rsidRDefault="001F462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4C5653">
        <w:rPr>
          <w:b/>
          <w:bCs/>
        </w:rPr>
        <w:instrText xml:space="preserve"> FORMCHECKBOX </w:instrText>
      </w:r>
      <w:r w:rsidR="00A950AB">
        <w:rPr>
          <w:b/>
          <w:bCs/>
        </w:rPr>
      </w:r>
      <w:r w:rsidR="00A950AB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 w:rsidR="004C5653">
        <w:rPr>
          <w:b/>
          <w:bCs/>
        </w:rP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4C5653">
        <w:instrText xml:space="preserve"> FORMTEXT </w:instrText>
      </w:r>
      <w:r>
        <w:fldChar w:fldCharType="separate"/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>
        <w:fldChar w:fldCharType="end"/>
      </w:r>
      <w:bookmarkEnd w:id="7"/>
    </w:p>
    <w:p w:rsidR="004C5653" w:rsidRDefault="004C5653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:rsidR="004C5653" w:rsidRDefault="004C5653" w:rsidP="00FA2676">
      <w:pPr>
        <w:pStyle w:val="Heading2"/>
        <w:pBdr>
          <w:top w:val="single" w:sz="4" w:space="0" w:color="auto"/>
        </w:pBdr>
        <w:rPr>
          <w:b w:val="0"/>
          <w:bCs w:val="0"/>
        </w:rPr>
      </w:pPr>
      <w:r>
        <w:t xml:space="preserve">Daten </w:t>
      </w:r>
      <w:r w:rsidR="00FA2676">
        <w:t>von der</w:t>
      </w:r>
      <w:r>
        <w:t xml:space="preserve"> </w:t>
      </w:r>
      <w:r w:rsidR="00FA2676">
        <w:t>Rechnung/ dem Erlagschein</w:t>
      </w:r>
      <w:r>
        <w:t>:</w:t>
      </w:r>
    </w:p>
    <w:p w:rsidR="00FA2676" w:rsidRDefault="001F462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FA2676">
        <w:instrText xml:space="preserve"> FORMCHECKBOX </w:instrText>
      </w:r>
      <w:r w:rsidR="00A950AB">
        <w:fldChar w:fldCharType="separate"/>
      </w:r>
      <w:r>
        <w:fldChar w:fldCharType="end"/>
      </w:r>
      <w:r w:rsidR="00FA2676">
        <w:t xml:space="preserve"> </w:t>
      </w:r>
      <w:r w:rsidR="004C5653">
        <w:t>Rechnung Nr.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4C5653">
        <w:instrText xml:space="preserve"> FORMTEXT </w:instrText>
      </w:r>
      <w:r>
        <w:fldChar w:fldCharType="separate"/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>
        <w:fldChar w:fldCharType="end"/>
      </w:r>
      <w:bookmarkEnd w:id="8"/>
      <w:r w:rsidR="004C5653">
        <w:t xml:space="preserve">vom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9" w:name="Text19"/>
      <w:r w:rsidR="004C5653">
        <w:instrText xml:space="preserve"> FORMTEXT </w:instrText>
      </w:r>
      <w:r>
        <w:fldChar w:fldCharType="separate"/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>
        <w:fldChar w:fldCharType="end"/>
      </w:r>
      <w:bookmarkEnd w:id="9"/>
      <w:r w:rsidR="004C5653">
        <w:t xml:space="preserve">, </w:t>
      </w:r>
    </w:p>
    <w:p w:rsidR="004C5653" w:rsidRDefault="001F462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FA2676">
        <w:instrText xml:space="preserve"> FORMCHECKBOX </w:instrText>
      </w:r>
      <w:r w:rsidR="00A950AB">
        <w:fldChar w:fldCharType="separate"/>
      </w:r>
      <w:r>
        <w:fldChar w:fldCharType="end"/>
      </w:r>
      <w:r w:rsidR="00FA2676">
        <w:t xml:space="preserve"> </w:t>
      </w:r>
      <w:r w:rsidR="004C5653">
        <w:t>Kundennummer</w:t>
      </w:r>
      <w:r w:rsidR="00FA183E">
        <w:t>:</w:t>
      </w:r>
      <w:r w:rsidR="004C5653"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0" w:name="Text20"/>
      <w:r w:rsidR="004C5653">
        <w:instrText xml:space="preserve"> FORMTEXT </w:instrText>
      </w:r>
      <w:r>
        <w:fldChar w:fldCharType="separate"/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>
        <w:fldChar w:fldCharType="end"/>
      </w:r>
      <w:bookmarkEnd w:id="10"/>
    </w:p>
    <w:p w:rsidR="00FA2676" w:rsidRDefault="001F462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9"/>
      <w:r w:rsidR="00FA2676">
        <w:instrText xml:space="preserve"> FORMCHECKBOX </w:instrText>
      </w:r>
      <w:r w:rsidR="00A950AB">
        <w:fldChar w:fldCharType="separate"/>
      </w:r>
      <w:r>
        <w:fldChar w:fldCharType="end"/>
      </w:r>
      <w:bookmarkEnd w:id="11"/>
      <w:r w:rsidR="00FA2676">
        <w:t xml:space="preserve"> Verwendungszweck</w:t>
      </w:r>
      <w:r w:rsidR="00FA183E">
        <w:t xml:space="preserve">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 w:rsidR="00FA183E">
        <w:instrText xml:space="preserve"> FORMTEXT </w:instrText>
      </w:r>
      <w:r>
        <w:fldChar w:fldCharType="separate"/>
      </w:r>
      <w:r w:rsidR="00FA183E">
        <w:rPr>
          <w:noProof/>
        </w:rPr>
        <w:t> </w:t>
      </w:r>
      <w:r w:rsidR="00FA183E">
        <w:rPr>
          <w:noProof/>
        </w:rPr>
        <w:t> </w:t>
      </w:r>
      <w:r w:rsidR="00FA183E">
        <w:rPr>
          <w:noProof/>
        </w:rPr>
        <w:t> </w:t>
      </w:r>
      <w:r w:rsidR="00FA183E">
        <w:rPr>
          <w:noProof/>
        </w:rPr>
        <w:t> </w:t>
      </w:r>
      <w:r w:rsidR="00FA183E">
        <w:rPr>
          <w:noProof/>
        </w:rPr>
        <w:t> </w:t>
      </w:r>
      <w:r>
        <w:fldChar w:fldCharType="end"/>
      </w:r>
    </w:p>
    <w:p w:rsidR="004C5653" w:rsidRDefault="001F462F" w:rsidP="00FA26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8"/>
      <w:r w:rsidR="004C5653">
        <w:instrText xml:space="preserve"> FORMCHECKBOX </w:instrText>
      </w:r>
      <w:r w:rsidR="00A950AB">
        <w:fldChar w:fldCharType="separate"/>
      </w:r>
      <w:r>
        <w:fldChar w:fldCharType="end"/>
      </w:r>
      <w:bookmarkEnd w:id="12"/>
      <w:r w:rsidR="004C5653">
        <w:t xml:space="preserve"> </w:t>
      </w:r>
      <w:r w:rsidR="00FA183E">
        <w:t>„Zahlungsreferenz“</w:t>
      </w:r>
      <w:r w:rsidR="004C5653">
        <w:t>:</w:t>
      </w:r>
      <w:r w:rsidR="00FA183E">
        <w:t xml:space="preserve">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4C5653">
        <w:instrText xml:space="preserve"> FORMTEXT </w:instrText>
      </w:r>
      <w:r>
        <w:fldChar w:fldCharType="separate"/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 w:rsidR="00842602">
        <w:rPr>
          <w:noProof/>
        </w:rPr>
        <w:t> </w:t>
      </w:r>
      <w:r>
        <w:fldChar w:fldCharType="end"/>
      </w:r>
      <w:bookmarkEnd w:id="13"/>
    </w:p>
    <w:p w:rsidR="00C41F9F" w:rsidRDefault="00C41F9F">
      <w:pPr>
        <w:pStyle w:val="BodyText"/>
      </w:pPr>
    </w:p>
    <w:sectPr w:rsidR="00C41F9F" w:rsidSect="00170BFD">
      <w:footerReference w:type="default" r:id="rId11"/>
      <w:type w:val="continuous"/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AB" w:rsidRDefault="00A950AB" w:rsidP="00FC0528">
      <w:r>
        <w:separator/>
      </w:r>
    </w:p>
  </w:endnote>
  <w:endnote w:type="continuationSeparator" w:id="0">
    <w:p w:rsidR="00A950AB" w:rsidRDefault="00A950AB" w:rsidP="00FC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28" w:rsidRDefault="00FC0528" w:rsidP="00FC0528">
    <w:pPr>
      <w:pStyle w:val="Footer"/>
      <w:pBdr>
        <w:top w:val="single" w:sz="4" w:space="1" w:color="auto"/>
      </w:pBdr>
    </w:pPr>
    <w:r>
      <w:t>V.2.0_2015/07</w:t>
    </w:r>
  </w:p>
  <w:p w:rsidR="00FC0528" w:rsidRDefault="00FC05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AB" w:rsidRDefault="00A950AB" w:rsidP="00FC0528">
      <w:r>
        <w:separator/>
      </w:r>
    </w:p>
  </w:footnote>
  <w:footnote w:type="continuationSeparator" w:id="0">
    <w:p w:rsidR="00A950AB" w:rsidRDefault="00A950AB" w:rsidP="00FC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58"/>
    <w:rsid w:val="000D36E2"/>
    <w:rsid w:val="00102A02"/>
    <w:rsid w:val="00170BFD"/>
    <w:rsid w:val="001F462F"/>
    <w:rsid w:val="00242161"/>
    <w:rsid w:val="002D0D40"/>
    <w:rsid w:val="002F43AC"/>
    <w:rsid w:val="00432C3E"/>
    <w:rsid w:val="004C5653"/>
    <w:rsid w:val="004D1114"/>
    <w:rsid w:val="004E3676"/>
    <w:rsid w:val="00534491"/>
    <w:rsid w:val="00535EBF"/>
    <w:rsid w:val="00576A12"/>
    <w:rsid w:val="00591A05"/>
    <w:rsid w:val="00591B78"/>
    <w:rsid w:val="005A5AA7"/>
    <w:rsid w:val="005A7091"/>
    <w:rsid w:val="005B7D67"/>
    <w:rsid w:val="00665430"/>
    <w:rsid w:val="00686F67"/>
    <w:rsid w:val="006C4640"/>
    <w:rsid w:val="007722C6"/>
    <w:rsid w:val="007B58E0"/>
    <w:rsid w:val="007D1AD6"/>
    <w:rsid w:val="00842602"/>
    <w:rsid w:val="008F351B"/>
    <w:rsid w:val="008F69BA"/>
    <w:rsid w:val="00910492"/>
    <w:rsid w:val="00911E6F"/>
    <w:rsid w:val="00932C87"/>
    <w:rsid w:val="009543B2"/>
    <w:rsid w:val="0096554C"/>
    <w:rsid w:val="009944CB"/>
    <w:rsid w:val="009C4C2B"/>
    <w:rsid w:val="009D639A"/>
    <w:rsid w:val="00A33F8D"/>
    <w:rsid w:val="00A950AB"/>
    <w:rsid w:val="00B0694D"/>
    <w:rsid w:val="00B11343"/>
    <w:rsid w:val="00B12BEB"/>
    <w:rsid w:val="00B60047"/>
    <w:rsid w:val="00BA7A16"/>
    <w:rsid w:val="00BD2941"/>
    <w:rsid w:val="00C01D60"/>
    <w:rsid w:val="00C2760D"/>
    <w:rsid w:val="00C41F9F"/>
    <w:rsid w:val="00C5133E"/>
    <w:rsid w:val="00C545CD"/>
    <w:rsid w:val="00C75958"/>
    <w:rsid w:val="00DA4428"/>
    <w:rsid w:val="00DE5016"/>
    <w:rsid w:val="00E50491"/>
    <w:rsid w:val="00F51F03"/>
    <w:rsid w:val="00FA183E"/>
    <w:rsid w:val="00FA2676"/>
    <w:rsid w:val="00F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6B8890-F89D-4648-9BB1-EA113BC0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C87"/>
    <w:rPr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rsid w:val="00932C8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932C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2C87"/>
    <w:pPr>
      <w:jc w:val="both"/>
    </w:pPr>
    <w:rPr>
      <w:b/>
      <w:bCs/>
      <w:caps/>
    </w:rPr>
  </w:style>
  <w:style w:type="paragraph" w:styleId="BalloonText">
    <w:name w:val="Balloon Text"/>
    <w:basedOn w:val="Normal"/>
    <w:semiHidden/>
    <w:rsid w:val="004C565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932C87"/>
    <w:pPr>
      <w:jc w:val="center"/>
    </w:pPr>
    <w:rPr>
      <w:b/>
      <w:bCs/>
      <w:sz w:val="32"/>
      <w:szCs w:val="32"/>
      <w:u w:val="single"/>
    </w:rPr>
  </w:style>
  <w:style w:type="table" w:styleId="TableGrid">
    <w:name w:val="Table Grid"/>
    <w:basedOn w:val="TableNormal"/>
    <w:rsid w:val="004E3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91A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C05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C0528"/>
    <w:rPr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FC05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28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rsula.schatz@gibs.a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LIN~1.RIE\AppData\Local\Temp\Antrag%20Foerdervere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DAD6953CEB1345AE9D7095EA71FCEB" ma:contentTypeVersion="3" ma:contentTypeDescription="Ein neues Dokument erstellen." ma:contentTypeScope="" ma:versionID="be62c582f80278ea2ee0093faf73274a">
  <xsd:schema xmlns:xsd="http://www.w3.org/2001/XMLSchema" xmlns:xs="http://www.w3.org/2001/XMLSchema" xmlns:p="http://schemas.microsoft.com/office/2006/metadata/properties" xmlns:ns2="9cc877b8-d4cb-4248-9600-1755e640d289" xmlns:ns3="8436002b-ce90-4881-9bf9-fefd2acf2cdb" targetNamespace="http://schemas.microsoft.com/office/2006/metadata/properties" ma:root="true" ma:fieldsID="31bb8be076d6e47041ab1b969aa9e276" ns2:_="" ns3:_="">
    <xsd:import namespace="9cc877b8-d4cb-4248-9600-1755e640d289"/>
    <xsd:import namespace="8436002b-ce90-4881-9bf9-fefd2acf2c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77b8-d4cb-4248-9600-1755e640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Freigabehinweis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6002b-ce90-4881-9bf9-fefd2acf2cd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ABA35-DE0C-44C1-8AFA-E7B4E1ECA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B0873-6E26-4083-BF85-794A0CFA13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48569-DEEC-428C-9D49-1E18D5A96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877b8-d4cb-4248-9600-1755e640d289"/>
    <ds:schemaRef ds:uri="8436002b-ce90-4881-9bf9-fefd2acf2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Foerderverein.dotx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</vt:lpstr>
      <vt:lpstr>Antrag</vt:lpstr>
    </vt:vector>
  </TitlesOfParts>
  <Company>Hewlett-Packard Company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admin2</dc:creator>
  <cp:lastModifiedBy>Lis Polzleitner</cp:lastModifiedBy>
  <cp:revision>2</cp:revision>
  <cp:lastPrinted>2008-02-12T11:11:00Z</cp:lastPrinted>
  <dcterms:created xsi:type="dcterms:W3CDTF">2016-04-14T13:43:00Z</dcterms:created>
  <dcterms:modified xsi:type="dcterms:W3CDTF">2016-04-14T13:43:00Z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0x010100A8DAD6953CEB1345AE9D7095EA71FCEB</vt:lpwstr>
  </property>
</Properties>
</file>