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6E2" w:rsidRPr="00ED4F5F" w:rsidRDefault="00143034">
      <w:pPr>
        <w:rPr>
          <w:rFonts w:ascii="Calibri" w:hAnsi="Calibri" w:cs="Calibri"/>
          <w:sz w:val="24"/>
          <w:szCs w:val="24"/>
        </w:rPr>
      </w:pPr>
      <w:r w:rsidRPr="00ED4F5F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1920240</wp:posOffset>
            </wp:positionH>
            <wp:positionV relativeFrom="margin">
              <wp:posOffset>-664845</wp:posOffset>
            </wp:positionV>
            <wp:extent cx="4821555" cy="862330"/>
            <wp:effectExtent l="0" t="0" r="0" b="0"/>
            <wp:wrapSquare wrapText="bothSides"/>
            <wp:docPr id="6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5D6" w:rsidRPr="00ED4F5F" w:rsidRDefault="00B865D6" w:rsidP="00B865D6">
      <w:pPr>
        <w:pStyle w:val="Header"/>
        <w:tabs>
          <w:tab w:val="clear" w:pos="4536"/>
          <w:tab w:val="clear" w:pos="9072"/>
          <w:tab w:val="left" w:pos="5670"/>
          <w:tab w:val="left" w:pos="6480"/>
          <w:tab w:val="right" w:pos="9356"/>
        </w:tabs>
        <w:rPr>
          <w:rFonts w:ascii="Calibri" w:hAnsi="Calibri" w:cs="Calibri"/>
          <w:sz w:val="24"/>
          <w:szCs w:val="24"/>
        </w:rPr>
      </w:pPr>
      <w:r w:rsidRPr="00ED4F5F">
        <w:rPr>
          <w:rFonts w:ascii="Calibri" w:hAnsi="Calibri" w:cs="Calibri"/>
          <w:sz w:val="24"/>
          <w:szCs w:val="24"/>
        </w:rPr>
        <w:tab/>
      </w:r>
      <w:r w:rsidRPr="00ED4F5F">
        <w:rPr>
          <w:rFonts w:ascii="Calibri" w:hAnsi="Calibri" w:cs="Calibri"/>
          <w:sz w:val="24"/>
          <w:szCs w:val="24"/>
        </w:rPr>
        <w:tab/>
      </w:r>
    </w:p>
    <w:p w:rsidR="00EA2816" w:rsidRPr="00ED4F5F" w:rsidRDefault="00EA2816" w:rsidP="00406E6D">
      <w:pPr>
        <w:pStyle w:val="Header"/>
        <w:tabs>
          <w:tab w:val="clear" w:pos="4536"/>
          <w:tab w:val="clear" w:pos="9072"/>
          <w:tab w:val="left" w:pos="5670"/>
          <w:tab w:val="left" w:pos="6480"/>
          <w:tab w:val="right" w:pos="9356"/>
        </w:tabs>
        <w:rPr>
          <w:rFonts w:ascii="Calibri" w:hAnsi="Calibri" w:cs="Calibri"/>
          <w:sz w:val="24"/>
          <w:szCs w:val="24"/>
        </w:rPr>
      </w:pPr>
    </w:p>
    <w:p w:rsidR="00916EC4" w:rsidRPr="006612EB" w:rsidRDefault="00B42DA2" w:rsidP="00916EC4">
      <w:pPr>
        <w:pStyle w:val="Header"/>
        <w:tabs>
          <w:tab w:val="clear" w:pos="4536"/>
          <w:tab w:val="clear" w:pos="9072"/>
          <w:tab w:val="left" w:pos="5670"/>
          <w:tab w:val="left" w:pos="6480"/>
          <w:tab w:val="right" w:pos="9356"/>
        </w:tabs>
        <w:jc w:val="center"/>
        <w:rPr>
          <w:rFonts w:ascii="Calibri" w:hAnsi="Calibri" w:cs="Calibri"/>
          <w:b/>
          <w:sz w:val="40"/>
          <w:szCs w:val="40"/>
        </w:rPr>
      </w:pPr>
      <w:r w:rsidRPr="006612EB">
        <w:rPr>
          <w:rFonts w:ascii="Calibri" w:hAnsi="Calibri" w:cs="Calibri"/>
          <w:b/>
          <w:sz w:val="40"/>
          <w:szCs w:val="40"/>
        </w:rPr>
        <w:t>DATEN</w:t>
      </w:r>
      <w:r w:rsidR="00BF3F5B" w:rsidRPr="006612EB">
        <w:rPr>
          <w:rFonts w:ascii="Calibri" w:hAnsi="Calibri" w:cs="Calibri"/>
          <w:b/>
          <w:sz w:val="40"/>
          <w:szCs w:val="40"/>
        </w:rPr>
        <w:t>BLATT</w:t>
      </w:r>
    </w:p>
    <w:p w:rsidR="00044671" w:rsidRPr="00ED4F5F" w:rsidRDefault="00044671" w:rsidP="00BF3F5B">
      <w:pPr>
        <w:rPr>
          <w:rFonts w:ascii="Calibri" w:hAnsi="Calibri" w:cs="Calibri"/>
          <w:b/>
          <w:sz w:val="24"/>
          <w:szCs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6685"/>
      </w:tblGrid>
      <w:tr w:rsidR="008972F5" w:rsidRPr="00ED4F5F" w:rsidTr="000D001F">
        <w:trPr>
          <w:trHeight w:val="669"/>
        </w:trPr>
        <w:tc>
          <w:tcPr>
            <w:tcW w:w="3166" w:type="dxa"/>
            <w:vAlign w:val="center"/>
          </w:tcPr>
          <w:p w:rsidR="008972F5" w:rsidRPr="00ED4F5F" w:rsidRDefault="008972F5" w:rsidP="00826217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Akademische</w:t>
            </w:r>
            <w:r w:rsidR="00E95635"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ED4F5F">
              <w:rPr>
                <w:rFonts w:ascii="Calibri" w:hAnsi="Calibri" w:cs="Calibri"/>
                <w:b/>
                <w:sz w:val="24"/>
                <w:szCs w:val="24"/>
              </w:rPr>
              <w:t xml:space="preserve"> Grad</w:t>
            </w:r>
          </w:p>
        </w:tc>
        <w:tc>
          <w:tcPr>
            <w:tcW w:w="6685" w:type="dxa"/>
            <w:vAlign w:val="center"/>
          </w:tcPr>
          <w:p w:rsidR="008972F5" w:rsidRPr="00ED4F5F" w:rsidRDefault="00182946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Mag. Dr.</w:t>
            </w:r>
          </w:p>
        </w:tc>
      </w:tr>
      <w:tr w:rsidR="008972F5" w:rsidRPr="00ED4F5F" w:rsidTr="00020266">
        <w:trPr>
          <w:trHeight w:val="669"/>
        </w:trPr>
        <w:tc>
          <w:tcPr>
            <w:tcW w:w="3166" w:type="dxa"/>
            <w:vAlign w:val="center"/>
          </w:tcPr>
          <w:p w:rsidR="008972F5" w:rsidRPr="00ED4F5F" w:rsidRDefault="008972F5" w:rsidP="008972F5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Vorname</w:t>
            </w:r>
          </w:p>
        </w:tc>
        <w:tc>
          <w:tcPr>
            <w:tcW w:w="6685" w:type="dxa"/>
            <w:vAlign w:val="center"/>
          </w:tcPr>
          <w:p w:rsidR="008972F5" w:rsidRPr="00ED4F5F" w:rsidRDefault="00182946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Elisabeth</w:t>
            </w:r>
          </w:p>
        </w:tc>
      </w:tr>
      <w:tr w:rsidR="008972F5" w:rsidRPr="00ED4F5F" w:rsidTr="000D001F">
        <w:trPr>
          <w:trHeight w:val="669"/>
        </w:trPr>
        <w:tc>
          <w:tcPr>
            <w:tcW w:w="3166" w:type="dxa"/>
            <w:vAlign w:val="center"/>
          </w:tcPr>
          <w:p w:rsidR="008972F5" w:rsidRPr="00ED4F5F" w:rsidRDefault="008972F5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Zuname</w:t>
            </w:r>
          </w:p>
        </w:tc>
        <w:tc>
          <w:tcPr>
            <w:tcW w:w="6685" w:type="dxa"/>
            <w:vAlign w:val="center"/>
          </w:tcPr>
          <w:p w:rsidR="008972F5" w:rsidRPr="00ED4F5F" w:rsidRDefault="00182946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Pölzleitner</w:t>
            </w:r>
          </w:p>
        </w:tc>
      </w:tr>
      <w:tr w:rsidR="00BF3F5B" w:rsidRPr="00ED4F5F" w:rsidTr="00C700A4">
        <w:trPr>
          <w:trHeight w:hRule="exact" w:val="1985"/>
        </w:trPr>
        <w:tc>
          <w:tcPr>
            <w:tcW w:w="3166" w:type="dxa"/>
          </w:tcPr>
          <w:p w:rsidR="00BF3F5B" w:rsidRPr="00ED4F5F" w:rsidRDefault="00047C39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Privata</w:t>
            </w:r>
            <w:r w:rsidR="00BF3F5B" w:rsidRPr="00ED4F5F">
              <w:rPr>
                <w:rFonts w:ascii="Calibri" w:hAnsi="Calibri" w:cs="Calibri"/>
                <w:b/>
                <w:sz w:val="24"/>
                <w:szCs w:val="24"/>
              </w:rPr>
              <w:t>dresse</w:t>
            </w:r>
          </w:p>
          <w:p w:rsidR="00047C39" w:rsidRPr="00ED4F5F" w:rsidRDefault="00047C39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  <w:p w:rsidR="00047C39" w:rsidRPr="00ED4F5F" w:rsidRDefault="00047C39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  <w:p w:rsidR="00BF3F5B" w:rsidRPr="00ED4F5F" w:rsidRDefault="00BF3F5B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BF3F5B" w:rsidRPr="00ED4F5F" w:rsidRDefault="00BF3F5B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  <w:p w:rsidR="00826217" w:rsidRDefault="00182946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Scheigergasse 74</w:t>
            </w:r>
          </w:p>
          <w:p w:rsidR="00182946" w:rsidRPr="00ED4F5F" w:rsidRDefault="00182946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8010 Graz</w:t>
            </w:r>
          </w:p>
          <w:p w:rsidR="00826217" w:rsidRPr="00ED4F5F" w:rsidRDefault="00826217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  <w:p w:rsidR="00826217" w:rsidRPr="00ED4F5F" w:rsidRDefault="00826217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E15B9" w:rsidRPr="00ED4F5F" w:rsidTr="000D001F">
        <w:trPr>
          <w:trHeight w:val="669"/>
        </w:trPr>
        <w:tc>
          <w:tcPr>
            <w:tcW w:w="3166" w:type="dxa"/>
            <w:vAlign w:val="center"/>
          </w:tcPr>
          <w:p w:rsidR="00FE15B9" w:rsidRPr="00ED4F5F" w:rsidRDefault="00FE15B9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Telefon</w:t>
            </w:r>
          </w:p>
        </w:tc>
        <w:tc>
          <w:tcPr>
            <w:tcW w:w="6685" w:type="dxa"/>
            <w:vAlign w:val="center"/>
          </w:tcPr>
          <w:p w:rsidR="00FE15B9" w:rsidRPr="00ED4F5F" w:rsidRDefault="00CB161A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0664 960 5094</w:t>
            </w:r>
          </w:p>
        </w:tc>
      </w:tr>
      <w:tr w:rsidR="00FE15B9" w:rsidRPr="00ED4F5F" w:rsidTr="000D001F">
        <w:trPr>
          <w:trHeight w:val="669"/>
        </w:trPr>
        <w:tc>
          <w:tcPr>
            <w:tcW w:w="3166" w:type="dxa"/>
            <w:vAlign w:val="center"/>
          </w:tcPr>
          <w:p w:rsidR="00FE15B9" w:rsidRPr="00ED4F5F" w:rsidRDefault="00FE15B9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E-Mail</w:t>
            </w:r>
          </w:p>
        </w:tc>
        <w:tc>
          <w:tcPr>
            <w:tcW w:w="6685" w:type="dxa"/>
            <w:vAlign w:val="center"/>
          </w:tcPr>
          <w:p w:rsidR="00FE15B9" w:rsidRPr="00ED4F5F" w:rsidRDefault="00CB161A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Elisabeth.poelzleitner@phst.at</w:t>
            </w:r>
          </w:p>
        </w:tc>
      </w:tr>
      <w:tr w:rsidR="00BF3F5B" w:rsidRPr="00ED4F5F" w:rsidTr="000D001F">
        <w:trPr>
          <w:trHeight w:val="669"/>
        </w:trPr>
        <w:tc>
          <w:tcPr>
            <w:tcW w:w="3166" w:type="dxa"/>
            <w:vAlign w:val="center"/>
          </w:tcPr>
          <w:p w:rsidR="00BF3F5B" w:rsidRPr="00ED4F5F" w:rsidRDefault="00BF3F5B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Sozialversicherungsnummer</w:t>
            </w:r>
          </w:p>
          <w:p w:rsidR="00BF3F5B" w:rsidRPr="00ED4F5F" w:rsidRDefault="00BF3F5B" w:rsidP="001B4B3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685" w:type="dxa"/>
            <w:vAlign w:val="center"/>
          </w:tcPr>
          <w:p w:rsidR="00BF3F5B" w:rsidRPr="00ED4F5F" w:rsidRDefault="00CB161A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1864 300160</w:t>
            </w:r>
          </w:p>
        </w:tc>
      </w:tr>
      <w:tr w:rsidR="00CA525D" w:rsidRPr="00ED4F5F" w:rsidTr="000D001F">
        <w:trPr>
          <w:trHeight w:val="669"/>
        </w:trPr>
        <w:tc>
          <w:tcPr>
            <w:tcW w:w="3166" w:type="dxa"/>
            <w:vAlign w:val="center"/>
          </w:tcPr>
          <w:p w:rsidR="00CA525D" w:rsidRPr="00ED4F5F" w:rsidRDefault="00CA525D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IBAN</w:t>
            </w:r>
          </w:p>
        </w:tc>
        <w:tc>
          <w:tcPr>
            <w:tcW w:w="6685" w:type="dxa"/>
            <w:vAlign w:val="center"/>
          </w:tcPr>
          <w:p w:rsidR="00CA525D" w:rsidRPr="00ED4F5F" w:rsidRDefault="00EB193B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AT45 600 000 000 8310204</w:t>
            </w:r>
          </w:p>
        </w:tc>
      </w:tr>
      <w:tr w:rsidR="00CA525D" w:rsidRPr="00ED4F5F" w:rsidTr="000D001F">
        <w:trPr>
          <w:trHeight w:val="669"/>
        </w:trPr>
        <w:tc>
          <w:tcPr>
            <w:tcW w:w="3166" w:type="dxa"/>
            <w:vAlign w:val="center"/>
          </w:tcPr>
          <w:p w:rsidR="00CA525D" w:rsidRPr="00ED4F5F" w:rsidRDefault="00CA525D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BIC</w:t>
            </w:r>
          </w:p>
        </w:tc>
        <w:tc>
          <w:tcPr>
            <w:tcW w:w="6685" w:type="dxa"/>
            <w:vAlign w:val="center"/>
          </w:tcPr>
          <w:p w:rsidR="00CA525D" w:rsidRPr="00ED4F5F" w:rsidRDefault="006B065C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OPSKATWW</w:t>
            </w:r>
          </w:p>
        </w:tc>
      </w:tr>
      <w:tr w:rsidR="00BF3F5B" w:rsidRPr="00ED4F5F" w:rsidTr="00FE15B9">
        <w:trPr>
          <w:trHeight w:val="2601"/>
        </w:trPr>
        <w:tc>
          <w:tcPr>
            <w:tcW w:w="3166" w:type="dxa"/>
          </w:tcPr>
          <w:p w:rsidR="00BF3F5B" w:rsidRPr="00ED4F5F" w:rsidRDefault="00FE15B9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Aktuelle Beschäftigung bei:</w:t>
            </w:r>
          </w:p>
          <w:p w:rsidR="00EA2816" w:rsidRPr="00ED4F5F" w:rsidRDefault="00CD6120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Stammschule/Dienststelle</w:t>
            </w:r>
            <w:r w:rsidR="00406E6D">
              <w:rPr>
                <w:rFonts w:ascii="Calibri" w:hAnsi="Calibri" w:cs="Calibri"/>
                <w:b/>
                <w:sz w:val="24"/>
                <w:szCs w:val="24"/>
              </w:rPr>
              <w:t>/Studierende/r</w:t>
            </w:r>
          </w:p>
          <w:p w:rsidR="00EA2816" w:rsidRPr="00ED4F5F" w:rsidRDefault="00C01730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Adresse</w:t>
            </w:r>
          </w:p>
          <w:p w:rsidR="00EA2816" w:rsidRPr="00ED4F5F" w:rsidRDefault="00EA2816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BF3F5B" w:rsidRPr="00ED4F5F" w:rsidRDefault="00BF3F5B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  <w:p w:rsidR="00352231" w:rsidRDefault="006B065C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Stammschule: BG Georgigasse, Graz</w:t>
            </w:r>
          </w:p>
          <w:p w:rsidR="006B065C" w:rsidRPr="00ED4F5F" w:rsidRDefault="006B065C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Dienstzugeteilt: PraxisNMS der PH Steiermark</w:t>
            </w:r>
          </w:p>
          <w:p w:rsidR="00352231" w:rsidRPr="00ED4F5F" w:rsidRDefault="00352231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3F5B" w:rsidRPr="00ED4F5F" w:rsidTr="00C700A4">
        <w:trPr>
          <w:trHeight w:hRule="exact" w:val="669"/>
        </w:trPr>
        <w:tc>
          <w:tcPr>
            <w:tcW w:w="3166" w:type="dxa"/>
          </w:tcPr>
          <w:p w:rsidR="00BF3F5B" w:rsidRPr="00ED4F5F" w:rsidRDefault="00DD3A0B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 w:rsidRPr="00ED4F5F">
              <w:rPr>
                <w:rFonts w:ascii="Calibri" w:hAnsi="Calibri" w:cs="Calibri"/>
                <w:b/>
                <w:sz w:val="24"/>
                <w:szCs w:val="24"/>
              </w:rPr>
              <w:t>Bundesbedienstete/r</w:t>
            </w:r>
          </w:p>
          <w:p w:rsidR="00826217" w:rsidRPr="00ED4F5F" w:rsidRDefault="00826217" w:rsidP="001B4B3E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DD3A0B" w:rsidRPr="00ED4F5F" w:rsidRDefault="00DD3A0B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685" w:type="dxa"/>
          </w:tcPr>
          <w:p w:rsidR="00BF3F5B" w:rsidRPr="00ED4F5F" w:rsidRDefault="00124391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x</w:t>
            </w:r>
            <w:r w:rsidR="00DD3A0B" w:rsidRPr="00ED4F5F">
              <w:rPr>
                <w:rFonts w:ascii="Calibri" w:hAnsi="Calibri" w:cs="Calibri"/>
                <w:sz w:val="24"/>
                <w:szCs w:val="24"/>
              </w:rPr>
              <w:t xml:space="preserve"> ja            </w:t>
            </w:r>
            <w:bookmarkStart w:id="0" w:name="_GoBack"/>
            <w:bookmarkEnd w:id="0"/>
          </w:p>
        </w:tc>
      </w:tr>
      <w:tr w:rsidR="00406E6D" w:rsidRPr="00ED4F5F" w:rsidTr="00C700A4">
        <w:trPr>
          <w:trHeight w:hRule="exact" w:val="669"/>
        </w:trPr>
        <w:tc>
          <w:tcPr>
            <w:tcW w:w="3166" w:type="dxa"/>
          </w:tcPr>
          <w:p w:rsidR="00406E6D" w:rsidRPr="00ED4F5F" w:rsidRDefault="00D953B7" w:rsidP="001B4B3E">
            <w:pPr>
              <w:spacing w:before="1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Projektleitung, Projekt</w:t>
            </w:r>
            <w:r w:rsidR="00406E6D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</w:p>
        </w:tc>
        <w:tc>
          <w:tcPr>
            <w:tcW w:w="6685" w:type="dxa"/>
          </w:tcPr>
          <w:p w:rsidR="00406E6D" w:rsidRPr="00ED4F5F" w:rsidRDefault="00406E6D" w:rsidP="001B4B3E">
            <w:pPr>
              <w:spacing w:before="12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EA2816" w:rsidRPr="00ED4F5F" w:rsidRDefault="00EA2816" w:rsidP="002818B4">
      <w:pPr>
        <w:pStyle w:val="Heading1"/>
        <w:tabs>
          <w:tab w:val="left" w:pos="5670"/>
          <w:tab w:val="left" w:pos="6480"/>
        </w:tabs>
        <w:rPr>
          <w:rFonts w:ascii="Calibri" w:hAnsi="Calibri" w:cs="Calibri"/>
          <w:b w:val="0"/>
          <w:sz w:val="24"/>
          <w:szCs w:val="24"/>
        </w:rPr>
      </w:pPr>
    </w:p>
    <w:p w:rsidR="00BF3F5B" w:rsidRPr="00ED4F5F" w:rsidRDefault="00BF3F5B" w:rsidP="00CA525D">
      <w:pPr>
        <w:rPr>
          <w:rFonts w:ascii="Calibri" w:hAnsi="Calibri" w:cs="Calibri"/>
          <w:sz w:val="24"/>
          <w:szCs w:val="24"/>
        </w:rPr>
      </w:pPr>
    </w:p>
    <w:p w:rsidR="00EA2816" w:rsidRPr="00ED4F5F" w:rsidRDefault="002818B4" w:rsidP="00AD03F4">
      <w:pPr>
        <w:jc w:val="both"/>
        <w:rPr>
          <w:rFonts w:ascii="Calibri" w:hAnsi="Calibri" w:cs="Calibri"/>
          <w:sz w:val="20"/>
          <w:szCs w:val="20"/>
        </w:rPr>
      </w:pPr>
      <w:r w:rsidRPr="00ED4F5F">
        <w:rPr>
          <w:rFonts w:ascii="Calibri" w:hAnsi="Calibri" w:cs="Calibri"/>
          <w:sz w:val="20"/>
          <w:szCs w:val="20"/>
        </w:rPr>
        <w:t>Ihre Daten werden ausschließlich auf Grundlage der dienstrechtlichen Bestimmungen und zur Erfüllung der vertraglichen Vereinbarung verarbeitet. Die auf diesen Grundlagen erfassten Daten werden nach Ablauf der gesetzlichen Aufbewahrungsfristen gelöscht.</w:t>
      </w:r>
    </w:p>
    <w:sectPr w:rsidR="00EA2816" w:rsidRPr="00ED4F5F">
      <w:headerReference w:type="default" r:id="rId8"/>
      <w:type w:val="continuous"/>
      <w:pgSz w:w="11906" w:h="16838" w:code="9"/>
      <w:pgMar w:top="1134" w:right="1134" w:bottom="1134" w:left="1134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5B3" w:rsidRDefault="00CB35B3">
      <w:r>
        <w:separator/>
      </w:r>
    </w:p>
  </w:endnote>
  <w:endnote w:type="continuationSeparator" w:id="0">
    <w:p w:rsidR="00CB35B3" w:rsidRDefault="00CB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5B3" w:rsidRDefault="00CB35B3">
      <w:r>
        <w:separator/>
      </w:r>
    </w:p>
  </w:footnote>
  <w:footnote w:type="continuationSeparator" w:id="0">
    <w:p w:rsidR="00CB35B3" w:rsidRDefault="00CB3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DAB" w:rsidRDefault="00D06DAB">
    <w:pPr>
      <w:pStyle w:val="Header"/>
    </w:pPr>
  </w:p>
  <w:p w:rsidR="00D06DAB" w:rsidRDefault="00D06D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326DE"/>
    <w:multiLevelType w:val="multilevel"/>
    <w:tmpl w:val="064E4FBC"/>
    <w:lvl w:ilvl="0">
      <w:start w:val="1"/>
      <w:numFmt w:val="decimal"/>
      <w:pStyle w:val="Stiegl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tiegl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tiegl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3C"/>
    <w:rsid w:val="00020266"/>
    <w:rsid w:val="00044671"/>
    <w:rsid w:val="00047C39"/>
    <w:rsid w:val="0007403C"/>
    <w:rsid w:val="00085764"/>
    <w:rsid w:val="000A2992"/>
    <w:rsid w:val="000D001F"/>
    <w:rsid w:val="00124391"/>
    <w:rsid w:val="00143034"/>
    <w:rsid w:val="00182946"/>
    <w:rsid w:val="001A6203"/>
    <w:rsid w:val="001B4B3E"/>
    <w:rsid w:val="00225831"/>
    <w:rsid w:val="002673E3"/>
    <w:rsid w:val="002743D0"/>
    <w:rsid w:val="002818B4"/>
    <w:rsid w:val="002B0227"/>
    <w:rsid w:val="00352231"/>
    <w:rsid w:val="00355CEA"/>
    <w:rsid w:val="00370E49"/>
    <w:rsid w:val="003B5FBF"/>
    <w:rsid w:val="003E0AB2"/>
    <w:rsid w:val="004066D4"/>
    <w:rsid w:val="00406E6D"/>
    <w:rsid w:val="00410D15"/>
    <w:rsid w:val="004633E5"/>
    <w:rsid w:val="00465888"/>
    <w:rsid w:val="00476EFC"/>
    <w:rsid w:val="00480520"/>
    <w:rsid w:val="0048298B"/>
    <w:rsid w:val="004D151A"/>
    <w:rsid w:val="004E260E"/>
    <w:rsid w:val="004F23BA"/>
    <w:rsid w:val="005328ED"/>
    <w:rsid w:val="00544F28"/>
    <w:rsid w:val="005C3986"/>
    <w:rsid w:val="005F5D37"/>
    <w:rsid w:val="00606B68"/>
    <w:rsid w:val="00607047"/>
    <w:rsid w:val="006379DA"/>
    <w:rsid w:val="006612EB"/>
    <w:rsid w:val="00663A79"/>
    <w:rsid w:val="006837C5"/>
    <w:rsid w:val="006864C4"/>
    <w:rsid w:val="006B065C"/>
    <w:rsid w:val="007403A0"/>
    <w:rsid w:val="00762E9E"/>
    <w:rsid w:val="0077504E"/>
    <w:rsid w:val="007804FC"/>
    <w:rsid w:val="007937D2"/>
    <w:rsid w:val="007A7CD7"/>
    <w:rsid w:val="007B1105"/>
    <w:rsid w:val="007D06AF"/>
    <w:rsid w:val="007E14CD"/>
    <w:rsid w:val="00826217"/>
    <w:rsid w:val="008346E2"/>
    <w:rsid w:val="008413E2"/>
    <w:rsid w:val="00855C06"/>
    <w:rsid w:val="00856A44"/>
    <w:rsid w:val="00880DD4"/>
    <w:rsid w:val="008972F5"/>
    <w:rsid w:val="008B0748"/>
    <w:rsid w:val="00905C63"/>
    <w:rsid w:val="00905D1E"/>
    <w:rsid w:val="00916EC4"/>
    <w:rsid w:val="0095584B"/>
    <w:rsid w:val="00973BA1"/>
    <w:rsid w:val="00992799"/>
    <w:rsid w:val="0099429C"/>
    <w:rsid w:val="00995AB1"/>
    <w:rsid w:val="009A4C1A"/>
    <w:rsid w:val="009A573A"/>
    <w:rsid w:val="009F3A37"/>
    <w:rsid w:val="00A601B1"/>
    <w:rsid w:val="00AA363D"/>
    <w:rsid w:val="00AD03F4"/>
    <w:rsid w:val="00B42DA2"/>
    <w:rsid w:val="00B44FCC"/>
    <w:rsid w:val="00B461E9"/>
    <w:rsid w:val="00B55663"/>
    <w:rsid w:val="00B75F97"/>
    <w:rsid w:val="00B85E00"/>
    <w:rsid w:val="00B865D6"/>
    <w:rsid w:val="00BF3F5B"/>
    <w:rsid w:val="00C01730"/>
    <w:rsid w:val="00C31EF9"/>
    <w:rsid w:val="00C4318F"/>
    <w:rsid w:val="00C4786E"/>
    <w:rsid w:val="00C700A4"/>
    <w:rsid w:val="00CA4E87"/>
    <w:rsid w:val="00CA525D"/>
    <w:rsid w:val="00CA5370"/>
    <w:rsid w:val="00CB161A"/>
    <w:rsid w:val="00CB35B3"/>
    <w:rsid w:val="00CB5A87"/>
    <w:rsid w:val="00CD6120"/>
    <w:rsid w:val="00CD6A0F"/>
    <w:rsid w:val="00CE494E"/>
    <w:rsid w:val="00CF75D9"/>
    <w:rsid w:val="00D06DAB"/>
    <w:rsid w:val="00D4004E"/>
    <w:rsid w:val="00D71B36"/>
    <w:rsid w:val="00D953B7"/>
    <w:rsid w:val="00DA708C"/>
    <w:rsid w:val="00DB41E1"/>
    <w:rsid w:val="00DC7E76"/>
    <w:rsid w:val="00DD3A0B"/>
    <w:rsid w:val="00DF0C4F"/>
    <w:rsid w:val="00E0089D"/>
    <w:rsid w:val="00E25E69"/>
    <w:rsid w:val="00E40FF3"/>
    <w:rsid w:val="00E43A69"/>
    <w:rsid w:val="00E95635"/>
    <w:rsid w:val="00EA2816"/>
    <w:rsid w:val="00EB07DA"/>
    <w:rsid w:val="00EB193B"/>
    <w:rsid w:val="00EC5CEA"/>
    <w:rsid w:val="00ED4F5F"/>
    <w:rsid w:val="00EF3409"/>
    <w:rsid w:val="00EF3E8D"/>
    <w:rsid w:val="00EF4D1D"/>
    <w:rsid w:val="00F36A83"/>
    <w:rsid w:val="00F43AD7"/>
    <w:rsid w:val="00F43CCC"/>
    <w:rsid w:val="00F62514"/>
    <w:rsid w:val="00FC73D8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BD8B6"/>
  <w15:chartTrackingRefBased/>
  <w15:docId w15:val="{7D1199C2-2DD5-6E4E-A849-9C55590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de-AT" w:eastAsia="de-DE"/>
    </w:rPr>
  </w:style>
  <w:style w:type="paragraph" w:styleId="Heading1">
    <w:name w:val="heading 1"/>
    <w:basedOn w:val="Normal"/>
    <w:next w:val="Normal"/>
    <w:qFormat/>
    <w:rsid w:val="00BF3F5B"/>
    <w:pPr>
      <w:keepNext/>
      <w:outlineLvl w:val="0"/>
    </w:pPr>
    <w:rPr>
      <w:rFonts w:ascii="Times New Roman" w:hAnsi="Times New Roman"/>
      <w:b/>
      <w:sz w:val="32"/>
      <w:szCs w:val="20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orl1">
    <w:name w:val="Vorl1"/>
    <w:basedOn w:val="Normal"/>
    <w:pPr>
      <w:spacing w:before="360" w:after="240"/>
      <w:ind w:left="1134"/>
    </w:pPr>
    <w:rPr>
      <w:b/>
      <w:smallCaps/>
      <w:color w:val="FF0000"/>
      <w:sz w:val="28"/>
      <w:szCs w:val="28"/>
      <w:lang w:val="de-DE"/>
    </w:rPr>
  </w:style>
  <w:style w:type="paragraph" w:customStyle="1" w:styleId="Abnehm1">
    <w:name w:val="Abnehm1"/>
    <w:basedOn w:val="Normal"/>
    <w:pPr>
      <w:spacing w:before="720" w:after="120"/>
    </w:pPr>
    <w:rPr>
      <w:rFonts w:cs="Arial"/>
      <w:b/>
      <w:smallCaps/>
      <w:color w:val="000000"/>
      <w:sz w:val="28"/>
      <w:szCs w:val="28"/>
    </w:rPr>
  </w:style>
  <w:style w:type="paragraph" w:customStyle="1" w:styleId="Abnehm2">
    <w:name w:val="Abnehm2"/>
    <w:basedOn w:val="Normal"/>
    <w:pPr>
      <w:spacing w:before="480" w:after="120"/>
    </w:pPr>
    <w:rPr>
      <w:rFonts w:cs="Arial"/>
      <w:b/>
      <w:smallCaps/>
      <w:color w:val="000000"/>
    </w:rPr>
  </w:style>
  <w:style w:type="paragraph" w:customStyle="1" w:styleId="Abnehm3">
    <w:name w:val="Abnehm3"/>
    <w:basedOn w:val="Normal"/>
    <w:pPr>
      <w:spacing w:before="360" w:after="120"/>
    </w:pPr>
    <w:rPr>
      <w:rFonts w:cs="Arial"/>
      <w:b/>
      <w:smallCaps/>
      <w:color w:val="000000"/>
    </w:rPr>
  </w:style>
  <w:style w:type="paragraph" w:customStyle="1" w:styleId="Formatvorlage2">
    <w:name w:val="Formatvorlage2"/>
    <w:basedOn w:val="Normal"/>
    <w:autoRedefine/>
    <w:rPr>
      <w:b/>
      <w:caps/>
      <w:lang w:val="de-DE"/>
    </w:rPr>
  </w:style>
  <w:style w:type="paragraph" w:customStyle="1" w:styleId="ber2">
    <w:name w:val="über2"/>
    <w:basedOn w:val="Normal"/>
    <w:rPr>
      <w:b/>
      <w:i/>
      <w:sz w:val="144"/>
      <w:szCs w:val="48"/>
      <w:lang w:val="de-DE"/>
    </w:rPr>
  </w:style>
  <w:style w:type="paragraph" w:customStyle="1" w:styleId="Vorl3">
    <w:name w:val="Vorl3"/>
    <w:basedOn w:val="Normal"/>
    <w:autoRedefine/>
    <w:pPr>
      <w:ind w:left="1134"/>
      <w:jc w:val="both"/>
    </w:pPr>
    <w:rPr>
      <w:szCs w:val="20"/>
      <w:lang w:val="de-DE"/>
    </w:rPr>
  </w:style>
  <w:style w:type="paragraph" w:customStyle="1" w:styleId="Formatvorlage1">
    <w:name w:val="Formatvorlage1"/>
    <w:basedOn w:val="Normal"/>
    <w:autoRedefine/>
    <w:rPr>
      <w:color w:val="00FF00"/>
    </w:rPr>
  </w:style>
  <w:style w:type="paragraph" w:customStyle="1" w:styleId="bbb">
    <w:name w:val="bbb"/>
    <w:basedOn w:val="Normal"/>
    <w:rPr>
      <w:sz w:val="28"/>
      <w:lang w:val="de-DE"/>
    </w:rPr>
  </w:style>
  <w:style w:type="paragraph" w:customStyle="1" w:styleId="Stiegl1">
    <w:name w:val="Stiegl1"/>
    <w:basedOn w:val="Normal"/>
    <w:autoRedefine/>
    <w:pPr>
      <w:numPr>
        <w:numId w:val="3"/>
      </w:numPr>
      <w:spacing w:before="960" w:after="240"/>
    </w:pPr>
    <w:rPr>
      <w:rFonts w:ascii="Times New Roman" w:hAnsi="Times New Roman"/>
      <w:color w:val="FF0000"/>
      <w:sz w:val="36"/>
      <w:lang w:val="de-DE"/>
    </w:rPr>
  </w:style>
  <w:style w:type="paragraph" w:customStyle="1" w:styleId="Stiegl2">
    <w:name w:val="Stiegl2"/>
    <w:basedOn w:val="Normal"/>
    <w:autoRedefine/>
    <w:pPr>
      <w:numPr>
        <w:ilvl w:val="1"/>
        <w:numId w:val="3"/>
      </w:numPr>
      <w:spacing w:before="720" w:after="240"/>
    </w:pPr>
    <w:rPr>
      <w:rFonts w:ascii="Times New Roman" w:hAnsi="Times New Roman"/>
      <w:color w:val="FF0000"/>
      <w:sz w:val="32"/>
      <w:lang w:val="de-DE"/>
    </w:rPr>
  </w:style>
  <w:style w:type="paragraph" w:customStyle="1" w:styleId="Stiegl3">
    <w:name w:val="Stiegl3"/>
    <w:basedOn w:val="Normal"/>
    <w:autoRedefine/>
    <w:pPr>
      <w:numPr>
        <w:ilvl w:val="2"/>
        <w:numId w:val="3"/>
      </w:numPr>
      <w:spacing w:before="480" w:after="240"/>
    </w:pPr>
    <w:rPr>
      <w:rFonts w:cs="Arial"/>
      <w:color w:val="008000"/>
      <w:sz w:val="28"/>
      <w:lang w:val="de-DE"/>
    </w:rPr>
  </w:style>
  <w:style w:type="paragraph" w:customStyle="1" w:styleId="Stiegltext">
    <w:name w:val="Stiegltext"/>
    <w:basedOn w:val="Normal"/>
    <w:pPr>
      <w:spacing w:before="40" w:after="40"/>
      <w:jc w:val="both"/>
    </w:pPr>
    <w:rPr>
      <w:color w:val="000000"/>
      <w:sz w:val="20"/>
      <w:lang w:val="de-D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DD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:\Verwaltung\Vorlagen\Vorlagen%20PH\Briefvorlage%20mit%20%20Logo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Briefvorlage%20mit%20%20Logo.dot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 die ihrer Mitarbeiter</vt:lpstr>
    </vt:vector>
  </TitlesOfParts>
  <Company>Winter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 die ihrer Mitarbeiter</dc:title>
  <dc:subject/>
  <dc:creator>PH</dc:creator>
  <cp:keywords/>
  <cp:lastModifiedBy>Lis Polzleitner</cp:lastModifiedBy>
  <cp:revision>7</cp:revision>
  <cp:lastPrinted>2018-09-27T10:44:00Z</cp:lastPrinted>
  <dcterms:created xsi:type="dcterms:W3CDTF">2019-01-25T14:54:00Z</dcterms:created>
  <dcterms:modified xsi:type="dcterms:W3CDTF">2019-01-25T15:02:00Z</dcterms:modified>
</cp:coreProperties>
</file>