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5139B" w14:textId="77777777" w:rsidR="00816D7D" w:rsidRDefault="00816D7D" w:rsidP="00816D7D">
      <w:pPr>
        <w:rPr>
          <w:rFonts w:cstheme="minorBidi"/>
          <w:b/>
          <w:sz w:val="32"/>
          <w:szCs w:val="32"/>
          <w:lang w:eastAsia="en-US"/>
        </w:rPr>
      </w:pPr>
      <w:r>
        <w:rPr>
          <w:b/>
          <w:sz w:val="32"/>
          <w:szCs w:val="32"/>
        </w:rPr>
        <w:t>Stammdatenblatt für Lehrbeauftragte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283"/>
        <w:gridCol w:w="2746"/>
        <w:gridCol w:w="812"/>
        <w:gridCol w:w="138"/>
        <w:gridCol w:w="3701"/>
      </w:tblGrid>
      <w:tr w:rsidR="00816D7D" w14:paraId="3C22C113" w14:textId="77777777" w:rsidTr="00816D7D">
        <w:trPr>
          <w:trHeight w:val="567"/>
        </w:trPr>
        <w:tc>
          <w:tcPr>
            <w:tcW w:w="94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F3E17C5" w14:textId="77777777" w:rsidR="00816D7D" w:rsidRDefault="00816D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Persönliche Daten</w:t>
            </w:r>
          </w:p>
        </w:tc>
      </w:tr>
      <w:tr w:rsidR="00816D7D" w14:paraId="50A429F5" w14:textId="77777777" w:rsidTr="00816D7D">
        <w:trPr>
          <w:trHeight w:val="624"/>
        </w:trPr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5CDF2" w14:textId="77777777" w:rsidR="00816D7D" w:rsidRDefault="00816D7D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FAMILIEN-/NACHNAME</w:t>
            </w:r>
          </w:p>
          <w:p w14:paraId="22CA80CD" w14:textId="77777777" w:rsidR="00816D7D" w:rsidRPr="00CE4C88" w:rsidRDefault="0029767E" w:rsidP="002B326D">
            <w:pPr>
              <w:rPr>
                <w:b/>
              </w:rPr>
            </w:pPr>
            <w:r w:rsidRPr="00CE4C88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1"/>
            <w:r w:rsidR="00816D7D" w:rsidRPr="00CE4C88">
              <w:rPr>
                <w:b/>
              </w:rPr>
              <w:instrText xml:space="preserve"> FORMTEXT </w:instrText>
            </w:r>
            <w:r w:rsidRPr="00CE4C88">
              <w:rPr>
                <w:b/>
              </w:rPr>
            </w:r>
            <w:r w:rsidRPr="00CE4C88">
              <w:rPr>
                <w:b/>
              </w:rPr>
              <w:fldChar w:fldCharType="separate"/>
            </w:r>
            <w:r w:rsidR="002B326D">
              <w:rPr>
                <w:b/>
                <w:noProof/>
              </w:rPr>
              <w:t>PÖLZLEITNER</w:t>
            </w:r>
            <w:r w:rsidRPr="00CE4C88">
              <w:rPr>
                <w:b/>
                <w:sz w:val="20"/>
                <w:szCs w:val="24"/>
              </w:rPr>
              <w:fldChar w:fldCharType="end"/>
            </w:r>
            <w:bookmarkEnd w:id="0"/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C01AD" w14:textId="77777777" w:rsidR="00816D7D" w:rsidRDefault="00816D7D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Vorname/n</w:t>
            </w:r>
          </w:p>
          <w:p w14:paraId="40993572" w14:textId="77777777" w:rsidR="00816D7D" w:rsidRDefault="0029767E" w:rsidP="002B326D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816D7D">
              <w:instrText xml:space="preserve"> FORMTEXT </w:instrText>
            </w:r>
            <w:r>
              <w:fldChar w:fldCharType="separate"/>
            </w:r>
            <w:r w:rsidR="002B326D">
              <w:rPr>
                <w:noProof/>
              </w:rPr>
              <w:t>Elisabeth</w:t>
            </w:r>
            <w:r>
              <w:rPr>
                <w:sz w:val="20"/>
                <w:szCs w:val="24"/>
              </w:rPr>
              <w:fldChar w:fldCharType="end"/>
            </w:r>
            <w:bookmarkEnd w:id="1"/>
          </w:p>
        </w:tc>
      </w:tr>
      <w:tr w:rsidR="00816D7D" w14:paraId="246C691E" w14:textId="77777777" w:rsidTr="00816D7D">
        <w:trPr>
          <w:trHeight w:val="624"/>
        </w:trPr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A8A26" w14:textId="77777777" w:rsidR="00816D7D" w:rsidRDefault="00816D7D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Geschlecht</w:t>
            </w:r>
          </w:p>
          <w:p w14:paraId="74C2AE17" w14:textId="77777777" w:rsidR="00816D7D" w:rsidRDefault="0029767E">
            <w:pPr>
              <w:tabs>
                <w:tab w:val="left" w:pos="1418"/>
              </w:tabs>
              <w:rPr>
                <w:sz w:val="20"/>
                <w:szCs w:val="24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" w:name="Kontrollkästchen1"/>
            <w:r w:rsidR="00816D7D">
              <w:instrText xml:space="preserve"> FORMCHECKBOX </w:instrText>
            </w:r>
            <w:r w:rsidR="005631F1">
              <w:fldChar w:fldCharType="separate"/>
            </w:r>
            <w:r>
              <w:fldChar w:fldCharType="end"/>
            </w:r>
            <w:bookmarkEnd w:id="2"/>
            <w:r w:rsidR="00816D7D">
              <w:t xml:space="preserve"> weiblich</w:t>
            </w:r>
            <w:r w:rsidR="00816D7D">
              <w:tab/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2"/>
            <w:r w:rsidR="00816D7D">
              <w:instrText xml:space="preserve"> FORMCHECKBOX </w:instrText>
            </w:r>
            <w:r w:rsidR="005631F1">
              <w:fldChar w:fldCharType="separate"/>
            </w:r>
            <w:r>
              <w:fldChar w:fldCharType="end"/>
            </w:r>
            <w:bookmarkEnd w:id="3"/>
            <w:r w:rsidR="00816D7D">
              <w:t xml:space="preserve"> männlich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A3D6" w14:textId="77777777" w:rsidR="00816D7D" w:rsidRDefault="00816D7D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Geburtsdatum (TT.MM.JJJJ)</w:t>
            </w:r>
          </w:p>
          <w:p w14:paraId="19A32FC5" w14:textId="04169B8D" w:rsidR="00816D7D" w:rsidRDefault="0029767E" w:rsidP="00394651">
            <w:r>
              <w:fldChar w:fldCharType="begin">
                <w:ffData>
                  <w:name w:val="Text3"/>
                  <w:enabled/>
                  <w:calcOnExit/>
                  <w:textInput>
                    <w:type w:val="date"/>
                  </w:textInput>
                </w:ffData>
              </w:fldChar>
            </w:r>
            <w:bookmarkStart w:id="4" w:name="Text3"/>
            <w:r w:rsidR="00677D76">
              <w:instrText xml:space="preserve"> FORMTEXT </w:instrText>
            </w:r>
            <w:r>
              <w:fldChar w:fldCharType="separate"/>
            </w:r>
            <w:r w:rsidR="002A09CB">
              <w:rPr>
                <w:noProof/>
              </w:rPr>
              <w:t>30.01.1960</w:t>
            </w:r>
            <w:r>
              <w:fldChar w:fldCharType="end"/>
            </w:r>
            <w:bookmarkEnd w:id="4"/>
          </w:p>
        </w:tc>
      </w:tr>
      <w:tr w:rsidR="00816D7D" w14:paraId="413720A6" w14:textId="77777777" w:rsidTr="00816D7D">
        <w:trPr>
          <w:trHeight w:val="624"/>
        </w:trPr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9617D" w14:textId="77777777" w:rsidR="00816D7D" w:rsidRDefault="00816D7D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Akad. Grad/e</w:t>
            </w:r>
          </w:p>
          <w:p w14:paraId="78EDDE16" w14:textId="4BAD1792" w:rsidR="00816D7D" w:rsidRDefault="0029767E" w:rsidP="00DB7E76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816D7D">
              <w:instrText xml:space="preserve"> FORMTEXT </w:instrText>
            </w:r>
            <w:r>
              <w:fldChar w:fldCharType="separate"/>
            </w:r>
            <w:r w:rsidR="002A09CB">
              <w:rPr>
                <w:noProof/>
              </w:rPr>
              <w:t>Mag. Dr.</w:t>
            </w:r>
            <w:r>
              <w:rPr>
                <w:sz w:val="20"/>
                <w:szCs w:val="24"/>
              </w:rPr>
              <w:fldChar w:fldCharType="end"/>
            </w:r>
            <w:bookmarkEnd w:id="5"/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DE90" w14:textId="77777777" w:rsidR="00816D7D" w:rsidRDefault="00816D7D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Berufs-/Amtstitel</w:t>
            </w:r>
          </w:p>
          <w:p w14:paraId="0A001BCC" w14:textId="24D9E27B" w:rsidR="00816D7D" w:rsidRDefault="0029767E" w:rsidP="00394651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816D7D">
              <w:instrText xml:space="preserve"> FORMTEXT </w:instrText>
            </w:r>
            <w:r>
              <w:fldChar w:fldCharType="separate"/>
            </w:r>
            <w:r w:rsidR="002A09CB">
              <w:t>Prof.</w:t>
            </w:r>
            <w:r w:rsidR="00A4241F">
              <w:rPr>
                <w:noProof/>
              </w:rPr>
              <w:t xml:space="preserve"> </w:t>
            </w:r>
            <w:r>
              <w:rPr>
                <w:sz w:val="20"/>
                <w:szCs w:val="24"/>
              </w:rPr>
              <w:fldChar w:fldCharType="end"/>
            </w:r>
            <w:bookmarkEnd w:id="6"/>
          </w:p>
        </w:tc>
      </w:tr>
      <w:tr w:rsidR="00816D7D" w14:paraId="29491398" w14:textId="77777777" w:rsidTr="00816D7D">
        <w:trPr>
          <w:trHeight w:val="624"/>
        </w:trPr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C5B57" w14:textId="77777777" w:rsidR="00816D7D" w:rsidRDefault="00816D7D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SV-Nummer</w:t>
            </w:r>
            <w:r w:rsidR="00677D76">
              <w:rPr>
                <w:sz w:val="16"/>
                <w:szCs w:val="16"/>
              </w:rPr>
              <w:t xml:space="preserve"> (1234TTMMJJ)</w:t>
            </w:r>
          </w:p>
          <w:p w14:paraId="58790D0B" w14:textId="240BE5A4" w:rsidR="00816D7D" w:rsidRDefault="0029767E" w:rsidP="00394651">
            <w:r>
              <w:fldChar w:fldCharType="begin">
                <w:ffData>
                  <w:name w:val="Text6"/>
                  <w:enabled/>
                  <w:calcOnExit/>
                  <w:statusText w:type="text" w:val="10-stellig (1234ttmmjj)"/>
                  <w:textInput>
                    <w:type w:val="number"/>
                    <w:maxLength w:val="10"/>
                  </w:textInput>
                </w:ffData>
              </w:fldChar>
            </w:r>
            <w:bookmarkStart w:id="7" w:name="Text6"/>
            <w:r w:rsidR="00677D76">
              <w:instrText xml:space="preserve"> FORMTEXT </w:instrText>
            </w:r>
            <w:r>
              <w:fldChar w:fldCharType="separate"/>
            </w:r>
            <w:r w:rsidR="002A09CB">
              <w:rPr>
                <w:noProof/>
              </w:rPr>
              <w:t>1864300160</w:t>
            </w:r>
            <w:r>
              <w:fldChar w:fldCharType="end"/>
            </w:r>
            <w:bookmarkEnd w:id="7"/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64353" w14:textId="77777777" w:rsidR="00816D7D" w:rsidRDefault="00816D7D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Staatsbürgerschaft</w:t>
            </w:r>
          </w:p>
          <w:p w14:paraId="2081A950" w14:textId="0029623D" w:rsidR="00816D7D" w:rsidRDefault="0029767E" w:rsidP="00394651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816D7D">
              <w:instrText xml:space="preserve"> FORMTEXT </w:instrText>
            </w:r>
            <w:r>
              <w:fldChar w:fldCharType="separate"/>
            </w:r>
            <w:r w:rsidR="002A09CB">
              <w:rPr>
                <w:noProof/>
              </w:rPr>
              <w:t>A</w:t>
            </w:r>
            <w:r>
              <w:rPr>
                <w:sz w:val="20"/>
                <w:szCs w:val="24"/>
              </w:rPr>
              <w:fldChar w:fldCharType="end"/>
            </w:r>
            <w:bookmarkEnd w:id="8"/>
          </w:p>
        </w:tc>
      </w:tr>
      <w:tr w:rsidR="00816D7D" w14:paraId="0385DC17" w14:textId="77777777" w:rsidTr="00816D7D">
        <w:trPr>
          <w:trHeight w:val="624"/>
        </w:trPr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1642A" w14:textId="77777777" w:rsidR="00816D7D" w:rsidRDefault="00816D7D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E-Mail-Adresse</w:t>
            </w:r>
          </w:p>
          <w:p w14:paraId="45EC9711" w14:textId="5B2F464F" w:rsidR="00816D7D" w:rsidRDefault="0029767E" w:rsidP="00394651">
            <w:r>
              <w:fldChar w:fldCharType="begin">
                <w:ffData>
                  <w:name w:val="Text19"/>
                  <w:enabled/>
                  <w:calcOnExit/>
                  <w:textInput/>
                </w:ffData>
              </w:fldChar>
            </w:r>
            <w:bookmarkStart w:id="9" w:name="Text19"/>
            <w:r w:rsidR="00677D76">
              <w:instrText xml:space="preserve"> FORMTEXT </w:instrText>
            </w:r>
            <w:r>
              <w:fldChar w:fldCharType="separate"/>
            </w:r>
            <w:r w:rsidR="002A09CB">
              <w:rPr>
                <w:noProof/>
              </w:rPr>
              <w:t>elisabeth.poelzleitner@phst.at</w:t>
            </w:r>
            <w:r>
              <w:fldChar w:fldCharType="end"/>
            </w:r>
            <w:bookmarkEnd w:id="9"/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C521A" w14:textId="77777777" w:rsidR="00816D7D" w:rsidRDefault="00816D7D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Telefonnummer</w:t>
            </w:r>
          </w:p>
          <w:p w14:paraId="76966AA3" w14:textId="2EBD2F7E" w:rsidR="00816D7D" w:rsidRDefault="0029767E" w:rsidP="00394651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="00816D7D">
              <w:instrText xml:space="preserve"> FORMTEXT </w:instrText>
            </w:r>
            <w:r>
              <w:fldChar w:fldCharType="separate"/>
            </w:r>
            <w:r w:rsidR="002A09CB">
              <w:rPr>
                <w:noProof/>
              </w:rPr>
              <w:t>0664 960 5094</w:t>
            </w:r>
            <w:r>
              <w:rPr>
                <w:sz w:val="20"/>
                <w:szCs w:val="24"/>
              </w:rPr>
              <w:fldChar w:fldCharType="end"/>
            </w:r>
            <w:bookmarkEnd w:id="10"/>
          </w:p>
        </w:tc>
      </w:tr>
      <w:tr w:rsidR="00816D7D" w14:paraId="10A0AEF8" w14:textId="77777777" w:rsidTr="00816D7D">
        <w:trPr>
          <w:trHeight w:val="567"/>
        </w:trPr>
        <w:tc>
          <w:tcPr>
            <w:tcW w:w="94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590EFC" w14:textId="77777777" w:rsidR="00816D7D" w:rsidRDefault="00816D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Wohnadresse (Hauptwohnsitz)</w:t>
            </w:r>
          </w:p>
        </w:tc>
      </w:tr>
      <w:tr w:rsidR="00816D7D" w14:paraId="717898B8" w14:textId="77777777" w:rsidTr="00816D7D">
        <w:trPr>
          <w:trHeight w:val="624"/>
        </w:trPr>
        <w:tc>
          <w:tcPr>
            <w:tcW w:w="9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51643" w14:textId="77777777" w:rsidR="00816D7D" w:rsidRDefault="00816D7D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Straße Nr.</w:t>
            </w:r>
          </w:p>
          <w:p w14:paraId="6414150E" w14:textId="4FAF37DB" w:rsidR="00816D7D" w:rsidRDefault="0029767E" w:rsidP="00394651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816D7D">
              <w:instrText xml:space="preserve"> FORMTEXT </w:instrText>
            </w:r>
            <w:r>
              <w:fldChar w:fldCharType="separate"/>
            </w:r>
            <w:r w:rsidR="002A09CB">
              <w:rPr>
                <w:noProof/>
              </w:rPr>
              <w:t>Scheigergasse 74</w:t>
            </w:r>
            <w:r>
              <w:rPr>
                <w:sz w:val="20"/>
                <w:szCs w:val="24"/>
              </w:rPr>
              <w:fldChar w:fldCharType="end"/>
            </w:r>
            <w:bookmarkEnd w:id="11"/>
          </w:p>
        </w:tc>
      </w:tr>
      <w:tr w:rsidR="00816D7D" w14:paraId="5D26100B" w14:textId="77777777" w:rsidTr="00816D7D">
        <w:trPr>
          <w:trHeight w:val="62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7B47E" w14:textId="77777777" w:rsidR="00816D7D" w:rsidRDefault="00816D7D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PLZ</w:t>
            </w:r>
          </w:p>
          <w:p w14:paraId="0324241D" w14:textId="72F72A7C" w:rsidR="00816D7D" w:rsidRDefault="0029767E" w:rsidP="00394651">
            <w: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12" w:name="Text9"/>
            <w:r w:rsidR="00816D7D">
              <w:instrText xml:space="preserve"> FORMTEXT </w:instrText>
            </w:r>
            <w:r>
              <w:fldChar w:fldCharType="separate"/>
            </w:r>
            <w:r w:rsidR="002A09CB">
              <w:rPr>
                <w:noProof/>
              </w:rPr>
              <w:t>8010</w:t>
            </w:r>
            <w:r>
              <w:rPr>
                <w:sz w:val="20"/>
                <w:szCs w:val="24"/>
              </w:rPr>
              <w:fldChar w:fldCharType="end"/>
            </w:r>
            <w:bookmarkEnd w:id="12"/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A13F3" w14:textId="77777777" w:rsidR="00816D7D" w:rsidRDefault="00816D7D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</w:t>
            </w:r>
          </w:p>
          <w:p w14:paraId="782C1995" w14:textId="588BC2DA" w:rsidR="00816D7D" w:rsidRDefault="0029767E" w:rsidP="00394651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="00816D7D">
              <w:instrText xml:space="preserve"> FORMTEXT </w:instrText>
            </w:r>
            <w:r>
              <w:fldChar w:fldCharType="separate"/>
            </w:r>
            <w:r w:rsidR="002A09CB">
              <w:rPr>
                <w:noProof/>
              </w:rPr>
              <w:t>Graz</w:t>
            </w:r>
            <w:r>
              <w:rPr>
                <w:sz w:val="20"/>
                <w:szCs w:val="24"/>
              </w:rPr>
              <w:fldChar w:fldCharType="end"/>
            </w:r>
            <w:bookmarkEnd w:id="13"/>
          </w:p>
        </w:tc>
        <w:tc>
          <w:tcPr>
            <w:tcW w:w="3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E64D6" w14:textId="77777777" w:rsidR="00816D7D" w:rsidRDefault="00816D7D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</w:t>
            </w:r>
          </w:p>
          <w:p w14:paraId="44CF3B63" w14:textId="7DF019F3" w:rsidR="00816D7D" w:rsidRDefault="0029767E" w:rsidP="00394651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="00816D7D">
              <w:instrText xml:space="preserve"> FORMTEXT </w:instrText>
            </w:r>
            <w:r>
              <w:fldChar w:fldCharType="separate"/>
            </w:r>
            <w:r w:rsidR="002A09CB">
              <w:rPr>
                <w:noProof/>
              </w:rPr>
              <w:t>Steiermark</w:t>
            </w:r>
            <w:r>
              <w:rPr>
                <w:sz w:val="20"/>
                <w:szCs w:val="24"/>
              </w:rPr>
              <w:fldChar w:fldCharType="end"/>
            </w:r>
            <w:bookmarkEnd w:id="14"/>
          </w:p>
        </w:tc>
      </w:tr>
      <w:tr w:rsidR="00816D7D" w14:paraId="43035628" w14:textId="77777777" w:rsidTr="00816D7D">
        <w:trPr>
          <w:trHeight w:val="567"/>
        </w:trPr>
        <w:tc>
          <w:tcPr>
            <w:tcW w:w="94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8424FFD" w14:textId="77777777" w:rsidR="00816D7D" w:rsidRDefault="00816D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Dienstverhältnis und Stammdienststelle</w:t>
            </w:r>
          </w:p>
        </w:tc>
      </w:tr>
      <w:tr w:rsidR="00816D7D" w14:paraId="1F98454D" w14:textId="77777777" w:rsidTr="00816D7D">
        <w:trPr>
          <w:trHeight w:val="624"/>
        </w:trPr>
        <w:tc>
          <w:tcPr>
            <w:tcW w:w="9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0DAD" w14:textId="77777777" w:rsidR="00816D7D" w:rsidRDefault="00816D7D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Dienstverhältnis zum Bund</w:t>
            </w:r>
          </w:p>
          <w:p w14:paraId="79D29B2F" w14:textId="1C4BC8EB" w:rsidR="00816D7D" w:rsidRDefault="0029767E">
            <w:pPr>
              <w:tabs>
                <w:tab w:val="left" w:pos="1402"/>
              </w:tabs>
              <w:rPr>
                <w:sz w:val="20"/>
                <w:szCs w:val="24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816D7D">
              <w:instrText xml:space="preserve"> FORMCHECKBOX </w:instrText>
            </w:r>
            <w:r w:rsidR="005631F1">
              <w:fldChar w:fldCharType="separate"/>
            </w:r>
            <w:r>
              <w:fldChar w:fldCharType="end"/>
            </w:r>
            <w:r w:rsidR="00816D7D">
              <w:t xml:space="preserve"> ja</w:t>
            </w:r>
            <w:r w:rsidR="00816D7D">
              <w:tab/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16D7D">
              <w:instrText xml:space="preserve"> FORMCHECKBOX </w:instrText>
            </w:r>
            <w:r w:rsidR="005631F1">
              <w:fldChar w:fldCharType="separate"/>
            </w:r>
            <w:r>
              <w:fldChar w:fldCharType="end"/>
            </w:r>
            <w:r w:rsidR="00816D7D">
              <w:t xml:space="preserve"> nein</w:t>
            </w:r>
          </w:p>
        </w:tc>
      </w:tr>
      <w:tr w:rsidR="00816D7D" w14:paraId="0A02281B" w14:textId="77777777" w:rsidTr="00816D7D">
        <w:trPr>
          <w:trHeight w:val="624"/>
        </w:trPr>
        <w:tc>
          <w:tcPr>
            <w:tcW w:w="9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4BC1" w14:textId="77777777" w:rsidR="00816D7D" w:rsidRDefault="00816D7D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der Stammdienststelle (z. B. Stammschule)</w:t>
            </w:r>
          </w:p>
          <w:p w14:paraId="4011E81B" w14:textId="6A3B227A" w:rsidR="00816D7D" w:rsidRDefault="0029767E" w:rsidP="009A6D44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 w:rsidR="00816D7D">
              <w:instrText xml:space="preserve"> FORMTEXT </w:instrText>
            </w:r>
            <w:r>
              <w:fldChar w:fldCharType="separate"/>
            </w:r>
            <w:r w:rsidR="002A09CB">
              <w:rPr>
                <w:noProof/>
              </w:rPr>
              <w:t>PraxisNMS der PH Steiermark</w:t>
            </w:r>
            <w:r>
              <w:rPr>
                <w:sz w:val="20"/>
                <w:szCs w:val="24"/>
              </w:rPr>
              <w:fldChar w:fldCharType="end"/>
            </w:r>
            <w:bookmarkEnd w:id="15"/>
          </w:p>
        </w:tc>
      </w:tr>
      <w:tr w:rsidR="00816D7D" w14:paraId="7A2AC89B" w14:textId="77777777" w:rsidTr="00816D7D">
        <w:trPr>
          <w:trHeight w:val="624"/>
        </w:trPr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548D" w14:textId="77777777" w:rsidR="00816D7D" w:rsidRDefault="00816D7D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Schulkennzahl</w:t>
            </w:r>
          </w:p>
          <w:p w14:paraId="39BD564D" w14:textId="04B01015" w:rsidR="00816D7D" w:rsidRDefault="0029767E" w:rsidP="009A6D44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 w:rsidR="00816D7D">
              <w:instrText xml:space="preserve"> FORMTEXT </w:instrText>
            </w:r>
            <w:r>
              <w:fldChar w:fldCharType="separate"/>
            </w:r>
            <w:r w:rsidR="002A09CB" w:rsidRPr="002A09CB">
              <w:rPr>
                <w:noProof/>
              </w:rPr>
              <w:t>601272</w:t>
            </w:r>
            <w:r>
              <w:rPr>
                <w:sz w:val="20"/>
                <w:szCs w:val="24"/>
              </w:rPr>
              <w:fldChar w:fldCharType="end"/>
            </w:r>
            <w:bookmarkEnd w:id="16"/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4A0D7" w14:textId="77777777" w:rsidR="00816D7D" w:rsidRDefault="00816D7D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Personalnummer</w:t>
            </w:r>
          </w:p>
          <w:p w14:paraId="59BB1BEA" w14:textId="0C0ECF38" w:rsidR="00816D7D" w:rsidRDefault="0029767E" w:rsidP="009A6D44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="00816D7D">
              <w:instrText xml:space="preserve"> FORMTEXT </w:instrText>
            </w:r>
            <w:r>
              <w:fldChar w:fldCharType="separate"/>
            </w:r>
            <w:r w:rsidR="002A09CB" w:rsidRPr="002A09CB">
              <w:rPr>
                <w:noProof/>
              </w:rPr>
              <w:t>00209272</w:t>
            </w:r>
            <w:r>
              <w:rPr>
                <w:sz w:val="20"/>
                <w:szCs w:val="24"/>
              </w:rPr>
              <w:fldChar w:fldCharType="end"/>
            </w:r>
            <w:bookmarkEnd w:id="17"/>
          </w:p>
        </w:tc>
      </w:tr>
      <w:tr w:rsidR="00816D7D" w14:paraId="0EAC29CB" w14:textId="77777777" w:rsidTr="00816D7D">
        <w:trPr>
          <w:trHeight w:val="567"/>
        </w:trPr>
        <w:tc>
          <w:tcPr>
            <w:tcW w:w="94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5ED207" w14:textId="77777777" w:rsidR="00816D7D" w:rsidRDefault="00816D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Bankdaten</w:t>
            </w:r>
          </w:p>
        </w:tc>
      </w:tr>
      <w:tr w:rsidR="00816D7D" w14:paraId="360821DB" w14:textId="77777777" w:rsidTr="00816D7D">
        <w:trPr>
          <w:trHeight w:val="624"/>
        </w:trPr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BFCA7" w14:textId="77777777" w:rsidR="00816D7D" w:rsidRDefault="00816D7D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Bankbezeichnung</w:t>
            </w:r>
          </w:p>
          <w:p w14:paraId="15A87D72" w14:textId="363CDF2E" w:rsidR="00816D7D" w:rsidRDefault="0029767E" w:rsidP="00394651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 w:rsidR="00816D7D">
              <w:instrText xml:space="preserve"> FORMTEXT </w:instrText>
            </w:r>
            <w:r>
              <w:fldChar w:fldCharType="separate"/>
            </w:r>
            <w:r w:rsidR="002A09CB">
              <w:rPr>
                <w:noProof/>
              </w:rPr>
              <w:t>BAWAG/ PSK</w:t>
            </w:r>
            <w:r>
              <w:rPr>
                <w:sz w:val="20"/>
                <w:szCs w:val="24"/>
              </w:rPr>
              <w:fldChar w:fldCharType="end"/>
            </w:r>
            <w:bookmarkEnd w:id="18"/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12BBE" w14:textId="77777777" w:rsidR="00816D7D" w:rsidRDefault="00816D7D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Kontoinhaber/in</w:t>
            </w:r>
          </w:p>
          <w:p w14:paraId="0858141C" w14:textId="305367AF" w:rsidR="00816D7D" w:rsidRDefault="0029767E" w:rsidP="00394651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 w:rsidR="00816D7D">
              <w:instrText xml:space="preserve"> FORMTEXT </w:instrText>
            </w:r>
            <w:r>
              <w:fldChar w:fldCharType="separate"/>
            </w:r>
            <w:r w:rsidR="002A09CB">
              <w:rPr>
                <w:noProof/>
              </w:rPr>
              <w:t>Elisabeth Pölzeitner</w:t>
            </w:r>
            <w:r>
              <w:rPr>
                <w:sz w:val="20"/>
                <w:szCs w:val="24"/>
              </w:rPr>
              <w:fldChar w:fldCharType="end"/>
            </w:r>
            <w:bookmarkEnd w:id="19"/>
          </w:p>
        </w:tc>
      </w:tr>
      <w:tr w:rsidR="00816D7D" w14:paraId="5B0FA74E" w14:textId="77777777" w:rsidTr="00816D7D">
        <w:trPr>
          <w:trHeight w:val="624"/>
        </w:trPr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A46C" w14:textId="77777777" w:rsidR="00816D7D" w:rsidRDefault="00816D7D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IBAN</w:t>
            </w:r>
          </w:p>
          <w:p w14:paraId="4D3BC995" w14:textId="28902794" w:rsidR="00816D7D" w:rsidRDefault="0029767E" w:rsidP="00394651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 w:rsidR="00816D7D">
              <w:instrText xml:space="preserve"> FORMTEXT </w:instrText>
            </w:r>
            <w:r>
              <w:fldChar w:fldCharType="separate"/>
            </w:r>
            <w:r w:rsidR="00EC5002">
              <w:rPr>
                <w:noProof/>
              </w:rPr>
              <w:t>AT45 6000 0000 08310204</w:t>
            </w:r>
            <w:r>
              <w:rPr>
                <w:sz w:val="20"/>
                <w:szCs w:val="24"/>
              </w:rPr>
              <w:fldChar w:fldCharType="end"/>
            </w:r>
            <w:bookmarkEnd w:id="20"/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126D5" w14:textId="77777777" w:rsidR="00816D7D" w:rsidRDefault="00816D7D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BIC</w:t>
            </w:r>
          </w:p>
          <w:p w14:paraId="6C2B7AB7" w14:textId="20676AFA" w:rsidR="00816D7D" w:rsidRDefault="0029767E" w:rsidP="00394651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="00816D7D">
              <w:instrText xml:space="preserve"> FORMTEXT </w:instrText>
            </w:r>
            <w:r>
              <w:fldChar w:fldCharType="separate"/>
            </w:r>
            <w:r w:rsidR="00EC5002">
              <w:rPr>
                <w:noProof/>
              </w:rPr>
              <w:t>BAWAATWW</w:t>
            </w:r>
            <w:bookmarkStart w:id="22" w:name="_GoBack"/>
            <w:bookmarkEnd w:id="22"/>
            <w:r>
              <w:rPr>
                <w:sz w:val="20"/>
                <w:szCs w:val="24"/>
              </w:rPr>
              <w:fldChar w:fldCharType="end"/>
            </w:r>
            <w:bookmarkEnd w:id="21"/>
          </w:p>
        </w:tc>
      </w:tr>
      <w:tr w:rsidR="00816D7D" w14:paraId="3EBB4943" w14:textId="77777777" w:rsidTr="00816D7D">
        <w:trPr>
          <w:trHeight w:val="567"/>
        </w:trPr>
        <w:tc>
          <w:tcPr>
            <w:tcW w:w="94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9239AD" w14:textId="77777777" w:rsidR="00816D7D" w:rsidRDefault="00816D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Folgende Feld</w:t>
            </w:r>
            <w:r w:rsidR="00677D76">
              <w:rPr>
                <w:b/>
                <w:sz w:val="24"/>
              </w:rPr>
              <w:t>er werden von der PH ausgefüllt:</w:t>
            </w:r>
          </w:p>
        </w:tc>
      </w:tr>
      <w:tr w:rsidR="00816D7D" w14:paraId="125BC5E0" w14:textId="77777777" w:rsidTr="00816D7D">
        <w:trPr>
          <w:trHeight w:val="189"/>
        </w:trPr>
        <w:tc>
          <w:tcPr>
            <w:tcW w:w="9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57A6" w14:textId="77777777" w:rsidR="00677D76" w:rsidRDefault="00677D76">
            <w:r>
              <w:t xml:space="preserve">Institut </w:t>
            </w:r>
            <w:sdt>
              <w:sdtPr>
                <w:alias w:val="Institut"/>
                <w:tag w:val="Institut"/>
                <w:id w:val="90209120"/>
                <w:placeholder>
                  <w:docPart w:val="7BF2D5C8EC94445C937D44B83422D910"/>
                </w:placeholder>
                <w:comboBox>
                  <w:listItem w:value="Wählen Sie ein Element aus."/>
                  <w:listItem w:displayText="für allgemeine bildungswissenschaftliche Grundlagen und reflektierte Praxis" w:value="für allgemeine bildungswissenschaftliche Grundlagen und reflektierte Praxis"/>
                  <w:listItem w:displayText="für Elementar- und Primarbildung" w:value="für Elementar- und Primarbildung"/>
                  <w:listItem w:displayText="für Berufsbildung" w:value="für Berufsbildung"/>
                  <w:listItem w:displayText="für Hochschulmanagement" w:value="für Hochschulmanagement"/>
                  <w:listItem w:displayText="für weiterführende Qualifikation und Bildungskooperationen" w:value="für weiterführende Qualifikation und Bildungskooperationen"/>
                  <w:listItem w:displayText="für Allgemeinbildung in der Sekundarstufe" w:value="für Allgemeinbildung in der Sekundarstufe"/>
                  <w:listItem w:displayText="für übergreifende Bildungsschwerpunkte der PH Wien (Querschnittsmaterien)" w:value="für übergreifende Bildungsschwerpunkte der PH Wien (Querschnittsmaterien)"/>
                </w:comboBox>
              </w:sdtPr>
              <w:sdtEndPr/>
              <w:sdtContent>
                <w:r w:rsidR="00C80C6D">
                  <w:t>für Berufsbildung</w:t>
                </w:r>
              </w:sdtContent>
            </w:sdt>
          </w:p>
          <w:p w14:paraId="528D50A6" w14:textId="77777777" w:rsidR="00816D7D" w:rsidRDefault="00816D7D">
            <w:pPr>
              <w:rPr>
                <w:sz w:val="20"/>
              </w:rPr>
            </w:pPr>
            <w:r>
              <w:t>Datenstammblatt vollständig ausgefüllt erhalten.</w:t>
            </w:r>
          </w:p>
        </w:tc>
      </w:tr>
      <w:tr w:rsidR="00641159" w14:paraId="265B1B3D" w14:textId="77777777" w:rsidTr="00677D76">
        <w:trPr>
          <w:trHeight w:val="668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2E67C" w14:textId="77777777" w:rsidR="00816D7D" w:rsidRDefault="00816D7D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(TT.MM.JJJJ)</w:t>
            </w:r>
          </w:p>
          <w:sdt>
            <w:sdtPr>
              <w:id w:val="1891759956"/>
              <w:placeholder>
                <w:docPart w:val="DefaultPlaceholder_1081868576"/>
              </w:placeholder>
              <w:date w:fullDate="2019-04-23T00:00:00Z">
                <w:dateFormat w:val="dd.MM.yyyy"/>
                <w:lid w:val="de-AT"/>
                <w:storeMappedDataAs w:val="dateTime"/>
                <w:calendar w:val="gregorian"/>
              </w:date>
            </w:sdtPr>
            <w:sdtEndPr/>
            <w:sdtContent>
              <w:p w14:paraId="01110129" w14:textId="77777777" w:rsidR="00816D7D" w:rsidRDefault="003460C0">
                <w:r>
                  <w:rPr>
                    <w:lang w:val="de-AT"/>
                  </w:rPr>
                  <w:t>23.04.2019</w:t>
                </w:r>
              </w:p>
            </w:sdtContent>
          </w:sdt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63AC5" w14:textId="77777777" w:rsidR="00816D7D" w:rsidRDefault="00816D7D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FAMILIEN-/NACHNAME Vorname Bedienstete/r</w:t>
            </w:r>
          </w:p>
          <w:p w14:paraId="60E945DF" w14:textId="77777777" w:rsidR="00816D7D" w:rsidRDefault="0029767E" w:rsidP="00C80C6D">
            <w:pPr>
              <w:spacing w:after="12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16D7D">
              <w:instrText xml:space="preserve"> FORMTEXT </w:instrText>
            </w:r>
            <w:r>
              <w:fldChar w:fldCharType="separate"/>
            </w:r>
            <w:r w:rsidR="00C80C6D">
              <w:rPr>
                <w:noProof/>
              </w:rPr>
              <w:t>Michael WIERY</w:t>
            </w:r>
            <w:r>
              <w:fldChar w:fldCharType="end"/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A6B16" w14:textId="77777777" w:rsidR="00816D7D" w:rsidRDefault="00816D7D">
            <w:pPr>
              <w:spacing w:after="120"/>
              <w:rPr>
                <w:sz w:val="20"/>
                <w:szCs w:val="24"/>
              </w:rPr>
            </w:pPr>
            <w:r>
              <w:rPr>
                <w:sz w:val="16"/>
                <w:szCs w:val="16"/>
              </w:rPr>
              <w:t>Unterschrift Bedienstete/r</w:t>
            </w:r>
          </w:p>
        </w:tc>
      </w:tr>
    </w:tbl>
    <w:p w14:paraId="1030AA89" w14:textId="77777777" w:rsidR="00A23854" w:rsidRPr="00816D7D" w:rsidRDefault="00A23854" w:rsidP="00816D7D">
      <w:pPr>
        <w:rPr>
          <w:sz w:val="16"/>
          <w:szCs w:val="16"/>
        </w:rPr>
      </w:pPr>
    </w:p>
    <w:sectPr w:rsidR="00A23854" w:rsidRPr="00816D7D" w:rsidSect="00030F5C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2552" w:right="1134" w:bottom="1134" w:left="1418" w:header="851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E0FA5" w14:textId="77777777" w:rsidR="005631F1" w:rsidRDefault="005631F1">
      <w:r>
        <w:separator/>
      </w:r>
    </w:p>
  </w:endnote>
  <w:endnote w:type="continuationSeparator" w:id="0">
    <w:p w14:paraId="73BAD0DE" w14:textId="77777777" w:rsidR="005631F1" w:rsidRDefault="00563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F2DC7" w14:textId="77777777" w:rsidR="00D86D4E" w:rsidRPr="00794238" w:rsidRDefault="00D86D4E" w:rsidP="00D86D4E">
    <w:pPr>
      <w:pStyle w:val="Footer"/>
      <w:pBdr>
        <w:top w:val="single" w:sz="2" w:space="1" w:color="666666"/>
      </w:pBdr>
      <w:tabs>
        <w:tab w:val="clear" w:pos="4536"/>
        <w:tab w:val="clear" w:pos="9072"/>
        <w:tab w:val="right" w:pos="9356"/>
      </w:tabs>
      <w:rPr>
        <w:bCs/>
        <w:szCs w:val="15"/>
      </w:rPr>
    </w:pPr>
    <w:r w:rsidRPr="00794238">
      <w:rPr>
        <w:szCs w:val="15"/>
      </w:rPr>
      <w:t xml:space="preserve">Pädagogische Hochschule </w:t>
    </w:r>
    <w:r w:rsidRPr="00794238">
      <w:rPr>
        <w:color w:val="666666"/>
        <w:szCs w:val="15"/>
      </w:rPr>
      <w:t>Wien</w:t>
    </w:r>
    <w:r w:rsidRPr="00794238">
      <w:rPr>
        <w:szCs w:val="15"/>
      </w:rPr>
      <w:t xml:space="preserve"> | Grenzackerstraße 18 | 1100 Wien | </w:t>
    </w:r>
    <w:r w:rsidRPr="00794238">
      <w:rPr>
        <w:caps/>
        <w:szCs w:val="15"/>
      </w:rPr>
      <w:t>Österreich</w:t>
    </w:r>
    <w:r w:rsidRPr="00794238">
      <w:rPr>
        <w:szCs w:val="15"/>
      </w:rPr>
      <w:t xml:space="preserve"> | www.phwien.ac.at | Tel. +43 1 601 18-0</w:t>
    </w:r>
    <w:r w:rsidRPr="00794238">
      <w:rPr>
        <w:szCs w:val="15"/>
      </w:rPr>
      <w:tab/>
    </w:r>
    <w:r w:rsidR="0029767E" w:rsidRPr="00794238">
      <w:rPr>
        <w:szCs w:val="15"/>
      </w:rPr>
      <w:fldChar w:fldCharType="begin"/>
    </w:r>
    <w:r w:rsidRPr="00794238">
      <w:rPr>
        <w:szCs w:val="15"/>
      </w:rPr>
      <w:instrText>PAGE  \* Arabic  \* MERGEFORMAT</w:instrText>
    </w:r>
    <w:r w:rsidR="0029767E" w:rsidRPr="00794238">
      <w:rPr>
        <w:szCs w:val="15"/>
      </w:rPr>
      <w:fldChar w:fldCharType="separate"/>
    </w:r>
    <w:r w:rsidR="002B326D" w:rsidRPr="002B326D">
      <w:rPr>
        <w:bCs/>
        <w:noProof/>
        <w:szCs w:val="15"/>
      </w:rPr>
      <w:t>1</w:t>
    </w:r>
    <w:r w:rsidR="0029767E" w:rsidRPr="00794238">
      <w:rPr>
        <w:bCs/>
        <w:noProof/>
        <w:szCs w:val="15"/>
      </w:rPr>
      <w:fldChar w:fldCharType="end"/>
    </w:r>
    <w:r w:rsidRPr="00794238">
      <w:rPr>
        <w:szCs w:val="15"/>
      </w:rPr>
      <w:t>/</w:t>
    </w:r>
    <w:r w:rsidR="00DE2A9C">
      <w:rPr>
        <w:bCs/>
        <w:noProof/>
        <w:szCs w:val="15"/>
      </w:rPr>
      <w:fldChar w:fldCharType="begin"/>
    </w:r>
    <w:r w:rsidR="00DE2A9C">
      <w:rPr>
        <w:bCs/>
        <w:noProof/>
        <w:szCs w:val="15"/>
      </w:rPr>
      <w:instrText>NUMPAGES  \* Arabic  \* MERGEFORMAT</w:instrText>
    </w:r>
    <w:r w:rsidR="00DE2A9C">
      <w:rPr>
        <w:bCs/>
        <w:noProof/>
        <w:szCs w:val="15"/>
      </w:rPr>
      <w:fldChar w:fldCharType="separate"/>
    </w:r>
    <w:r w:rsidR="002B326D">
      <w:rPr>
        <w:bCs/>
        <w:noProof/>
        <w:szCs w:val="15"/>
      </w:rPr>
      <w:t>1</w:t>
    </w:r>
    <w:r w:rsidR="00DE2A9C">
      <w:rPr>
        <w:bCs/>
        <w:noProof/>
        <w:szCs w:val="15"/>
      </w:rPr>
      <w:fldChar w:fldCharType="end"/>
    </w:r>
  </w:p>
  <w:p w14:paraId="133BFA1F" w14:textId="77777777" w:rsidR="00D86D4E" w:rsidRPr="00CE4C88" w:rsidRDefault="00F85CFA" w:rsidP="00D86D4E">
    <w:pPr>
      <w:pStyle w:val="Footer"/>
      <w:tabs>
        <w:tab w:val="clear" w:pos="4536"/>
        <w:tab w:val="clear" w:pos="9072"/>
        <w:tab w:val="right" w:pos="9356"/>
      </w:tabs>
      <w:rPr>
        <w:bCs/>
        <w:szCs w:val="15"/>
        <w:lang w:val="en-US"/>
      </w:rPr>
    </w:pPr>
    <w:r w:rsidRPr="009A6D44">
      <w:rPr>
        <w:bCs/>
        <w:szCs w:val="15"/>
        <w:lang w:val="de-AT"/>
      </w:rPr>
      <w:t>Heidi</w:t>
    </w:r>
    <w:r w:rsidR="00D86D4E" w:rsidRPr="009A6D44">
      <w:rPr>
        <w:bCs/>
        <w:szCs w:val="15"/>
        <w:lang w:val="de-AT"/>
      </w:rPr>
      <w:t xml:space="preserve"> </w:t>
    </w:r>
    <w:r w:rsidRPr="009A6D44">
      <w:rPr>
        <w:bCs/>
        <w:szCs w:val="15"/>
        <w:lang w:val="de-AT"/>
      </w:rPr>
      <w:t>GRATZ</w:t>
    </w:r>
    <w:r w:rsidR="00D86D4E" w:rsidRPr="009A6D44">
      <w:rPr>
        <w:bCs/>
        <w:szCs w:val="15"/>
        <w:lang w:val="de-AT"/>
      </w:rPr>
      <w:t xml:space="preserve"> | </w:t>
    </w:r>
    <w:hyperlink r:id="rId1" w:history="1">
      <w:r w:rsidRPr="00266D42">
        <w:rPr>
          <w:rStyle w:val="Hyperlink"/>
          <w:sz w:val="15"/>
        </w:rPr>
        <w:t>heidi.gratz@phwien.ac.at</w:t>
      </w:r>
    </w:hyperlink>
    <w:r>
      <w:t xml:space="preserve"> </w:t>
    </w:r>
    <w:r w:rsidR="00CE4C88" w:rsidRPr="009A6D44">
      <w:rPr>
        <w:bCs/>
        <w:szCs w:val="15"/>
        <w:lang w:val="de-AT"/>
      </w:rPr>
      <w:t xml:space="preserve">| </w:t>
    </w:r>
    <w:r w:rsidR="00D86D4E" w:rsidRPr="009A6D44">
      <w:rPr>
        <w:bCs/>
        <w:szCs w:val="15"/>
        <w:lang w:val="de-AT"/>
      </w:rPr>
      <w:t xml:space="preserve">Tel. </w:t>
    </w:r>
    <w:r w:rsidR="00D86D4E" w:rsidRPr="00CE4C88">
      <w:rPr>
        <w:bCs/>
        <w:szCs w:val="15"/>
        <w:lang w:val="en-US"/>
      </w:rPr>
      <w:t>+43 1 601 18-</w:t>
    </w:r>
    <w:r>
      <w:rPr>
        <w:bCs/>
        <w:szCs w:val="15"/>
        <w:lang w:val="en-US"/>
      </w:rPr>
      <w:t>2210</w:t>
    </w:r>
  </w:p>
  <w:p w14:paraId="7EF72E08" w14:textId="77777777" w:rsidR="00D86D4E" w:rsidRPr="00CE4C88" w:rsidRDefault="00D86D4E" w:rsidP="00D86D4E">
    <w:pPr>
      <w:pStyle w:val="Footer"/>
      <w:tabs>
        <w:tab w:val="clear" w:pos="4536"/>
        <w:tab w:val="clear" w:pos="9072"/>
        <w:tab w:val="right" w:pos="9356"/>
      </w:tabs>
      <w:rPr>
        <w:bCs/>
        <w:szCs w:val="15"/>
        <w:lang w:val="en-US"/>
      </w:rPr>
    </w:pPr>
  </w:p>
  <w:tbl>
    <w:tblPr>
      <w:tblW w:w="9457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Layout w:type="fixed"/>
      <w:tblLook w:val="01E0" w:firstRow="1" w:lastRow="1" w:firstColumn="1" w:lastColumn="1" w:noHBand="0" w:noVBand="0"/>
    </w:tblPr>
    <w:tblGrid>
      <w:gridCol w:w="2972"/>
      <w:gridCol w:w="1417"/>
      <w:gridCol w:w="1417"/>
      <w:gridCol w:w="1417"/>
      <w:gridCol w:w="2234"/>
    </w:tblGrid>
    <w:tr w:rsidR="00D86D4E" w:rsidRPr="000C79A6" w14:paraId="6CFFCA70" w14:textId="77777777" w:rsidTr="00CE4C88">
      <w:trPr>
        <w:trHeight w:val="20"/>
      </w:trPr>
      <w:tc>
        <w:tcPr>
          <w:tcW w:w="2972" w:type="dxa"/>
          <w:vAlign w:val="center"/>
        </w:tcPr>
        <w:p w14:paraId="6BADE0A4" w14:textId="77777777" w:rsidR="00D86D4E" w:rsidRPr="000C79A6" w:rsidRDefault="00D86D4E" w:rsidP="00D86D4E">
          <w:pPr>
            <w:rPr>
              <w:color w:val="666666"/>
              <w:sz w:val="14"/>
              <w:szCs w:val="14"/>
            </w:rPr>
          </w:pPr>
          <w:r w:rsidRPr="000C79A6">
            <w:rPr>
              <w:color w:val="666666"/>
              <w:sz w:val="14"/>
              <w:szCs w:val="14"/>
            </w:rPr>
            <w:t>Bezeichnung bzw. Dateiname:</w:t>
          </w:r>
        </w:p>
      </w:tc>
      <w:tc>
        <w:tcPr>
          <w:tcW w:w="1417" w:type="dxa"/>
          <w:vAlign w:val="center"/>
        </w:tcPr>
        <w:p w14:paraId="088FD79C" w14:textId="77777777" w:rsidR="00D86D4E" w:rsidRPr="000C79A6" w:rsidRDefault="00D86D4E" w:rsidP="00D86D4E">
          <w:pPr>
            <w:rPr>
              <w:color w:val="666666"/>
              <w:sz w:val="14"/>
              <w:szCs w:val="14"/>
            </w:rPr>
          </w:pPr>
          <w:r w:rsidRPr="000C79A6">
            <w:rPr>
              <w:color w:val="666666"/>
              <w:sz w:val="14"/>
              <w:szCs w:val="14"/>
            </w:rPr>
            <w:t>Erstellt:</w:t>
          </w:r>
        </w:p>
      </w:tc>
      <w:tc>
        <w:tcPr>
          <w:tcW w:w="1417" w:type="dxa"/>
          <w:vAlign w:val="center"/>
        </w:tcPr>
        <w:p w14:paraId="114F4208" w14:textId="77777777" w:rsidR="00D86D4E" w:rsidRPr="000C79A6" w:rsidRDefault="00D86D4E" w:rsidP="00D86D4E">
          <w:pPr>
            <w:rPr>
              <w:color w:val="666666"/>
              <w:sz w:val="14"/>
              <w:szCs w:val="14"/>
            </w:rPr>
          </w:pPr>
          <w:r w:rsidRPr="000C79A6">
            <w:rPr>
              <w:color w:val="666666"/>
              <w:sz w:val="14"/>
              <w:szCs w:val="14"/>
            </w:rPr>
            <w:t>Geprüft:</w:t>
          </w:r>
        </w:p>
      </w:tc>
      <w:tc>
        <w:tcPr>
          <w:tcW w:w="1417" w:type="dxa"/>
          <w:vAlign w:val="center"/>
        </w:tcPr>
        <w:p w14:paraId="28A4F5E3" w14:textId="77777777" w:rsidR="00D86D4E" w:rsidRPr="000C79A6" w:rsidRDefault="00D86D4E" w:rsidP="00D86D4E">
          <w:pPr>
            <w:rPr>
              <w:color w:val="666666"/>
              <w:sz w:val="14"/>
              <w:szCs w:val="14"/>
            </w:rPr>
          </w:pPr>
          <w:r w:rsidRPr="000C79A6">
            <w:rPr>
              <w:color w:val="666666"/>
              <w:sz w:val="14"/>
              <w:szCs w:val="14"/>
            </w:rPr>
            <w:t>Freigegeben:</w:t>
          </w:r>
        </w:p>
      </w:tc>
      <w:tc>
        <w:tcPr>
          <w:tcW w:w="2234" w:type="dxa"/>
          <w:vAlign w:val="center"/>
        </w:tcPr>
        <w:p w14:paraId="5B79DC28" w14:textId="77777777" w:rsidR="00D86D4E" w:rsidRPr="000C79A6" w:rsidRDefault="00D86D4E" w:rsidP="00D86D4E">
          <w:pPr>
            <w:rPr>
              <w:color w:val="666666"/>
              <w:sz w:val="14"/>
              <w:szCs w:val="14"/>
            </w:rPr>
          </w:pPr>
          <w:r w:rsidRPr="000C79A6">
            <w:rPr>
              <w:color w:val="666666"/>
              <w:sz w:val="14"/>
              <w:szCs w:val="14"/>
            </w:rPr>
            <w:t>Version:</w:t>
          </w:r>
        </w:p>
      </w:tc>
    </w:tr>
    <w:tr w:rsidR="00D86D4E" w:rsidRPr="000C79A6" w14:paraId="53A0458D" w14:textId="77777777" w:rsidTr="00CE4C88">
      <w:trPr>
        <w:trHeight w:val="20"/>
      </w:trPr>
      <w:tc>
        <w:tcPr>
          <w:tcW w:w="2972" w:type="dxa"/>
          <w:vAlign w:val="center"/>
        </w:tcPr>
        <w:p w14:paraId="2C0617B6" w14:textId="77777777" w:rsidR="00D86D4E" w:rsidRPr="000C79A6" w:rsidRDefault="00DE2A9C" w:rsidP="0033140B">
          <w:pPr>
            <w:rPr>
              <w:color w:val="666666"/>
              <w:sz w:val="14"/>
              <w:szCs w:val="14"/>
            </w:rPr>
          </w:pPr>
          <w:r>
            <w:rPr>
              <w:noProof/>
              <w:color w:val="666666"/>
              <w:sz w:val="14"/>
              <w:szCs w:val="14"/>
            </w:rPr>
            <w:fldChar w:fldCharType="begin"/>
          </w:r>
          <w:r>
            <w:rPr>
              <w:noProof/>
              <w:color w:val="666666"/>
              <w:sz w:val="14"/>
              <w:szCs w:val="14"/>
            </w:rPr>
            <w:instrText xml:space="preserve"> FILENAME   \* MERGEFORMAT </w:instrText>
          </w:r>
          <w:r>
            <w:rPr>
              <w:noProof/>
              <w:color w:val="666666"/>
              <w:sz w:val="14"/>
              <w:szCs w:val="14"/>
            </w:rPr>
            <w:fldChar w:fldCharType="separate"/>
          </w:r>
          <w:r w:rsidR="00F85CFA">
            <w:rPr>
              <w:noProof/>
              <w:color w:val="666666"/>
              <w:sz w:val="14"/>
              <w:szCs w:val="14"/>
            </w:rPr>
            <w:t>Formular_Lehrbeauftragte.docx</w:t>
          </w:r>
          <w:r>
            <w:rPr>
              <w:noProof/>
              <w:color w:val="666666"/>
              <w:sz w:val="14"/>
              <w:szCs w:val="14"/>
            </w:rPr>
            <w:fldChar w:fldCharType="end"/>
          </w:r>
        </w:p>
      </w:tc>
      <w:tc>
        <w:tcPr>
          <w:tcW w:w="1417" w:type="dxa"/>
          <w:vAlign w:val="center"/>
        </w:tcPr>
        <w:p w14:paraId="00C85FB0" w14:textId="77777777" w:rsidR="00D86D4E" w:rsidRPr="000C79A6" w:rsidRDefault="00F85CFA" w:rsidP="00D86D4E">
          <w:pPr>
            <w:rPr>
              <w:color w:val="666666"/>
              <w:sz w:val="14"/>
              <w:szCs w:val="14"/>
            </w:rPr>
          </w:pPr>
          <w:r>
            <w:rPr>
              <w:color w:val="666666"/>
              <w:sz w:val="14"/>
              <w:szCs w:val="14"/>
            </w:rPr>
            <w:t>Gratz</w:t>
          </w:r>
        </w:p>
      </w:tc>
      <w:tc>
        <w:tcPr>
          <w:tcW w:w="1417" w:type="dxa"/>
          <w:vAlign w:val="center"/>
        </w:tcPr>
        <w:p w14:paraId="220B89C1" w14:textId="77777777" w:rsidR="00D86D4E" w:rsidRPr="000C79A6" w:rsidRDefault="00F85CFA" w:rsidP="00D86D4E">
          <w:pPr>
            <w:rPr>
              <w:color w:val="666666"/>
              <w:sz w:val="14"/>
              <w:szCs w:val="14"/>
            </w:rPr>
          </w:pPr>
          <w:r>
            <w:rPr>
              <w:color w:val="666666"/>
              <w:sz w:val="14"/>
              <w:szCs w:val="14"/>
            </w:rPr>
            <w:t>Mahler</w:t>
          </w:r>
        </w:p>
      </w:tc>
      <w:tc>
        <w:tcPr>
          <w:tcW w:w="1417" w:type="dxa"/>
          <w:vAlign w:val="center"/>
        </w:tcPr>
        <w:p w14:paraId="2FB0680A" w14:textId="77777777" w:rsidR="00D86D4E" w:rsidRPr="000C79A6" w:rsidRDefault="00F85CFA" w:rsidP="00D86D4E">
          <w:pPr>
            <w:rPr>
              <w:color w:val="666666"/>
              <w:sz w:val="14"/>
              <w:szCs w:val="14"/>
            </w:rPr>
          </w:pPr>
          <w:r>
            <w:rPr>
              <w:color w:val="666666"/>
              <w:sz w:val="14"/>
              <w:szCs w:val="14"/>
            </w:rPr>
            <w:t>Balog</w:t>
          </w:r>
        </w:p>
      </w:tc>
      <w:tc>
        <w:tcPr>
          <w:tcW w:w="2234" w:type="dxa"/>
          <w:vAlign w:val="center"/>
        </w:tcPr>
        <w:p w14:paraId="1D940C15" w14:textId="77777777" w:rsidR="00D86D4E" w:rsidRPr="000C79A6" w:rsidRDefault="00D86D4E" w:rsidP="00F85CFA">
          <w:pPr>
            <w:rPr>
              <w:color w:val="666666"/>
              <w:sz w:val="14"/>
              <w:szCs w:val="14"/>
            </w:rPr>
          </w:pPr>
          <w:r w:rsidRPr="000C79A6">
            <w:rPr>
              <w:color w:val="666666"/>
              <w:sz w:val="14"/>
              <w:szCs w:val="14"/>
            </w:rPr>
            <w:t xml:space="preserve">1.0 vom </w:t>
          </w:r>
          <w:r w:rsidR="0029767E">
            <w:rPr>
              <w:color w:val="666666"/>
              <w:sz w:val="14"/>
              <w:szCs w:val="14"/>
            </w:rPr>
            <w:fldChar w:fldCharType="begin"/>
          </w:r>
          <w:r w:rsidR="00F85CFA">
            <w:rPr>
              <w:color w:val="666666"/>
              <w:sz w:val="14"/>
              <w:szCs w:val="14"/>
            </w:rPr>
            <w:instrText xml:space="preserve"> DATE  \@ "yyyy-MM-dd"  \* MERGEFORMAT </w:instrText>
          </w:r>
          <w:r w:rsidR="0029767E">
            <w:rPr>
              <w:color w:val="666666"/>
              <w:sz w:val="14"/>
              <w:szCs w:val="14"/>
            </w:rPr>
            <w:fldChar w:fldCharType="separate"/>
          </w:r>
          <w:r w:rsidR="002A09CB">
            <w:rPr>
              <w:noProof/>
              <w:color w:val="666666"/>
              <w:sz w:val="14"/>
              <w:szCs w:val="14"/>
            </w:rPr>
            <w:t>2019-04-24</w:t>
          </w:r>
          <w:r w:rsidR="0029767E">
            <w:rPr>
              <w:color w:val="666666"/>
              <w:sz w:val="14"/>
              <w:szCs w:val="14"/>
            </w:rPr>
            <w:fldChar w:fldCharType="end"/>
          </w:r>
        </w:p>
      </w:tc>
    </w:tr>
  </w:tbl>
  <w:p w14:paraId="46991218" w14:textId="77777777" w:rsidR="00030F5C" w:rsidRPr="00F42ACA" w:rsidRDefault="00030F5C" w:rsidP="00030F5C">
    <w:pPr>
      <w:pStyle w:val="Footer"/>
      <w:tabs>
        <w:tab w:val="clear" w:pos="4536"/>
        <w:tab w:val="clear" w:pos="9072"/>
        <w:tab w:val="right" w:pos="9356"/>
      </w:tabs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208BC" w14:textId="77777777" w:rsidR="00230A3F" w:rsidRPr="00794238" w:rsidRDefault="00230A3F" w:rsidP="00A2488D">
    <w:pPr>
      <w:pStyle w:val="Footer"/>
      <w:pBdr>
        <w:top w:val="single" w:sz="2" w:space="1" w:color="666666"/>
      </w:pBdr>
      <w:tabs>
        <w:tab w:val="clear" w:pos="4536"/>
        <w:tab w:val="clear" w:pos="9072"/>
        <w:tab w:val="right" w:pos="9356"/>
      </w:tabs>
      <w:rPr>
        <w:bCs/>
        <w:szCs w:val="15"/>
      </w:rPr>
    </w:pPr>
    <w:r w:rsidRPr="00794238">
      <w:rPr>
        <w:szCs w:val="15"/>
      </w:rPr>
      <w:t xml:space="preserve">Pädagogische Hochschule </w:t>
    </w:r>
    <w:r w:rsidRPr="00794238">
      <w:rPr>
        <w:color w:val="666666"/>
        <w:szCs w:val="15"/>
      </w:rPr>
      <w:t>Wien</w:t>
    </w:r>
    <w:r w:rsidRPr="00794238">
      <w:rPr>
        <w:szCs w:val="15"/>
      </w:rPr>
      <w:t xml:space="preserve"> | Grenzackerstraße 18 | 1100 Wien | </w:t>
    </w:r>
    <w:r w:rsidRPr="00794238">
      <w:rPr>
        <w:caps/>
        <w:szCs w:val="15"/>
      </w:rPr>
      <w:t>Österreich</w:t>
    </w:r>
    <w:r w:rsidRPr="00794238">
      <w:rPr>
        <w:szCs w:val="15"/>
      </w:rPr>
      <w:t xml:space="preserve"> | www.phwien.ac.at | Tel. +43 1 601 18-0</w:t>
    </w:r>
    <w:r w:rsidRPr="00794238">
      <w:rPr>
        <w:szCs w:val="15"/>
      </w:rPr>
      <w:tab/>
    </w:r>
    <w:r w:rsidR="0029767E" w:rsidRPr="00794238">
      <w:rPr>
        <w:szCs w:val="15"/>
      </w:rPr>
      <w:fldChar w:fldCharType="begin"/>
    </w:r>
    <w:r w:rsidRPr="00794238">
      <w:rPr>
        <w:szCs w:val="15"/>
      </w:rPr>
      <w:instrText>PAGE  \* Arabic  \* MERGEFORMAT</w:instrText>
    </w:r>
    <w:r w:rsidR="0029767E" w:rsidRPr="00794238">
      <w:rPr>
        <w:szCs w:val="15"/>
      </w:rPr>
      <w:fldChar w:fldCharType="separate"/>
    </w:r>
    <w:r w:rsidR="00030F5C" w:rsidRPr="00030F5C">
      <w:rPr>
        <w:bCs/>
        <w:noProof/>
        <w:szCs w:val="15"/>
      </w:rPr>
      <w:t>1</w:t>
    </w:r>
    <w:r w:rsidR="0029767E" w:rsidRPr="00794238">
      <w:rPr>
        <w:bCs/>
        <w:noProof/>
        <w:szCs w:val="15"/>
      </w:rPr>
      <w:fldChar w:fldCharType="end"/>
    </w:r>
    <w:r w:rsidRPr="00794238">
      <w:rPr>
        <w:szCs w:val="15"/>
      </w:rPr>
      <w:t>/</w:t>
    </w:r>
    <w:r w:rsidR="00DE2A9C">
      <w:rPr>
        <w:bCs/>
        <w:noProof/>
        <w:szCs w:val="15"/>
      </w:rPr>
      <w:fldChar w:fldCharType="begin"/>
    </w:r>
    <w:r w:rsidR="00DE2A9C">
      <w:rPr>
        <w:bCs/>
        <w:noProof/>
        <w:szCs w:val="15"/>
      </w:rPr>
      <w:instrText>NUMPAGES  \* Arabic  \* MERGEFORMAT</w:instrText>
    </w:r>
    <w:r w:rsidR="00DE2A9C">
      <w:rPr>
        <w:bCs/>
        <w:noProof/>
        <w:szCs w:val="15"/>
      </w:rPr>
      <w:fldChar w:fldCharType="separate"/>
    </w:r>
    <w:r w:rsidR="00D86D4E" w:rsidRPr="00D86D4E">
      <w:rPr>
        <w:bCs/>
        <w:noProof/>
        <w:szCs w:val="15"/>
      </w:rPr>
      <w:t>1</w:t>
    </w:r>
    <w:r w:rsidR="00DE2A9C">
      <w:rPr>
        <w:bCs/>
        <w:noProof/>
        <w:szCs w:val="15"/>
      </w:rPr>
      <w:fldChar w:fldCharType="end"/>
    </w:r>
  </w:p>
  <w:p w14:paraId="0FE5E7FF" w14:textId="77777777" w:rsidR="00230A3F" w:rsidRPr="00794238" w:rsidRDefault="00A2488D" w:rsidP="00A2488D">
    <w:pPr>
      <w:pStyle w:val="Footer"/>
      <w:tabs>
        <w:tab w:val="clear" w:pos="4536"/>
        <w:tab w:val="clear" w:pos="9072"/>
        <w:tab w:val="right" w:pos="9356"/>
      </w:tabs>
      <w:rPr>
        <w:bCs/>
        <w:szCs w:val="15"/>
      </w:rPr>
    </w:pPr>
    <w:r w:rsidRPr="00794238">
      <w:rPr>
        <w:bCs/>
        <w:szCs w:val="15"/>
      </w:rPr>
      <w:t xml:space="preserve">Titel </w:t>
    </w:r>
    <w:r w:rsidR="00230A3F" w:rsidRPr="00794238">
      <w:rPr>
        <w:bCs/>
        <w:szCs w:val="15"/>
      </w:rPr>
      <w:t>Grad V</w:t>
    </w:r>
    <w:r w:rsidRPr="00794238">
      <w:rPr>
        <w:bCs/>
        <w:szCs w:val="15"/>
      </w:rPr>
      <w:t xml:space="preserve">orname FAMILIEN-/NACHNAME, </w:t>
    </w:r>
    <w:r w:rsidR="00230A3F" w:rsidRPr="00794238">
      <w:rPr>
        <w:bCs/>
        <w:szCs w:val="15"/>
      </w:rPr>
      <w:t>Grad</w:t>
    </w:r>
    <w:r w:rsidR="00794238" w:rsidRPr="00794238">
      <w:rPr>
        <w:bCs/>
        <w:szCs w:val="15"/>
      </w:rPr>
      <w:t xml:space="preserve"> | </w:t>
    </w:r>
    <w:hyperlink r:id="rId1" w:history="1">
      <w:r w:rsidR="00794238" w:rsidRPr="00794238">
        <w:rPr>
          <w:rStyle w:val="Hyperlink"/>
          <w:bCs/>
          <w:sz w:val="15"/>
          <w:szCs w:val="15"/>
        </w:rPr>
        <w:t>vorname.familienname@phwien.ac.at</w:t>
      </w:r>
    </w:hyperlink>
  </w:p>
  <w:p w14:paraId="0201D0FF" w14:textId="77777777" w:rsidR="00794238" w:rsidRPr="002A09CB" w:rsidRDefault="00230A3F" w:rsidP="00A2488D">
    <w:pPr>
      <w:pStyle w:val="Footer"/>
      <w:tabs>
        <w:tab w:val="clear" w:pos="4536"/>
        <w:tab w:val="clear" w:pos="9072"/>
        <w:tab w:val="right" w:pos="9356"/>
      </w:tabs>
      <w:rPr>
        <w:bCs/>
        <w:szCs w:val="15"/>
        <w:lang w:val="it-IT"/>
      </w:rPr>
    </w:pPr>
    <w:r w:rsidRPr="002A09CB">
      <w:rPr>
        <w:bCs/>
        <w:szCs w:val="15"/>
        <w:lang w:val="it-IT"/>
      </w:rPr>
      <w:t>Tel</w:t>
    </w:r>
    <w:r w:rsidR="00A2488D" w:rsidRPr="002A09CB">
      <w:rPr>
        <w:bCs/>
        <w:szCs w:val="15"/>
        <w:lang w:val="it-IT"/>
      </w:rPr>
      <w:t>.</w:t>
    </w:r>
    <w:r w:rsidRPr="002A09CB">
      <w:rPr>
        <w:bCs/>
        <w:szCs w:val="15"/>
        <w:lang w:val="it-IT"/>
      </w:rPr>
      <w:t xml:space="preserve"> +43 1 601 18-</w:t>
    </w:r>
    <w:r w:rsidR="00794238" w:rsidRPr="002A09CB">
      <w:rPr>
        <w:bCs/>
        <w:szCs w:val="15"/>
        <w:lang w:val="it-IT"/>
      </w:rPr>
      <w:t>0000</w:t>
    </w:r>
    <w:r w:rsidRPr="002A09CB">
      <w:rPr>
        <w:bCs/>
        <w:szCs w:val="15"/>
        <w:lang w:val="it-IT"/>
      </w:rPr>
      <w:t xml:space="preserve"> | Mobil +43 660 123 45 67 | Fax +43 1 601 18-</w:t>
    </w:r>
    <w:r w:rsidR="00794238" w:rsidRPr="002A09CB">
      <w:rPr>
        <w:bCs/>
        <w:szCs w:val="15"/>
        <w:lang w:val="it-IT"/>
      </w:rPr>
      <w:t>0000</w:t>
    </w:r>
    <w:r w:rsidRPr="002A09CB">
      <w:rPr>
        <w:bCs/>
        <w:szCs w:val="15"/>
        <w:lang w:val="it-IT"/>
      </w:rPr>
      <w:t xml:space="preserve"> | E-Fax +43 1 601 18-9-</w:t>
    </w:r>
    <w:r w:rsidR="00794238" w:rsidRPr="002A09CB">
      <w:rPr>
        <w:bCs/>
        <w:szCs w:val="15"/>
        <w:lang w:val="it-IT"/>
      </w:rPr>
      <w:t>0000</w:t>
    </w:r>
  </w:p>
  <w:p w14:paraId="1ABB7253" w14:textId="77777777" w:rsidR="00230A3F" w:rsidRPr="002A09CB" w:rsidRDefault="00230A3F" w:rsidP="00A2488D">
    <w:pPr>
      <w:pStyle w:val="Footer"/>
      <w:tabs>
        <w:tab w:val="clear" w:pos="4536"/>
        <w:tab w:val="clear" w:pos="9072"/>
        <w:tab w:val="right" w:pos="9356"/>
      </w:tabs>
      <w:rPr>
        <w:bCs/>
        <w:szCs w:val="15"/>
        <w:lang w:val="it-IT"/>
      </w:rPr>
    </w:pPr>
  </w:p>
  <w:tbl>
    <w:tblPr>
      <w:tblW w:w="9356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Layout w:type="fixed"/>
      <w:tblLook w:val="01E0" w:firstRow="1" w:lastRow="1" w:firstColumn="1" w:lastColumn="1" w:noHBand="0" w:noVBand="0"/>
    </w:tblPr>
    <w:tblGrid>
      <w:gridCol w:w="2552"/>
      <w:gridCol w:w="1559"/>
      <w:gridCol w:w="1559"/>
      <w:gridCol w:w="1560"/>
      <w:gridCol w:w="2126"/>
    </w:tblGrid>
    <w:tr w:rsidR="000C79A6" w:rsidRPr="000C79A6" w14:paraId="1ADEC6EA" w14:textId="77777777" w:rsidTr="004924CA">
      <w:trPr>
        <w:trHeight w:val="20"/>
      </w:trPr>
      <w:tc>
        <w:tcPr>
          <w:tcW w:w="2552" w:type="dxa"/>
          <w:vAlign w:val="center"/>
        </w:tcPr>
        <w:p w14:paraId="241D89A9" w14:textId="77777777" w:rsidR="00F42ACA" w:rsidRPr="000C79A6" w:rsidRDefault="00F42ACA" w:rsidP="006D5CF3">
          <w:pPr>
            <w:rPr>
              <w:color w:val="666666"/>
              <w:sz w:val="14"/>
              <w:szCs w:val="14"/>
            </w:rPr>
          </w:pPr>
          <w:r w:rsidRPr="000C79A6">
            <w:rPr>
              <w:color w:val="666666"/>
              <w:sz w:val="14"/>
              <w:szCs w:val="14"/>
            </w:rPr>
            <w:t>Bezeichnung bzw. Dateiname:</w:t>
          </w:r>
        </w:p>
      </w:tc>
      <w:tc>
        <w:tcPr>
          <w:tcW w:w="1559" w:type="dxa"/>
          <w:vAlign w:val="center"/>
        </w:tcPr>
        <w:p w14:paraId="1C36E905" w14:textId="77777777" w:rsidR="00F42ACA" w:rsidRPr="000C79A6" w:rsidRDefault="00F42ACA" w:rsidP="006D5CF3">
          <w:pPr>
            <w:rPr>
              <w:color w:val="666666"/>
              <w:sz w:val="14"/>
              <w:szCs w:val="14"/>
            </w:rPr>
          </w:pPr>
          <w:r w:rsidRPr="000C79A6">
            <w:rPr>
              <w:color w:val="666666"/>
              <w:sz w:val="14"/>
              <w:szCs w:val="14"/>
            </w:rPr>
            <w:t>Erstellt:</w:t>
          </w:r>
        </w:p>
      </w:tc>
      <w:tc>
        <w:tcPr>
          <w:tcW w:w="1559" w:type="dxa"/>
          <w:vAlign w:val="center"/>
        </w:tcPr>
        <w:p w14:paraId="01962961" w14:textId="77777777" w:rsidR="00F42ACA" w:rsidRPr="000C79A6" w:rsidRDefault="00F42ACA" w:rsidP="006D5CF3">
          <w:pPr>
            <w:rPr>
              <w:color w:val="666666"/>
              <w:sz w:val="14"/>
              <w:szCs w:val="14"/>
            </w:rPr>
          </w:pPr>
          <w:r w:rsidRPr="000C79A6">
            <w:rPr>
              <w:color w:val="666666"/>
              <w:sz w:val="14"/>
              <w:szCs w:val="14"/>
            </w:rPr>
            <w:t>Geprüft:</w:t>
          </w:r>
        </w:p>
      </w:tc>
      <w:tc>
        <w:tcPr>
          <w:tcW w:w="1560" w:type="dxa"/>
          <w:vAlign w:val="center"/>
        </w:tcPr>
        <w:p w14:paraId="78BE296E" w14:textId="77777777" w:rsidR="00F42ACA" w:rsidRPr="000C79A6" w:rsidRDefault="00F42ACA" w:rsidP="006D5CF3">
          <w:pPr>
            <w:rPr>
              <w:color w:val="666666"/>
              <w:sz w:val="14"/>
              <w:szCs w:val="14"/>
            </w:rPr>
          </w:pPr>
          <w:r w:rsidRPr="000C79A6">
            <w:rPr>
              <w:color w:val="666666"/>
              <w:sz w:val="14"/>
              <w:szCs w:val="14"/>
            </w:rPr>
            <w:t>Freigegeben:</w:t>
          </w:r>
        </w:p>
      </w:tc>
      <w:tc>
        <w:tcPr>
          <w:tcW w:w="2126" w:type="dxa"/>
          <w:vAlign w:val="center"/>
        </w:tcPr>
        <w:p w14:paraId="32484DD6" w14:textId="77777777" w:rsidR="00F42ACA" w:rsidRPr="000C79A6" w:rsidRDefault="00F42ACA" w:rsidP="006D5CF3">
          <w:pPr>
            <w:rPr>
              <w:color w:val="666666"/>
              <w:sz w:val="14"/>
              <w:szCs w:val="14"/>
            </w:rPr>
          </w:pPr>
          <w:r w:rsidRPr="000C79A6">
            <w:rPr>
              <w:color w:val="666666"/>
              <w:sz w:val="14"/>
              <w:szCs w:val="14"/>
            </w:rPr>
            <w:t>Version:</w:t>
          </w:r>
        </w:p>
      </w:tc>
    </w:tr>
    <w:tr w:rsidR="000C79A6" w:rsidRPr="000C79A6" w14:paraId="01EC7DD7" w14:textId="77777777" w:rsidTr="004924CA">
      <w:trPr>
        <w:trHeight w:val="20"/>
      </w:trPr>
      <w:tc>
        <w:tcPr>
          <w:tcW w:w="2552" w:type="dxa"/>
          <w:vAlign w:val="center"/>
        </w:tcPr>
        <w:p w14:paraId="6F81AD03" w14:textId="77777777" w:rsidR="00F42ACA" w:rsidRPr="000C79A6" w:rsidRDefault="009B4E84" w:rsidP="009B4E84">
          <w:pPr>
            <w:rPr>
              <w:color w:val="666666"/>
              <w:sz w:val="14"/>
              <w:szCs w:val="14"/>
            </w:rPr>
          </w:pPr>
          <w:r w:rsidRPr="000C79A6">
            <w:rPr>
              <w:color w:val="666666"/>
              <w:sz w:val="14"/>
              <w:szCs w:val="14"/>
            </w:rPr>
            <w:t>Formular NameForm</w:t>
          </w:r>
          <w:r w:rsidR="000C79A6" w:rsidRPr="000C79A6">
            <w:rPr>
              <w:color w:val="666666"/>
              <w:sz w:val="14"/>
              <w:szCs w:val="14"/>
            </w:rPr>
            <w:t>u</w:t>
          </w:r>
          <w:r w:rsidRPr="000C79A6">
            <w:rPr>
              <w:color w:val="666666"/>
              <w:sz w:val="14"/>
              <w:szCs w:val="14"/>
            </w:rPr>
            <w:t>lar</w:t>
          </w:r>
          <w:r w:rsidR="00F42ACA" w:rsidRPr="000C79A6">
            <w:rPr>
              <w:color w:val="666666"/>
              <w:sz w:val="14"/>
              <w:szCs w:val="14"/>
            </w:rPr>
            <w:t xml:space="preserve"> 1.0.docx</w:t>
          </w:r>
        </w:p>
      </w:tc>
      <w:tc>
        <w:tcPr>
          <w:tcW w:w="1559" w:type="dxa"/>
          <w:vAlign w:val="center"/>
        </w:tcPr>
        <w:p w14:paraId="5CD73A28" w14:textId="77777777" w:rsidR="00F42ACA" w:rsidRPr="000C79A6" w:rsidRDefault="009B4E84" w:rsidP="006D5CF3">
          <w:pPr>
            <w:rPr>
              <w:color w:val="666666"/>
              <w:sz w:val="14"/>
              <w:szCs w:val="14"/>
            </w:rPr>
          </w:pPr>
          <w:r w:rsidRPr="000C79A6">
            <w:rPr>
              <w:color w:val="666666"/>
              <w:sz w:val="14"/>
              <w:szCs w:val="14"/>
            </w:rPr>
            <w:t>Familien</w:t>
          </w:r>
          <w:r w:rsidR="006F3D40">
            <w:rPr>
              <w:color w:val="666666"/>
              <w:sz w:val="14"/>
              <w:szCs w:val="14"/>
            </w:rPr>
            <w:t>-/Nach</w:t>
          </w:r>
          <w:r w:rsidRPr="000C79A6">
            <w:rPr>
              <w:color w:val="666666"/>
              <w:sz w:val="14"/>
              <w:szCs w:val="14"/>
            </w:rPr>
            <w:t>name</w:t>
          </w:r>
        </w:p>
      </w:tc>
      <w:tc>
        <w:tcPr>
          <w:tcW w:w="1559" w:type="dxa"/>
          <w:vAlign w:val="center"/>
        </w:tcPr>
        <w:p w14:paraId="47DF0A4A" w14:textId="77777777" w:rsidR="00F42ACA" w:rsidRPr="000C79A6" w:rsidRDefault="006F3D40" w:rsidP="006D5CF3">
          <w:pPr>
            <w:rPr>
              <w:color w:val="666666"/>
              <w:sz w:val="14"/>
              <w:szCs w:val="14"/>
            </w:rPr>
          </w:pPr>
          <w:r w:rsidRPr="000C79A6">
            <w:rPr>
              <w:color w:val="666666"/>
              <w:sz w:val="14"/>
              <w:szCs w:val="14"/>
            </w:rPr>
            <w:t>Familien</w:t>
          </w:r>
          <w:r>
            <w:rPr>
              <w:color w:val="666666"/>
              <w:sz w:val="14"/>
              <w:szCs w:val="14"/>
            </w:rPr>
            <w:t>-/Nach</w:t>
          </w:r>
          <w:r w:rsidRPr="000C79A6">
            <w:rPr>
              <w:color w:val="666666"/>
              <w:sz w:val="14"/>
              <w:szCs w:val="14"/>
            </w:rPr>
            <w:t>name</w:t>
          </w:r>
        </w:p>
      </w:tc>
      <w:tc>
        <w:tcPr>
          <w:tcW w:w="1560" w:type="dxa"/>
          <w:vAlign w:val="center"/>
        </w:tcPr>
        <w:p w14:paraId="529A9917" w14:textId="77777777" w:rsidR="00F42ACA" w:rsidRPr="000C79A6" w:rsidRDefault="006F3D40" w:rsidP="006D5CF3">
          <w:pPr>
            <w:rPr>
              <w:color w:val="666666"/>
              <w:sz w:val="14"/>
              <w:szCs w:val="14"/>
            </w:rPr>
          </w:pPr>
          <w:r w:rsidRPr="000C79A6">
            <w:rPr>
              <w:color w:val="666666"/>
              <w:sz w:val="14"/>
              <w:szCs w:val="14"/>
            </w:rPr>
            <w:t>Familien</w:t>
          </w:r>
          <w:r>
            <w:rPr>
              <w:color w:val="666666"/>
              <w:sz w:val="14"/>
              <w:szCs w:val="14"/>
            </w:rPr>
            <w:t>-/Nach</w:t>
          </w:r>
          <w:r w:rsidRPr="000C79A6">
            <w:rPr>
              <w:color w:val="666666"/>
              <w:sz w:val="14"/>
              <w:szCs w:val="14"/>
            </w:rPr>
            <w:t>name</w:t>
          </w:r>
        </w:p>
      </w:tc>
      <w:tc>
        <w:tcPr>
          <w:tcW w:w="2126" w:type="dxa"/>
          <w:vAlign w:val="center"/>
        </w:tcPr>
        <w:p w14:paraId="0FEFE9E4" w14:textId="77777777" w:rsidR="00F42ACA" w:rsidRPr="000C79A6" w:rsidRDefault="00F42ACA" w:rsidP="009B4E84">
          <w:pPr>
            <w:rPr>
              <w:color w:val="666666"/>
              <w:sz w:val="14"/>
              <w:szCs w:val="14"/>
            </w:rPr>
          </w:pPr>
          <w:r w:rsidRPr="000C79A6">
            <w:rPr>
              <w:color w:val="666666"/>
              <w:sz w:val="14"/>
              <w:szCs w:val="14"/>
            </w:rPr>
            <w:t xml:space="preserve">1.0 vom </w:t>
          </w:r>
          <w:r w:rsidR="009B4E84" w:rsidRPr="000C79A6">
            <w:rPr>
              <w:color w:val="666666"/>
              <w:sz w:val="14"/>
              <w:szCs w:val="14"/>
            </w:rPr>
            <w:t>YYYY-MM-DD</w:t>
          </w:r>
        </w:p>
      </w:tc>
    </w:tr>
  </w:tbl>
  <w:p w14:paraId="68A44272" w14:textId="77777777" w:rsidR="00F42ACA" w:rsidRPr="00F42ACA" w:rsidRDefault="00F42ACA" w:rsidP="00F42ACA">
    <w:pPr>
      <w:pStyle w:val="Footer"/>
      <w:tabs>
        <w:tab w:val="clear" w:pos="4536"/>
        <w:tab w:val="clear" w:pos="9072"/>
        <w:tab w:val="right" w:pos="9356"/>
      </w:tabs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F6B32" w14:textId="77777777" w:rsidR="005631F1" w:rsidRDefault="005631F1">
      <w:r>
        <w:separator/>
      </w:r>
    </w:p>
  </w:footnote>
  <w:footnote w:type="continuationSeparator" w:id="0">
    <w:p w14:paraId="119B5569" w14:textId="77777777" w:rsidR="005631F1" w:rsidRDefault="00563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D6CE1" w14:textId="77777777" w:rsidR="00A77D10" w:rsidRDefault="00F85CFA" w:rsidP="00EC7F2A">
    <w:pPr>
      <w:pStyle w:val="Header"/>
      <w:jc w:val="both"/>
    </w:pPr>
    <w:r>
      <w:rPr>
        <w:noProof/>
        <w:lang w:val="de-AT" w:eastAsia="de-AT"/>
      </w:rPr>
      <w:drawing>
        <wp:inline distT="0" distB="0" distL="0" distR="0" wp14:anchorId="5B94F1BD" wp14:editId="7C0ABFFA">
          <wp:extent cx="5925820" cy="847725"/>
          <wp:effectExtent l="0" t="0" r="0" b="952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582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94651">
      <w:rPr>
        <w:noProof/>
        <w:lang w:val="de-AT" w:eastAsia="de-AT"/>
      </w:rPr>
      <mc:AlternateContent>
        <mc:Choice Requires="wps">
          <w:drawing>
            <wp:anchor distT="4294967295" distB="4294967295" distL="114300" distR="114300" simplePos="0" relativeHeight="251661312" behindDoc="0" locked="1" layoutInCell="1" allowOverlap="1" wp14:anchorId="4373D9F3" wp14:editId="4E7D0A21">
              <wp:simplePos x="0" y="0"/>
              <wp:positionH relativeFrom="page">
                <wp:posOffset>360045</wp:posOffset>
              </wp:positionH>
              <wp:positionV relativeFrom="page">
                <wp:posOffset>5346699</wp:posOffset>
              </wp:positionV>
              <wp:extent cx="215900" cy="0"/>
              <wp:effectExtent l="0" t="0" r="31750" b="19050"/>
              <wp:wrapNone/>
              <wp:docPr id="4" name="Gerade Verbindung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159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666666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4A98CB" id="Gerade Verbindung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28.35pt,421pt" to="45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" strokecolor="#666" strokeweight=".25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9B1B3" w14:textId="77777777" w:rsidR="00F42ACA" w:rsidRDefault="00394651">
    <w:pPr>
      <w:pStyle w:val="Header"/>
    </w:pPr>
    <w:r>
      <w:rPr>
        <w:noProof/>
        <w:lang w:val="de-AT" w:eastAsia="de-AT"/>
      </w:rPr>
      <mc:AlternateContent>
        <mc:Choice Requires="wps">
          <w:drawing>
            <wp:anchor distT="4294967295" distB="4294967295" distL="114300" distR="114300" simplePos="0" relativeHeight="251663360" behindDoc="0" locked="1" layoutInCell="1" allowOverlap="1" wp14:anchorId="2DFA7F70" wp14:editId="7DF7B14B">
              <wp:simplePos x="0" y="0"/>
              <wp:positionH relativeFrom="page">
                <wp:posOffset>360045</wp:posOffset>
              </wp:positionH>
              <wp:positionV relativeFrom="page">
                <wp:posOffset>5346699</wp:posOffset>
              </wp:positionV>
              <wp:extent cx="215900" cy="0"/>
              <wp:effectExtent l="0" t="0" r="31750" b="19050"/>
              <wp:wrapNone/>
              <wp:docPr id="12" name="Gerade Verbindung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159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666666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0E27C6" id="Gerade Verbindung 1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28.35pt,421pt" to="45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" strokecolor="#666" strokeweight=".25pt">
              <o:lock v:ext="edit" shapetype="f"/>
              <w10:wrap anchorx="page" anchory="page"/>
              <w10:anchorlock/>
            </v:line>
          </w:pict>
        </mc:Fallback>
      </mc:AlternateContent>
    </w:r>
    <w:r w:rsidR="00A2488D">
      <w:rPr>
        <w:noProof/>
        <w:lang w:val="de-AT" w:eastAsia="de-AT"/>
      </w:rPr>
      <w:drawing>
        <wp:inline distT="0" distB="0" distL="0" distR="0" wp14:anchorId="225980A3" wp14:editId="5EA8A064">
          <wp:extent cx="5925312" cy="850392"/>
          <wp:effectExtent l="0" t="0" r="0" b="698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H_Logo_Schriftzug_Institut_SW_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5312" cy="850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96EC7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5AB42A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79DC65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4F90B1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5A6084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97DE95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3B0455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DD62796"/>
    <w:multiLevelType w:val="hybridMultilevel"/>
    <w:tmpl w:val="DF320C4E"/>
    <w:lvl w:ilvl="0" w:tplc="0C0A381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D4E"/>
    <w:rsid w:val="00001964"/>
    <w:rsid w:val="00002264"/>
    <w:rsid w:val="00011E28"/>
    <w:rsid w:val="00030AF2"/>
    <w:rsid w:val="00030F5C"/>
    <w:rsid w:val="00031E29"/>
    <w:rsid w:val="0007767A"/>
    <w:rsid w:val="0008763F"/>
    <w:rsid w:val="00090C03"/>
    <w:rsid w:val="000A717A"/>
    <w:rsid w:val="000C79A6"/>
    <w:rsid w:val="000D4CA6"/>
    <w:rsid w:val="000D7190"/>
    <w:rsid w:val="001055F3"/>
    <w:rsid w:val="001529A4"/>
    <w:rsid w:val="00171238"/>
    <w:rsid w:val="001753F0"/>
    <w:rsid w:val="00191F12"/>
    <w:rsid w:val="00193B70"/>
    <w:rsid w:val="00194A2B"/>
    <w:rsid w:val="001D5378"/>
    <w:rsid w:val="00230A3F"/>
    <w:rsid w:val="00245C04"/>
    <w:rsid w:val="0029767E"/>
    <w:rsid w:val="002A09CB"/>
    <w:rsid w:val="002B326D"/>
    <w:rsid w:val="002E3751"/>
    <w:rsid w:val="003175A7"/>
    <w:rsid w:val="0033140B"/>
    <w:rsid w:val="003460C0"/>
    <w:rsid w:val="00347ECD"/>
    <w:rsid w:val="00352C5B"/>
    <w:rsid w:val="00370CC8"/>
    <w:rsid w:val="003878E3"/>
    <w:rsid w:val="003932BD"/>
    <w:rsid w:val="00394651"/>
    <w:rsid w:val="00396D23"/>
    <w:rsid w:val="003A4C5A"/>
    <w:rsid w:val="003B3257"/>
    <w:rsid w:val="003D271B"/>
    <w:rsid w:val="003E054E"/>
    <w:rsid w:val="00407A5A"/>
    <w:rsid w:val="00421F96"/>
    <w:rsid w:val="00451D08"/>
    <w:rsid w:val="004674AE"/>
    <w:rsid w:val="004924CA"/>
    <w:rsid w:val="00495EB7"/>
    <w:rsid w:val="004C660C"/>
    <w:rsid w:val="004D3013"/>
    <w:rsid w:val="00536287"/>
    <w:rsid w:val="005412DF"/>
    <w:rsid w:val="005631F1"/>
    <w:rsid w:val="005726B0"/>
    <w:rsid w:val="005C1E2B"/>
    <w:rsid w:val="005C421A"/>
    <w:rsid w:val="005D203A"/>
    <w:rsid w:val="005D5B99"/>
    <w:rsid w:val="005F11DA"/>
    <w:rsid w:val="00625E3C"/>
    <w:rsid w:val="00641159"/>
    <w:rsid w:val="006509EA"/>
    <w:rsid w:val="0067133A"/>
    <w:rsid w:val="00677D76"/>
    <w:rsid w:val="00695F87"/>
    <w:rsid w:val="006B1CA8"/>
    <w:rsid w:val="006C5769"/>
    <w:rsid w:val="006F3D40"/>
    <w:rsid w:val="0077222C"/>
    <w:rsid w:val="0079004D"/>
    <w:rsid w:val="007938AE"/>
    <w:rsid w:val="0079391B"/>
    <w:rsid w:val="00794238"/>
    <w:rsid w:val="00800B74"/>
    <w:rsid w:val="00801C0D"/>
    <w:rsid w:val="00812DE2"/>
    <w:rsid w:val="00816D7D"/>
    <w:rsid w:val="00827ACF"/>
    <w:rsid w:val="00835266"/>
    <w:rsid w:val="00837138"/>
    <w:rsid w:val="008573D2"/>
    <w:rsid w:val="00873532"/>
    <w:rsid w:val="00883B14"/>
    <w:rsid w:val="00884151"/>
    <w:rsid w:val="008877F8"/>
    <w:rsid w:val="008E6D54"/>
    <w:rsid w:val="00920417"/>
    <w:rsid w:val="0095108A"/>
    <w:rsid w:val="0096651C"/>
    <w:rsid w:val="00983D8E"/>
    <w:rsid w:val="009A6D44"/>
    <w:rsid w:val="009B4E84"/>
    <w:rsid w:val="009C30DE"/>
    <w:rsid w:val="009F61A0"/>
    <w:rsid w:val="00A23854"/>
    <w:rsid w:val="00A2488D"/>
    <w:rsid w:val="00A24DC2"/>
    <w:rsid w:val="00A30101"/>
    <w:rsid w:val="00A37109"/>
    <w:rsid w:val="00A41B3F"/>
    <w:rsid w:val="00A4241F"/>
    <w:rsid w:val="00A51EE3"/>
    <w:rsid w:val="00A73676"/>
    <w:rsid w:val="00A77D10"/>
    <w:rsid w:val="00A81951"/>
    <w:rsid w:val="00A841F6"/>
    <w:rsid w:val="00A85591"/>
    <w:rsid w:val="00A96932"/>
    <w:rsid w:val="00AF5E58"/>
    <w:rsid w:val="00B11ADE"/>
    <w:rsid w:val="00B261D3"/>
    <w:rsid w:val="00B651C7"/>
    <w:rsid w:val="00B84DE9"/>
    <w:rsid w:val="00BD38C8"/>
    <w:rsid w:val="00BE091B"/>
    <w:rsid w:val="00BE589A"/>
    <w:rsid w:val="00C06844"/>
    <w:rsid w:val="00C3479E"/>
    <w:rsid w:val="00C62B13"/>
    <w:rsid w:val="00C80C6D"/>
    <w:rsid w:val="00C81F31"/>
    <w:rsid w:val="00CE4C88"/>
    <w:rsid w:val="00D0424D"/>
    <w:rsid w:val="00D20106"/>
    <w:rsid w:val="00D22B60"/>
    <w:rsid w:val="00D23AEE"/>
    <w:rsid w:val="00D25E9B"/>
    <w:rsid w:val="00D37FAB"/>
    <w:rsid w:val="00D55776"/>
    <w:rsid w:val="00D57135"/>
    <w:rsid w:val="00D83671"/>
    <w:rsid w:val="00D86D4E"/>
    <w:rsid w:val="00DB7E76"/>
    <w:rsid w:val="00DE2A9C"/>
    <w:rsid w:val="00E103DF"/>
    <w:rsid w:val="00E266C7"/>
    <w:rsid w:val="00EC5002"/>
    <w:rsid w:val="00EC7F2A"/>
    <w:rsid w:val="00ED1116"/>
    <w:rsid w:val="00EE1A8C"/>
    <w:rsid w:val="00F203C9"/>
    <w:rsid w:val="00F42ACA"/>
    <w:rsid w:val="00F466DD"/>
    <w:rsid w:val="00F744FA"/>
    <w:rsid w:val="00F770CB"/>
    <w:rsid w:val="00F85CFA"/>
    <w:rsid w:val="00FE0BA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D2BD49"/>
  <w15:docId w15:val="{1700692C-1D3D-40E3-9578-F44C0435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6D4E"/>
    <w:rPr>
      <w:rFonts w:ascii="Arial" w:eastAsia="Times New Roman" w:hAnsi="Arial" w:cs="Arial"/>
      <w:sz w:val="22"/>
      <w:szCs w:val="22"/>
      <w:lang w:eastAsia="de-DE"/>
    </w:rPr>
  </w:style>
  <w:style w:type="paragraph" w:styleId="Heading1">
    <w:name w:val="heading 1"/>
    <w:basedOn w:val="Normal"/>
    <w:next w:val="Normal"/>
    <w:link w:val="Heading1Char"/>
    <w:rsid w:val="00D20106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rsid w:val="00EC7F2A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rsid w:val="00EC7F2A"/>
    <w:pPr>
      <w:keepNext/>
      <w:keepLines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5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58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488D"/>
    <w:pP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2488D"/>
    <w:rPr>
      <w:rFonts w:ascii="Arial" w:hAnsi="Arial"/>
      <w:sz w:val="16"/>
    </w:rPr>
  </w:style>
  <w:style w:type="paragraph" w:styleId="Footer">
    <w:name w:val="footer"/>
    <w:basedOn w:val="Normal"/>
    <w:link w:val="FooterChar"/>
    <w:uiPriority w:val="99"/>
    <w:unhideWhenUsed/>
    <w:rsid w:val="00A2488D"/>
    <w:pPr>
      <w:tabs>
        <w:tab w:val="center" w:pos="4536"/>
        <w:tab w:val="right" w:pos="9072"/>
      </w:tabs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A2488D"/>
    <w:rPr>
      <w:rFonts w:ascii="Arial" w:hAnsi="Arial"/>
      <w:sz w:val="15"/>
    </w:rPr>
  </w:style>
  <w:style w:type="character" w:styleId="Hyperlink">
    <w:name w:val="Hyperlink"/>
    <w:basedOn w:val="DefaultParagraphFont"/>
    <w:rsid w:val="00A2488D"/>
    <w:rPr>
      <w:rFonts w:ascii="Arial" w:hAnsi="Arial"/>
      <w:color w:val="auto"/>
      <w:sz w:val="20"/>
      <w:u w:val="single"/>
    </w:rPr>
  </w:style>
  <w:style w:type="character" w:styleId="PageNumber">
    <w:name w:val="page number"/>
    <w:basedOn w:val="DefaultParagraphFont"/>
    <w:semiHidden/>
    <w:unhideWhenUsed/>
    <w:rsid w:val="00001964"/>
  </w:style>
  <w:style w:type="character" w:customStyle="1" w:styleId="Heading1Char">
    <w:name w:val="Heading 1 Char"/>
    <w:basedOn w:val="DefaultParagraphFont"/>
    <w:link w:val="Heading1"/>
    <w:rsid w:val="00D20106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EC7F2A"/>
    <w:rPr>
      <w:rFonts w:ascii="Arial" w:eastAsiaTheme="majorEastAsia" w:hAnsi="Arial" w:cstheme="majorBidi"/>
      <w:b/>
      <w:bCs/>
      <w:szCs w:val="26"/>
    </w:rPr>
  </w:style>
  <w:style w:type="paragraph" w:styleId="FootnoteText">
    <w:name w:val="footnote text"/>
    <w:basedOn w:val="Normal"/>
    <w:link w:val="FootnoteTextChar"/>
    <w:semiHidden/>
    <w:unhideWhenUsed/>
    <w:rsid w:val="00EC7F2A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C7F2A"/>
    <w:rPr>
      <w:rFonts w:ascii="Arial" w:hAnsi="Arial"/>
      <w:sz w:val="16"/>
      <w:szCs w:val="20"/>
    </w:rPr>
  </w:style>
  <w:style w:type="character" w:styleId="FootnoteReference">
    <w:name w:val="footnote reference"/>
    <w:basedOn w:val="DefaultParagraphFont"/>
    <w:semiHidden/>
    <w:unhideWhenUsed/>
    <w:rsid w:val="00EC7F2A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EC7F2A"/>
    <w:rPr>
      <w:rFonts w:ascii="Arial" w:eastAsiaTheme="majorEastAsia" w:hAnsi="Arial" w:cstheme="majorBidi"/>
      <w:b/>
      <w:bCs/>
      <w:sz w:val="20"/>
    </w:rPr>
  </w:style>
  <w:style w:type="table" w:styleId="TableGrid">
    <w:name w:val="Table Grid"/>
    <w:basedOn w:val="TableNormal"/>
    <w:rsid w:val="009B4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77D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1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eidi.gratz@phwien.ac.a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orname.familienname@phwien.ac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CD%20NEU_2014\Formular\&#220;bungen+Beispiele\Formular_Vorlage_07_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BF2D5C8EC94445C937D44B83422D9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156D4F-1EE4-40DE-83C6-4670E88B5B39}"/>
      </w:docPartPr>
      <w:docPartBody>
        <w:p w:rsidR="00CC5AC8" w:rsidRDefault="009F61DD" w:rsidP="009F61DD">
          <w:pPr>
            <w:pStyle w:val="7BF2D5C8EC94445C937D44B83422D910"/>
          </w:pPr>
          <w:r>
            <w:rPr>
              <w:rStyle w:val="PlaceholderText"/>
            </w:rPr>
            <w:t>Wählen Sie ein Element aus.</w:t>
          </w:r>
        </w:p>
      </w:docPartBody>
    </w:docPart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3571E3-248B-4929-81CC-1ED19ED14A54}"/>
      </w:docPartPr>
      <w:docPartBody>
        <w:p w:rsidR="00CC5AC8" w:rsidRDefault="009F61DD">
          <w:r w:rsidRPr="00266D42">
            <w:rPr>
              <w:rStyle w:val="Placehold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1DD"/>
    <w:rsid w:val="000043CF"/>
    <w:rsid w:val="00063042"/>
    <w:rsid w:val="001819CF"/>
    <w:rsid w:val="002721CC"/>
    <w:rsid w:val="00425A26"/>
    <w:rsid w:val="006510DD"/>
    <w:rsid w:val="00664D36"/>
    <w:rsid w:val="0067105D"/>
    <w:rsid w:val="0073257A"/>
    <w:rsid w:val="00896ABC"/>
    <w:rsid w:val="009A7C75"/>
    <w:rsid w:val="009D34E4"/>
    <w:rsid w:val="009F61DD"/>
    <w:rsid w:val="00B768C6"/>
    <w:rsid w:val="00CC5AC8"/>
    <w:rsid w:val="00EB5345"/>
    <w:rsid w:val="00FC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9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61DD"/>
    <w:rPr>
      <w:color w:val="808080"/>
    </w:rPr>
  </w:style>
  <w:style w:type="paragraph" w:customStyle="1" w:styleId="7BF2D5C8EC94445C937D44B83422D910">
    <w:name w:val="7BF2D5C8EC94445C937D44B83422D910"/>
    <w:rsid w:val="009F61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6DBAD5-337F-4029-9A88-6C7AB96E4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Formular_Vorlage_07_2.dotx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Heidi.GRATZ@phwien.ac.at</dc:creator>
  <cp:lastModifiedBy>Lis Poelzleitner</cp:lastModifiedBy>
  <cp:revision>2</cp:revision>
  <cp:lastPrinted>2014-07-11T07:48:00Z</cp:lastPrinted>
  <dcterms:created xsi:type="dcterms:W3CDTF">2019-04-24T10:04:00Z</dcterms:created>
  <dcterms:modified xsi:type="dcterms:W3CDTF">2019-04-24T10:04:00Z</dcterms:modified>
</cp:coreProperties>
</file>