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236A5" w14:textId="77777777" w:rsidR="00124900" w:rsidRPr="00CE6824" w:rsidRDefault="006E06A4" w:rsidP="006E06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2"/>
        </w:tabs>
        <w:snapToGrid w:val="0"/>
        <w:rPr>
          <w:rFonts w:asciiTheme="minorHAnsi" w:hAnsiTheme="minorHAnsi" w:cstheme="minorHAnsi"/>
          <w:sz w:val="10"/>
          <w:szCs w:val="10"/>
        </w:rPr>
      </w:pPr>
      <w:r>
        <w:rPr>
          <w:rFonts w:asciiTheme="minorHAnsi" w:hAnsiTheme="minorHAnsi" w:cstheme="minorHAnsi"/>
          <w:noProof/>
          <w:spacing w:val="30"/>
          <w:sz w:val="40"/>
          <w:szCs w:val="40"/>
          <w:lang w:val="de-AT" w:eastAsia="de-AT"/>
        </w:rPr>
        <w:drawing>
          <wp:anchor distT="0" distB="0" distL="114300" distR="114300" simplePos="0" relativeHeight="251658240" behindDoc="0" locked="0" layoutInCell="1" allowOverlap="1" wp14:anchorId="682C56BE" wp14:editId="08089C08">
            <wp:simplePos x="0" y="0"/>
            <wp:positionH relativeFrom="column">
              <wp:posOffset>4694555</wp:posOffset>
            </wp:positionH>
            <wp:positionV relativeFrom="paragraph">
              <wp:posOffset>78740</wp:posOffset>
            </wp:positionV>
            <wp:extent cx="1575435" cy="463701"/>
            <wp:effectExtent l="0" t="0" r="571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DL-Logo-dreizeilig-farbe-2019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435" cy="4637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3CE4" w:rsidRPr="00CE6824">
        <w:rPr>
          <w:rFonts w:asciiTheme="minorHAnsi" w:hAnsiTheme="minorHAnsi" w:cstheme="minorHAnsi"/>
          <w:sz w:val="8"/>
          <w:szCs w:val="14"/>
        </w:rPr>
        <w:br/>
      </w:r>
      <w:r w:rsidR="00124900" w:rsidRPr="00CE6824">
        <w:rPr>
          <w:rFonts w:asciiTheme="minorHAnsi" w:hAnsiTheme="minorHAnsi" w:cstheme="minorHAnsi"/>
          <w:spacing w:val="30"/>
          <w:sz w:val="40"/>
          <w:szCs w:val="40"/>
        </w:rPr>
        <w:tab/>
      </w:r>
      <w:r w:rsidR="00421D14" w:rsidRPr="00CE6824">
        <w:rPr>
          <w:rFonts w:asciiTheme="minorHAnsi" w:hAnsiTheme="minorHAnsi" w:cstheme="minorHAnsi"/>
          <w:spacing w:val="30"/>
          <w:sz w:val="40"/>
          <w:szCs w:val="40"/>
        </w:rPr>
        <w:t>Datenerhebungsblatt</w:t>
      </w:r>
      <w:r w:rsidR="00AC04E3" w:rsidRPr="00CE6824">
        <w:rPr>
          <w:rFonts w:asciiTheme="minorHAnsi" w:hAnsiTheme="minorHAnsi" w:cstheme="minorHAnsi"/>
          <w:spacing w:val="30"/>
          <w:sz w:val="40"/>
          <w:szCs w:val="40"/>
        </w:rPr>
        <w:br/>
      </w:r>
      <w:r w:rsidR="00AC04E3" w:rsidRPr="00CE6824">
        <w:rPr>
          <w:rFonts w:asciiTheme="minorHAnsi" w:hAnsiTheme="minorHAnsi" w:cstheme="minorHAnsi"/>
          <w:spacing w:val="30"/>
          <w:sz w:val="44"/>
          <w:szCs w:val="40"/>
        </w:rPr>
        <w:tab/>
      </w:r>
      <w:r w:rsidRPr="006E06A4">
        <w:rPr>
          <w:rFonts w:asciiTheme="minorHAnsi" w:hAnsiTheme="minorHAnsi" w:cstheme="minorHAnsi"/>
          <w:spacing w:val="30"/>
          <w:sz w:val="22"/>
        </w:rPr>
        <w:t xml:space="preserve">für </w:t>
      </w:r>
      <w:r w:rsidR="006A7BBA">
        <w:rPr>
          <w:rFonts w:asciiTheme="minorHAnsi" w:hAnsiTheme="minorHAnsi" w:cstheme="minorHAnsi"/>
          <w:spacing w:val="30"/>
          <w:sz w:val="22"/>
        </w:rPr>
        <w:t>Lehrbeauftragte</w:t>
      </w:r>
    </w:p>
    <w:p w14:paraId="22171B01" w14:textId="77777777" w:rsidR="002269A8" w:rsidRPr="00CE6824" w:rsidRDefault="002269A8" w:rsidP="002269A8">
      <w:pPr>
        <w:tabs>
          <w:tab w:val="left" w:leader="underscore" w:pos="9639"/>
        </w:tabs>
        <w:rPr>
          <w:rFonts w:asciiTheme="minorHAnsi" w:hAnsiTheme="minorHAnsi" w:cstheme="minorHAnsi"/>
          <w:sz w:val="22"/>
          <w:szCs w:val="22"/>
        </w:rPr>
      </w:pPr>
    </w:p>
    <w:p w14:paraId="6B73BEA4" w14:textId="77777777" w:rsidR="00093623" w:rsidRPr="007F1657" w:rsidRDefault="00733F1C" w:rsidP="00093623">
      <w:pPr>
        <w:jc w:val="both"/>
        <w:rPr>
          <w:rFonts w:asciiTheme="minorHAnsi" w:hAnsiTheme="minorHAnsi" w:cstheme="minorHAnsi"/>
          <w:sz w:val="20"/>
          <w:szCs w:val="22"/>
        </w:rPr>
      </w:pPr>
      <w:r w:rsidRPr="007F1657">
        <w:rPr>
          <w:rFonts w:asciiTheme="minorHAnsi" w:hAnsiTheme="minorHAnsi" w:cstheme="minorHAnsi"/>
          <w:sz w:val="20"/>
          <w:szCs w:val="22"/>
        </w:rPr>
        <w:t>Wir bitten Sie</w:t>
      </w:r>
      <w:r w:rsidR="00093623" w:rsidRPr="007F1657">
        <w:rPr>
          <w:rFonts w:asciiTheme="minorHAnsi" w:hAnsiTheme="minorHAnsi" w:cstheme="minorHAnsi"/>
          <w:sz w:val="20"/>
          <w:szCs w:val="22"/>
        </w:rPr>
        <w:t xml:space="preserve">, nachstehendes Formular </w:t>
      </w:r>
      <w:r w:rsidR="004413E6" w:rsidRPr="007F1657">
        <w:rPr>
          <w:rFonts w:asciiTheme="minorHAnsi" w:hAnsiTheme="minorHAnsi" w:cstheme="minorHAnsi"/>
          <w:sz w:val="20"/>
          <w:szCs w:val="22"/>
        </w:rPr>
        <w:t xml:space="preserve">nach bestem Wissen und Gewissen vollständig </w:t>
      </w:r>
      <w:r w:rsidR="00093623" w:rsidRPr="007F1657">
        <w:rPr>
          <w:rFonts w:asciiTheme="minorHAnsi" w:hAnsiTheme="minorHAnsi" w:cstheme="minorHAnsi"/>
          <w:sz w:val="20"/>
          <w:szCs w:val="22"/>
        </w:rPr>
        <w:t xml:space="preserve">auszufüllen und nachträgliche Änderungen bis zum Zeitpunkt der endgültigen Abrechnungen an u.a. </w:t>
      </w:r>
      <w:r w:rsidR="00F6341B" w:rsidRPr="007F1657">
        <w:rPr>
          <w:rFonts w:asciiTheme="minorHAnsi" w:hAnsiTheme="minorHAnsi" w:cstheme="minorHAnsi"/>
          <w:sz w:val="20"/>
          <w:szCs w:val="22"/>
        </w:rPr>
        <w:t>Kontakt</w:t>
      </w:r>
      <w:r w:rsidR="00093623" w:rsidRPr="007F1657">
        <w:rPr>
          <w:rFonts w:asciiTheme="minorHAnsi" w:hAnsiTheme="minorHAnsi" w:cstheme="minorHAnsi"/>
          <w:sz w:val="20"/>
          <w:szCs w:val="22"/>
        </w:rPr>
        <w:t xml:space="preserve"> zu melden. </w:t>
      </w:r>
      <w:r w:rsidR="004413E6" w:rsidRPr="007F1657">
        <w:rPr>
          <w:rFonts w:asciiTheme="minorHAnsi" w:hAnsiTheme="minorHAnsi" w:cstheme="minorHAnsi"/>
          <w:sz w:val="20"/>
          <w:szCs w:val="22"/>
        </w:rPr>
        <w:t xml:space="preserve">Bitte lassen Sie sich von der Fülle der </w:t>
      </w:r>
      <w:r w:rsidR="002A2DF1" w:rsidRPr="007F1657">
        <w:rPr>
          <w:rFonts w:asciiTheme="minorHAnsi" w:hAnsiTheme="minorHAnsi" w:cstheme="minorHAnsi"/>
          <w:sz w:val="20"/>
          <w:szCs w:val="22"/>
        </w:rPr>
        <w:t xml:space="preserve">Informationen und </w:t>
      </w:r>
      <w:r w:rsidR="004413E6" w:rsidRPr="007F1657">
        <w:rPr>
          <w:rFonts w:asciiTheme="minorHAnsi" w:hAnsiTheme="minorHAnsi" w:cstheme="minorHAnsi"/>
          <w:sz w:val="20"/>
          <w:szCs w:val="22"/>
        </w:rPr>
        <w:t xml:space="preserve">Daten nicht abschrecken und zögern Sie nicht, uns bei Fragen zu kontaktieren. </w:t>
      </w:r>
      <w:r w:rsidR="00093623" w:rsidRPr="007F1657">
        <w:rPr>
          <w:rFonts w:asciiTheme="minorHAnsi" w:hAnsiTheme="minorHAnsi" w:cstheme="minorHAnsi"/>
          <w:sz w:val="20"/>
          <w:szCs w:val="22"/>
        </w:rPr>
        <w:t>Herzlichen Dank</w:t>
      </w:r>
      <w:r w:rsidR="004413E6" w:rsidRPr="007F1657">
        <w:rPr>
          <w:rFonts w:asciiTheme="minorHAnsi" w:hAnsiTheme="minorHAnsi" w:cstheme="minorHAnsi"/>
          <w:sz w:val="20"/>
          <w:szCs w:val="22"/>
        </w:rPr>
        <w:t>!</w:t>
      </w:r>
    </w:p>
    <w:p w14:paraId="52658C25" w14:textId="77777777" w:rsidR="00806AE2" w:rsidRPr="007F1657" w:rsidRDefault="004413E6" w:rsidP="00C1680B">
      <w:pPr>
        <w:pStyle w:val="Formatvorlage1"/>
        <w:numPr>
          <w:ilvl w:val="0"/>
          <w:numId w:val="0"/>
        </w:numPr>
        <w:rPr>
          <w:rFonts w:asciiTheme="minorHAnsi" w:hAnsiTheme="minorHAnsi" w:cstheme="minorHAnsi"/>
          <w:szCs w:val="22"/>
          <w:u w:val="none"/>
        </w:rPr>
      </w:pPr>
      <w:r w:rsidRPr="007F1657">
        <w:rPr>
          <w:rFonts w:asciiTheme="minorHAnsi" w:hAnsiTheme="minorHAnsi" w:cstheme="minorHAnsi"/>
          <w:szCs w:val="22"/>
          <w:u w:val="none"/>
        </w:rPr>
        <w:t>Kontakt</w:t>
      </w:r>
    </w:p>
    <w:p w14:paraId="1CBE36F1" w14:textId="77777777" w:rsidR="002A2DF1" w:rsidRPr="007F1657" w:rsidRDefault="002A2DF1" w:rsidP="002A2DF1">
      <w:pPr>
        <w:pStyle w:val="Formatvorlage1"/>
        <w:numPr>
          <w:ilvl w:val="0"/>
          <w:numId w:val="0"/>
        </w:numPr>
        <w:rPr>
          <w:rFonts w:asciiTheme="minorHAnsi" w:hAnsiTheme="minorHAnsi" w:cstheme="minorHAnsi"/>
          <w:b w:val="0"/>
          <w:szCs w:val="22"/>
          <w:u w:val="none"/>
        </w:rPr>
      </w:pPr>
      <w:r w:rsidRPr="007F1657">
        <w:rPr>
          <w:rFonts w:asciiTheme="minorHAnsi" w:hAnsiTheme="minorHAnsi" w:cstheme="minorHAnsi"/>
          <w:b w:val="0"/>
          <w:szCs w:val="22"/>
          <w:u w:val="none"/>
        </w:rPr>
        <w:t>Private Pädagogische Hochschule der Diözese Linz</w:t>
      </w:r>
      <w:r w:rsidR="00E25212" w:rsidRPr="007F1657">
        <w:rPr>
          <w:rFonts w:asciiTheme="minorHAnsi" w:hAnsiTheme="minorHAnsi" w:cstheme="minorHAnsi"/>
          <w:b w:val="0"/>
          <w:szCs w:val="22"/>
          <w:u w:val="none"/>
        </w:rPr>
        <w:t xml:space="preserve"> (PHDL)</w:t>
      </w:r>
    </w:p>
    <w:p w14:paraId="484E8AAD" w14:textId="77777777" w:rsidR="002A2DF1" w:rsidRPr="007F1657" w:rsidRDefault="00BE0F80" w:rsidP="002A2DF1">
      <w:pPr>
        <w:pStyle w:val="Formatvorlage1"/>
        <w:numPr>
          <w:ilvl w:val="0"/>
          <w:numId w:val="0"/>
        </w:numPr>
        <w:rPr>
          <w:rFonts w:asciiTheme="minorHAnsi" w:hAnsiTheme="minorHAnsi" w:cstheme="minorHAnsi"/>
          <w:b w:val="0"/>
          <w:szCs w:val="22"/>
          <w:u w:val="none"/>
        </w:rPr>
      </w:pPr>
      <w:r>
        <w:rPr>
          <w:rFonts w:asciiTheme="minorHAnsi" w:hAnsiTheme="minorHAnsi" w:cstheme="minorHAnsi"/>
          <w:b w:val="0"/>
          <w:szCs w:val="22"/>
          <w:u w:val="none"/>
        </w:rPr>
        <w:t>Institut Fortbildung</w:t>
      </w:r>
    </w:p>
    <w:p w14:paraId="082AE17F" w14:textId="77777777" w:rsidR="002A2DF1" w:rsidRPr="007F1657" w:rsidRDefault="002A2DF1" w:rsidP="002A2DF1">
      <w:pPr>
        <w:pStyle w:val="Formatvorlage1"/>
        <w:numPr>
          <w:ilvl w:val="0"/>
          <w:numId w:val="0"/>
        </w:numPr>
        <w:rPr>
          <w:rFonts w:asciiTheme="minorHAnsi" w:hAnsiTheme="minorHAnsi" w:cstheme="minorHAnsi"/>
          <w:b w:val="0"/>
          <w:szCs w:val="22"/>
          <w:u w:val="none"/>
        </w:rPr>
      </w:pPr>
      <w:r w:rsidRPr="007F1657">
        <w:rPr>
          <w:rFonts w:asciiTheme="minorHAnsi" w:hAnsiTheme="minorHAnsi" w:cstheme="minorHAnsi"/>
          <w:b w:val="0"/>
          <w:szCs w:val="22"/>
          <w:u w:val="none"/>
        </w:rPr>
        <w:t>Salesianumweg 3, A-4020 Linz</w:t>
      </w:r>
    </w:p>
    <w:p w14:paraId="70198606" w14:textId="77777777" w:rsidR="002A2DF1" w:rsidRPr="007F1657" w:rsidRDefault="00000000" w:rsidP="002A2DF1">
      <w:pPr>
        <w:pStyle w:val="Formatvorlage1"/>
        <w:numPr>
          <w:ilvl w:val="0"/>
          <w:numId w:val="0"/>
        </w:numPr>
        <w:rPr>
          <w:rFonts w:asciiTheme="minorHAnsi" w:hAnsiTheme="minorHAnsi" w:cstheme="minorHAnsi"/>
          <w:b w:val="0"/>
          <w:szCs w:val="22"/>
          <w:u w:val="none"/>
        </w:rPr>
      </w:pPr>
      <w:hyperlink r:id="rId12" w:history="1">
        <w:r w:rsidR="003C29FD" w:rsidRPr="00FB1724">
          <w:rPr>
            <w:rStyle w:val="Hyperlink"/>
            <w:rFonts w:asciiTheme="minorHAnsi" w:hAnsiTheme="minorHAnsi" w:cstheme="minorHAnsi"/>
            <w:b w:val="0"/>
            <w:szCs w:val="22"/>
          </w:rPr>
          <w:t>fortbildung@ph-linz.at</w:t>
        </w:r>
      </w:hyperlink>
      <w:r w:rsidR="002A2DF1" w:rsidRPr="007F1657">
        <w:rPr>
          <w:rFonts w:asciiTheme="minorHAnsi" w:hAnsiTheme="minorHAnsi" w:cstheme="minorHAnsi"/>
          <w:b w:val="0"/>
          <w:szCs w:val="22"/>
          <w:u w:val="none"/>
        </w:rPr>
        <w:t>, +43 (0) 732 / 77 26 66</w:t>
      </w:r>
      <w:r w:rsidR="003C29FD">
        <w:rPr>
          <w:rFonts w:asciiTheme="minorHAnsi" w:hAnsiTheme="minorHAnsi" w:cstheme="minorHAnsi"/>
          <w:b w:val="0"/>
          <w:szCs w:val="22"/>
          <w:u w:val="none"/>
        </w:rPr>
        <w:t xml:space="preserve"> - 1180</w:t>
      </w:r>
    </w:p>
    <w:p w14:paraId="1E37798F" w14:textId="77777777" w:rsidR="00932BEB" w:rsidRDefault="00932BEB" w:rsidP="00932BEB">
      <w:pPr>
        <w:pStyle w:val="Formatvorlage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513F33A5" w14:textId="77777777" w:rsidR="00932BEB" w:rsidRPr="006A7BBA" w:rsidRDefault="00932BEB" w:rsidP="006A7BBA">
      <w:pPr>
        <w:pStyle w:val="Formatvorlage1"/>
        <w:numPr>
          <w:ilvl w:val="0"/>
          <w:numId w:val="0"/>
        </w:numPr>
        <w:spacing w:before="0" w:after="0"/>
        <w:rPr>
          <w:rFonts w:asciiTheme="minorHAnsi" w:hAnsiTheme="minorHAnsi" w:cstheme="minorHAnsi"/>
          <w:b w:val="0"/>
          <w:sz w:val="16"/>
          <w:szCs w:val="16"/>
          <w:u w:val="none"/>
        </w:rPr>
      </w:pPr>
      <w:r w:rsidRPr="006A7BBA">
        <w:rPr>
          <w:rFonts w:asciiTheme="minorHAnsi" w:hAnsiTheme="minorHAnsi" w:cstheme="minorHAnsi"/>
          <w:b w:val="0"/>
          <w:sz w:val="16"/>
          <w:szCs w:val="16"/>
          <w:u w:val="none"/>
        </w:rPr>
        <w:t xml:space="preserve">*) Pflichtfelder </w:t>
      </w:r>
    </w:p>
    <w:tbl>
      <w:tblPr>
        <w:tblStyle w:val="TableGrid"/>
        <w:tblW w:w="9918" w:type="dxa"/>
        <w:shd w:val="clear" w:color="auto" w:fill="FFFF00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89"/>
        <w:gridCol w:w="7229"/>
      </w:tblGrid>
      <w:tr w:rsidR="002F6FDF" w:rsidRPr="00B81352" w14:paraId="540702CF" w14:textId="77777777" w:rsidTr="006A7BBA">
        <w:trPr>
          <w:trHeight w:val="22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D32D6" w14:textId="77777777" w:rsidR="002F6FDF" w:rsidRPr="00B81352" w:rsidRDefault="002F6FDF" w:rsidP="006A7BBA">
            <w:pPr>
              <w:spacing w:line="3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B81352">
              <w:rPr>
                <w:rFonts w:asciiTheme="minorHAnsi" w:hAnsiTheme="minorHAnsi" w:cstheme="minorHAnsi"/>
                <w:sz w:val="22"/>
                <w:szCs w:val="22"/>
              </w:rPr>
              <w:t>Lehrveranstaltungst</w:t>
            </w:r>
            <w:r w:rsidR="006A7BBA">
              <w:rPr>
                <w:rFonts w:asciiTheme="minorHAnsi" w:hAnsiTheme="minorHAnsi" w:cstheme="minorHAnsi"/>
                <w:sz w:val="22"/>
                <w:szCs w:val="22"/>
              </w:rPr>
              <w:t>itel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3F2D1" w14:textId="59308F02" w:rsidR="002F6FDF" w:rsidRPr="00B81352" w:rsidRDefault="002F6FDF" w:rsidP="00F41581">
            <w:pPr>
              <w:tabs>
                <w:tab w:val="left" w:pos="316"/>
              </w:tabs>
              <w:spacing w:line="3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F63FC">
              <w:rPr>
                <w:rFonts w:asciiTheme="minorHAnsi" w:hAnsiTheme="minorHAnsi" w:cstheme="minorHAnsi"/>
                <w:sz w:val="22"/>
                <w:szCs w:val="22"/>
              </w:rPr>
              <w:t>Der neue Lehrplan für die erste lebende Fremdsprache</w:t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F6FDF" w:rsidRPr="00B81352" w14:paraId="00AC7349" w14:textId="77777777" w:rsidTr="006A7BBA">
        <w:trPr>
          <w:trHeight w:val="22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39E19" w14:textId="77777777" w:rsidR="002F6FDF" w:rsidRPr="00B81352" w:rsidRDefault="006A7BBA" w:rsidP="00F41581">
            <w:pPr>
              <w:spacing w:line="3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Lehrveranstaltungsnr.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4ED9D" w14:textId="77777777" w:rsidR="002F6FDF" w:rsidRPr="00B81352" w:rsidRDefault="002F6FDF" w:rsidP="00F41581">
            <w:pPr>
              <w:tabs>
                <w:tab w:val="left" w:pos="316"/>
              </w:tabs>
              <w:spacing w:line="30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72CF636D" w14:textId="77777777" w:rsidR="002F6FDF" w:rsidRPr="00B81352" w:rsidRDefault="002F6FDF">
      <w:pPr>
        <w:rPr>
          <w:sz w:val="22"/>
          <w:szCs w:val="22"/>
        </w:rPr>
      </w:pPr>
    </w:p>
    <w:tbl>
      <w:tblPr>
        <w:tblStyle w:val="TableGrid"/>
        <w:tblW w:w="9921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411"/>
        <w:gridCol w:w="994"/>
        <w:gridCol w:w="1418"/>
        <w:gridCol w:w="1280"/>
        <w:gridCol w:w="1134"/>
        <w:gridCol w:w="279"/>
        <w:gridCol w:w="3405"/>
      </w:tblGrid>
      <w:tr w:rsidR="004E04EC" w:rsidRPr="00B81352" w14:paraId="61237108" w14:textId="77777777" w:rsidTr="00B81352">
        <w:trPr>
          <w:trHeight w:val="227"/>
        </w:trPr>
        <w:tc>
          <w:tcPr>
            <w:tcW w:w="1411" w:type="dxa"/>
          </w:tcPr>
          <w:p w14:paraId="19263760" w14:textId="77777777" w:rsidR="004E04EC" w:rsidRPr="00B81352" w:rsidRDefault="00F0781E" w:rsidP="00B81352">
            <w:pPr>
              <w:tabs>
                <w:tab w:val="left" w:leader="underscore" w:pos="992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81352">
              <w:rPr>
                <w:rFonts w:asciiTheme="minorHAnsi" w:hAnsiTheme="minorHAnsi" w:cstheme="minorHAnsi"/>
                <w:sz w:val="22"/>
                <w:szCs w:val="22"/>
              </w:rPr>
              <w:t>Vorn</w:t>
            </w:r>
            <w:r w:rsidR="004E04EC" w:rsidRPr="00B81352">
              <w:rPr>
                <w:rFonts w:asciiTheme="minorHAnsi" w:hAnsiTheme="minorHAnsi" w:cstheme="minorHAnsi"/>
                <w:sz w:val="22"/>
                <w:szCs w:val="22"/>
              </w:rPr>
              <w:t>ame</w:t>
            </w:r>
            <w:r w:rsidR="00932BEB" w:rsidRPr="00B81352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3692" w:type="dxa"/>
            <w:gridSpan w:val="3"/>
          </w:tcPr>
          <w:p w14:paraId="6A2716BE" w14:textId="19C5584F" w:rsidR="004E04EC" w:rsidRPr="00B81352" w:rsidRDefault="004E04EC" w:rsidP="00B81352">
            <w:pPr>
              <w:tabs>
                <w:tab w:val="left" w:leader="underscore" w:pos="992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8135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F63FC">
              <w:rPr>
                <w:rFonts w:asciiTheme="minorHAnsi" w:hAnsiTheme="minorHAnsi" w:cstheme="minorHAnsi"/>
                <w:noProof/>
                <w:sz w:val="22"/>
                <w:szCs w:val="22"/>
              </w:rPr>
              <w:t>Elisabeth</w:t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</w:tcPr>
          <w:p w14:paraId="78A0720D" w14:textId="77777777" w:rsidR="004E04EC" w:rsidRPr="00B81352" w:rsidRDefault="00F0781E" w:rsidP="00B81352">
            <w:pPr>
              <w:tabs>
                <w:tab w:val="left" w:leader="underscore" w:pos="992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81352">
              <w:rPr>
                <w:rFonts w:asciiTheme="minorHAnsi" w:hAnsiTheme="minorHAnsi" w:cstheme="minorHAnsi"/>
                <w:sz w:val="22"/>
                <w:szCs w:val="22"/>
              </w:rPr>
              <w:t>Zuname</w:t>
            </w:r>
            <w:r w:rsidR="00932BEB" w:rsidRPr="00B81352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bookmarkEnd w:id="0"/>
        <w:tc>
          <w:tcPr>
            <w:tcW w:w="3684" w:type="dxa"/>
            <w:gridSpan w:val="2"/>
          </w:tcPr>
          <w:p w14:paraId="3E4466AB" w14:textId="1D138DC5" w:rsidR="004E04EC" w:rsidRPr="00B81352" w:rsidRDefault="004E04EC" w:rsidP="00B81352">
            <w:pPr>
              <w:tabs>
                <w:tab w:val="left" w:leader="underscore" w:pos="992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F63FC">
              <w:rPr>
                <w:rFonts w:asciiTheme="minorHAnsi" w:hAnsiTheme="minorHAnsi" w:cstheme="minorHAnsi"/>
                <w:noProof/>
                <w:sz w:val="22"/>
                <w:szCs w:val="22"/>
              </w:rPr>
              <w:t>Pölzleitner</w:t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B4B0C" w:rsidRPr="00B81352" w14:paraId="38118260" w14:textId="77777777" w:rsidTr="00B81352">
        <w:trPr>
          <w:trHeight w:val="227"/>
        </w:trPr>
        <w:tc>
          <w:tcPr>
            <w:tcW w:w="1411" w:type="dxa"/>
          </w:tcPr>
          <w:p w14:paraId="27B4219D" w14:textId="77777777" w:rsidR="003B4B0C" w:rsidRPr="00B81352" w:rsidRDefault="003B4B0C" w:rsidP="00B81352">
            <w:pPr>
              <w:tabs>
                <w:tab w:val="left" w:leader="underscore" w:pos="992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81352">
              <w:rPr>
                <w:rFonts w:asciiTheme="minorHAnsi" w:hAnsiTheme="minorHAnsi" w:cstheme="minorHAnsi"/>
                <w:sz w:val="22"/>
                <w:szCs w:val="22"/>
              </w:rPr>
              <w:t>Akad. Grad</w:t>
            </w:r>
          </w:p>
        </w:tc>
        <w:tc>
          <w:tcPr>
            <w:tcW w:w="3692" w:type="dxa"/>
            <w:gridSpan w:val="3"/>
          </w:tcPr>
          <w:p w14:paraId="447A587B" w14:textId="7DDD93B3" w:rsidR="003B4B0C" w:rsidRPr="00B81352" w:rsidRDefault="003B4B0C" w:rsidP="00B81352">
            <w:pPr>
              <w:tabs>
                <w:tab w:val="left" w:leader="underscore" w:pos="992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F63FC">
              <w:rPr>
                <w:rFonts w:asciiTheme="minorHAnsi" w:hAnsiTheme="minorHAnsi" w:cstheme="minorHAnsi"/>
                <w:noProof/>
                <w:sz w:val="22"/>
                <w:szCs w:val="22"/>
              </w:rPr>
              <w:t>Mag. Dr.</w:t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</w:tcPr>
          <w:p w14:paraId="24A1355C" w14:textId="77777777" w:rsidR="003B4B0C" w:rsidRPr="00B81352" w:rsidRDefault="003B4B0C" w:rsidP="00B81352">
            <w:pPr>
              <w:tabs>
                <w:tab w:val="left" w:leader="underscore" w:pos="992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81352">
              <w:rPr>
                <w:rFonts w:asciiTheme="minorHAnsi" w:hAnsiTheme="minorHAnsi" w:cstheme="minorHAnsi"/>
                <w:sz w:val="22"/>
                <w:szCs w:val="22"/>
              </w:rPr>
              <w:t>Amtstitel</w:t>
            </w:r>
          </w:p>
        </w:tc>
        <w:tc>
          <w:tcPr>
            <w:tcW w:w="3684" w:type="dxa"/>
            <w:gridSpan w:val="2"/>
          </w:tcPr>
          <w:p w14:paraId="5788D99F" w14:textId="39396B70" w:rsidR="003B4B0C" w:rsidRPr="00B81352" w:rsidRDefault="003B4B0C" w:rsidP="00B81352">
            <w:pPr>
              <w:tabs>
                <w:tab w:val="left" w:leader="underscore" w:pos="992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F63FC">
              <w:rPr>
                <w:rFonts w:asciiTheme="minorHAnsi" w:hAnsiTheme="minorHAnsi" w:cstheme="minorHAnsi"/>
                <w:noProof/>
                <w:sz w:val="22"/>
                <w:szCs w:val="22"/>
              </w:rPr>
              <w:t>Prof</w:t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A271F" w:rsidRPr="00B81352" w14:paraId="26F70CCE" w14:textId="77777777" w:rsidTr="00B81352">
        <w:trPr>
          <w:trHeight w:val="227"/>
        </w:trPr>
        <w:tc>
          <w:tcPr>
            <w:tcW w:w="1411" w:type="dxa"/>
          </w:tcPr>
          <w:p w14:paraId="12C38002" w14:textId="77777777" w:rsidR="00321140" w:rsidRPr="00B81352" w:rsidRDefault="00F0781E" w:rsidP="00B81352">
            <w:pPr>
              <w:tabs>
                <w:tab w:val="left" w:leader="underscore" w:pos="992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81352">
              <w:rPr>
                <w:rFonts w:asciiTheme="minorHAnsi" w:hAnsiTheme="minorHAnsi" w:cstheme="minorHAnsi"/>
                <w:sz w:val="22"/>
                <w:szCs w:val="22"/>
              </w:rPr>
              <w:t>Straße, Nr.</w:t>
            </w:r>
            <w:r w:rsidR="00932BEB" w:rsidRPr="00B81352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3692" w:type="dxa"/>
            <w:gridSpan w:val="3"/>
          </w:tcPr>
          <w:p w14:paraId="71128C1D" w14:textId="7EFBDD5F" w:rsidR="00321140" w:rsidRPr="00B81352" w:rsidRDefault="00321140" w:rsidP="00B81352">
            <w:pPr>
              <w:tabs>
                <w:tab w:val="left" w:leader="underscore" w:pos="992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F63FC">
              <w:rPr>
                <w:rFonts w:asciiTheme="minorHAnsi" w:hAnsiTheme="minorHAnsi" w:cstheme="minorHAnsi"/>
                <w:noProof/>
                <w:sz w:val="22"/>
                <w:szCs w:val="22"/>
              </w:rPr>
              <w:t>Scheigergasse 74</w:t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4413E6" w:rsidRPr="00B8135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32BEB" w:rsidRPr="00B81352">
              <w:rPr>
                <w:rFonts w:asciiTheme="minorHAnsi" w:hAnsiTheme="minorHAnsi" w:cstheme="minorHAnsi"/>
                <w:i/>
                <w:sz w:val="18"/>
                <w:szCs w:val="22"/>
              </w:rPr>
              <w:t>(</w:t>
            </w:r>
            <w:r w:rsidR="00BE0A9E" w:rsidRPr="00B81352">
              <w:rPr>
                <w:rFonts w:asciiTheme="minorHAnsi" w:hAnsiTheme="minorHAnsi" w:cstheme="minorHAnsi"/>
                <w:i/>
                <w:sz w:val="18"/>
                <w:szCs w:val="22"/>
              </w:rPr>
              <w:t>Wohnsitz)</w:t>
            </w:r>
          </w:p>
        </w:tc>
        <w:tc>
          <w:tcPr>
            <w:tcW w:w="1134" w:type="dxa"/>
          </w:tcPr>
          <w:p w14:paraId="6F9627FF" w14:textId="77777777" w:rsidR="00321140" w:rsidRPr="00B81352" w:rsidRDefault="00F0781E" w:rsidP="00B81352">
            <w:pPr>
              <w:tabs>
                <w:tab w:val="left" w:leader="underscore" w:pos="992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81352">
              <w:rPr>
                <w:rFonts w:asciiTheme="minorHAnsi" w:hAnsiTheme="minorHAnsi" w:cstheme="minorHAnsi"/>
                <w:sz w:val="22"/>
                <w:szCs w:val="22"/>
              </w:rPr>
              <w:t>PLZ/</w:t>
            </w:r>
            <w:r w:rsidR="00321140" w:rsidRPr="00B81352">
              <w:rPr>
                <w:rFonts w:asciiTheme="minorHAnsi" w:hAnsiTheme="minorHAnsi" w:cstheme="minorHAnsi"/>
                <w:sz w:val="22"/>
                <w:szCs w:val="22"/>
              </w:rPr>
              <w:t>Ort</w:t>
            </w:r>
            <w:r w:rsidR="00932BEB" w:rsidRPr="00B81352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3684" w:type="dxa"/>
            <w:gridSpan w:val="2"/>
          </w:tcPr>
          <w:p w14:paraId="6E895E64" w14:textId="10D0610E" w:rsidR="00321140" w:rsidRPr="00B81352" w:rsidRDefault="00321140" w:rsidP="00B81352">
            <w:pPr>
              <w:tabs>
                <w:tab w:val="left" w:leader="underscore" w:pos="992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F63FC">
              <w:rPr>
                <w:rFonts w:asciiTheme="minorHAnsi" w:hAnsiTheme="minorHAnsi" w:cstheme="minorHAnsi"/>
                <w:noProof/>
                <w:sz w:val="22"/>
                <w:szCs w:val="22"/>
              </w:rPr>
              <w:t>8010 Graz</w:t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A271F" w:rsidRPr="00B81352" w14:paraId="70BBD969" w14:textId="77777777" w:rsidTr="00B81352">
        <w:trPr>
          <w:trHeight w:val="227"/>
        </w:trPr>
        <w:tc>
          <w:tcPr>
            <w:tcW w:w="1411" w:type="dxa"/>
          </w:tcPr>
          <w:p w14:paraId="6EB2F2A8" w14:textId="77777777" w:rsidR="00321140" w:rsidRPr="00B81352" w:rsidRDefault="00321140" w:rsidP="00B81352">
            <w:pPr>
              <w:tabs>
                <w:tab w:val="left" w:leader="underscore" w:pos="992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81352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  <w:r w:rsidR="00366AFF" w:rsidRPr="00B81352">
              <w:rPr>
                <w:rFonts w:asciiTheme="minorHAnsi" w:hAnsiTheme="minorHAnsi" w:cstheme="minorHAnsi"/>
                <w:sz w:val="22"/>
                <w:szCs w:val="22"/>
              </w:rPr>
              <w:t>nr.</w:t>
            </w:r>
            <w:r w:rsidR="00932BEB" w:rsidRPr="00B81352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3692" w:type="dxa"/>
            <w:gridSpan w:val="3"/>
          </w:tcPr>
          <w:p w14:paraId="6213FD3B" w14:textId="78B25102" w:rsidR="00321140" w:rsidRPr="00B81352" w:rsidRDefault="00321140" w:rsidP="00B81352">
            <w:pPr>
              <w:tabs>
                <w:tab w:val="left" w:leader="underscore" w:pos="992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F63FC">
              <w:rPr>
                <w:rFonts w:asciiTheme="minorHAnsi" w:hAnsiTheme="minorHAnsi" w:cstheme="minorHAnsi"/>
                <w:noProof/>
                <w:sz w:val="22"/>
                <w:szCs w:val="22"/>
              </w:rPr>
              <w:t>0664 9605094</w:t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</w:tcPr>
          <w:p w14:paraId="33E6B759" w14:textId="77777777" w:rsidR="00321140" w:rsidRPr="00B81352" w:rsidRDefault="00932BEB" w:rsidP="00B81352">
            <w:pPr>
              <w:tabs>
                <w:tab w:val="left" w:leader="underscore" w:pos="992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81352">
              <w:rPr>
                <w:rFonts w:asciiTheme="minorHAnsi" w:hAnsiTheme="minorHAnsi" w:cstheme="minorHAnsi"/>
                <w:sz w:val="22"/>
                <w:szCs w:val="22"/>
              </w:rPr>
              <w:t>E-Mail*</w:t>
            </w:r>
          </w:p>
        </w:tc>
        <w:tc>
          <w:tcPr>
            <w:tcW w:w="3684" w:type="dxa"/>
            <w:gridSpan w:val="2"/>
          </w:tcPr>
          <w:p w14:paraId="35148EED" w14:textId="525EBAA4" w:rsidR="00321140" w:rsidRPr="00B81352" w:rsidRDefault="00321140" w:rsidP="00B81352">
            <w:pPr>
              <w:tabs>
                <w:tab w:val="left" w:leader="underscore" w:pos="992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F63FC">
              <w:rPr>
                <w:rFonts w:asciiTheme="minorHAnsi" w:hAnsiTheme="minorHAnsi" w:cstheme="minorHAnsi"/>
                <w:noProof/>
                <w:sz w:val="22"/>
                <w:szCs w:val="22"/>
              </w:rPr>
              <w:t>lis@polzleitner.net</w:t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B4B0C" w:rsidRPr="00B81352" w14:paraId="1FB59796" w14:textId="77777777" w:rsidTr="00B81352">
        <w:trPr>
          <w:trHeight w:val="227"/>
        </w:trPr>
        <w:tc>
          <w:tcPr>
            <w:tcW w:w="1411" w:type="dxa"/>
          </w:tcPr>
          <w:p w14:paraId="71907DA3" w14:textId="77777777" w:rsidR="003B4B0C" w:rsidRPr="00B81352" w:rsidRDefault="003B4B0C" w:rsidP="00B81352">
            <w:pPr>
              <w:tabs>
                <w:tab w:val="left" w:leader="underscore" w:pos="992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81352">
              <w:rPr>
                <w:rFonts w:asciiTheme="minorHAnsi" w:hAnsiTheme="minorHAnsi" w:cstheme="minorHAnsi"/>
                <w:sz w:val="22"/>
                <w:szCs w:val="22"/>
              </w:rPr>
              <w:t>Geschlecht</w:t>
            </w:r>
          </w:p>
        </w:tc>
        <w:tc>
          <w:tcPr>
            <w:tcW w:w="8510" w:type="dxa"/>
            <w:gridSpan w:val="6"/>
          </w:tcPr>
          <w:p w14:paraId="4F30D704" w14:textId="77777777" w:rsidR="003B4B0C" w:rsidRPr="00B81352" w:rsidRDefault="003B4B0C" w:rsidP="00B81352">
            <w:pPr>
              <w:tabs>
                <w:tab w:val="left" w:leader="underscore" w:pos="992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t xml:space="preserve"> männlich   </w:t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t xml:space="preserve"> weiblich   </w:t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t xml:space="preserve"> divers</w:t>
            </w:r>
          </w:p>
        </w:tc>
      </w:tr>
      <w:tr w:rsidR="00B43431" w:rsidRPr="00B81352" w14:paraId="30AB7436" w14:textId="77777777" w:rsidTr="00B81352">
        <w:trPr>
          <w:trHeight w:val="227"/>
        </w:trPr>
        <w:tc>
          <w:tcPr>
            <w:tcW w:w="2405" w:type="dxa"/>
            <w:gridSpan w:val="2"/>
          </w:tcPr>
          <w:p w14:paraId="148514E2" w14:textId="77777777" w:rsidR="00B43431" w:rsidRPr="00B81352" w:rsidRDefault="00932BEB" w:rsidP="00B81352">
            <w:pPr>
              <w:tabs>
                <w:tab w:val="left" w:leader="underscore" w:pos="992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81352">
              <w:rPr>
                <w:rFonts w:asciiTheme="minorHAnsi" w:hAnsiTheme="minorHAnsi" w:cstheme="minorHAnsi"/>
                <w:sz w:val="22"/>
                <w:szCs w:val="22"/>
              </w:rPr>
              <w:t>Geburtsdatum</w:t>
            </w:r>
            <w:r w:rsidR="003F7369" w:rsidRPr="00B81352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7516" w:type="dxa"/>
            <w:gridSpan w:val="5"/>
          </w:tcPr>
          <w:p w14:paraId="507EEF34" w14:textId="19A4DED0" w:rsidR="00B43431" w:rsidRPr="00B81352" w:rsidRDefault="00B43431" w:rsidP="00B81352">
            <w:pPr>
              <w:tabs>
                <w:tab w:val="left" w:leader="underscore" w:pos="992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F63FC">
              <w:rPr>
                <w:rFonts w:asciiTheme="minorHAnsi" w:hAnsiTheme="minorHAnsi" w:cstheme="minorHAnsi"/>
                <w:noProof/>
                <w:sz w:val="22"/>
                <w:szCs w:val="22"/>
              </w:rPr>
              <w:t>30.01.1960</w:t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43431" w:rsidRPr="00B81352" w14:paraId="172EF0BA" w14:textId="77777777" w:rsidTr="00B81352">
        <w:trPr>
          <w:trHeight w:val="227"/>
        </w:trPr>
        <w:tc>
          <w:tcPr>
            <w:tcW w:w="2405" w:type="dxa"/>
            <w:gridSpan w:val="2"/>
          </w:tcPr>
          <w:p w14:paraId="3C95F8AF" w14:textId="77777777" w:rsidR="00B43431" w:rsidRPr="00B81352" w:rsidRDefault="00B43431" w:rsidP="00B81352">
            <w:pPr>
              <w:tabs>
                <w:tab w:val="left" w:leader="underscore" w:pos="992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81352">
              <w:rPr>
                <w:rFonts w:asciiTheme="minorHAnsi" w:hAnsiTheme="minorHAnsi" w:cstheme="minorHAnsi"/>
                <w:sz w:val="22"/>
                <w:szCs w:val="22"/>
              </w:rPr>
              <w:t>Sozialversicherungsnr.</w:t>
            </w:r>
            <w:r w:rsidR="003F7369" w:rsidRPr="00B81352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7516" w:type="dxa"/>
            <w:gridSpan w:val="5"/>
          </w:tcPr>
          <w:p w14:paraId="60722CD6" w14:textId="2ACABA35" w:rsidR="00B43431" w:rsidRPr="00B81352" w:rsidRDefault="00B81352" w:rsidP="00B81352">
            <w:pPr>
              <w:tabs>
                <w:tab w:val="left" w:leader="underscore" w:pos="9922"/>
              </w:tabs>
              <w:rPr>
                <w:rFonts w:asciiTheme="minorHAnsi" w:hAnsiTheme="minorHAnsi" w:cstheme="minorHAnsi"/>
                <w:sz w:val="18"/>
                <w:szCs w:val="22"/>
              </w:rPr>
            </w:pP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F63FC">
              <w:rPr>
                <w:rFonts w:asciiTheme="minorHAnsi" w:hAnsiTheme="minorHAnsi" w:cstheme="minorHAnsi"/>
                <w:noProof/>
                <w:sz w:val="22"/>
                <w:szCs w:val="22"/>
              </w:rPr>
              <w:t>1864 300160</w:t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B43431" w:rsidRPr="00B81352">
              <w:rPr>
                <w:rFonts w:asciiTheme="minorHAnsi" w:hAnsiTheme="minorHAnsi" w:cstheme="minorHAnsi"/>
                <w:sz w:val="18"/>
                <w:szCs w:val="22"/>
              </w:rPr>
              <w:t xml:space="preserve">  </w:t>
            </w:r>
            <w:r w:rsidR="00B43431" w:rsidRPr="00B81352">
              <w:rPr>
                <w:rFonts w:asciiTheme="minorHAnsi" w:hAnsiTheme="minorHAnsi" w:cstheme="minorHAnsi"/>
                <w:i/>
                <w:sz w:val="18"/>
                <w:szCs w:val="22"/>
              </w:rPr>
              <w:t>(Ausländische Auftragnehmer/-innen verfügen u.U. über keine SV-Nr.)</w:t>
            </w:r>
          </w:p>
        </w:tc>
      </w:tr>
      <w:tr w:rsidR="00B43431" w:rsidRPr="00B81352" w14:paraId="5D316252" w14:textId="77777777" w:rsidTr="00B81352">
        <w:trPr>
          <w:trHeight w:val="227"/>
        </w:trPr>
        <w:tc>
          <w:tcPr>
            <w:tcW w:w="2405" w:type="dxa"/>
            <w:gridSpan w:val="2"/>
          </w:tcPr>
          <w:p w14:paraId="7ED5C105" w14:textId="77777777" w:rsidR="00B43431" w:rsidRPr="00B81352" w:rsidRDefault="00447E9B" w:rsidP="00B81352">
            <w:pPr>
              <w:tabs>
                <w:tab w:val="left" w:pos="1298"/>
                <w:tab w:val="left" w:leader="underscore" w:pos="992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81352">
              <w:rPr>
                <w:rFonts w:asciiTheme="minorHAnsi" w:hAnsiTheme="minorHAnsi" w:cstheme="minorHAnsi"/>
                <w:sz w:val="22"/>
                <w:szCs w:val="22"/>
              </w:rPr>
              <w:t xml:space="preserve">Bankdaten </w:t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B43431" w:rsidRPr="00B81352">
              <w:rPr>
                <w:rFonts w:asciiTheme="minorHAnsi" w:hAnsiTheme="minorHAnsi" w:cstheme="minorHAnsi"/>
                <w:sz w:val="22"/>
                <w:szCs w:val="22"/>
              </w:rPr>
              <w:t>IBAN</w:t>
            </w:r>
            <w:r w:rsidR="00035B35" w:rsidRPr="00B81352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7516" w:type="dxa"/>
            <w:gridSpan w:val="5"/>
          </w:tcPr>
          <w:p w14:paraId="695AD885" w14:textId="6E731B10" w:rsidR="00B43431" w:rsidRPr="00B81352" w:rsidRDefault="00B81352" w:rsidP="00B81352">
            <w:pPr>
              <w:tabs>
                <w:tab w:val="left" w:leader="underscore" w:pos="9922"/>
              </w:tabs>
              <w:rPr>
                <w:rFonts w:asciiTheme="minorHAnsi" w:hAnsiTheme="minorHAnsi" w:cstheme="minorHAnsi"/>
                <w:i/>
                <w:sz w:val="18"/>
                <w:szCs w:val="22"/>
              </w:rPr>
            </w:pP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F63FC">
              <w:rPr>
                <w:rFonts w:asciiTheme="minorHAnsi" w:hAnsiTheme="minorHAnsi" w:cstheme="minorHAnsi"/>
                <w:noProof/>
                <w:sz w:val="22"/>
                <w:szCs w:val="22"/>
              </w:rPr>
              <w:t>AT456000000008310204</w:t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8104B4" w:rsidRPr="00B81352">
              <w:rPr>
                <w:rFonts w:asciiTheme="minorHAnsi" w:hAnsiTheme="minorHAnsi" w:cstheme="minorHAnsi"/>
                <w:i/>
                <w:sz w:val="18"/>
                <w:szCs w:val="22"/>
              </w:rPr>
              <w:t xml:space="preserve">  </w:t>
            </w:r>
            <w:r w:rsidR="007F1657" w:rsidRPr="00B81352">
              <w:rPr>
                <w:rFonts w:asciiTheme="minorHAnsi" w:hAnsiTheme="minorHAnsi" w:cstheme="minorHAnsi"/>
                <w:i/>
                <w:sz w:val="18"/>
                <w:szCs w:val="22"/>
              </w:rPr>
              <w:t>(</w:t>
            </w:r>
            <w:r w:rsidR="002F6FDF" w:rsidRPr="00B81352">
              <w:rPr>
                <w:rFonts w:asciiTheme="minorHAnsi" w:hAnsiTheme="minorHAnsi" w:cstheme="minorHAnsi"/>
                <w:i/>
                <w:sz w:val="18"/>
                <w:szCs w:val="22"/>
              </w:rPr>
              <w:t>Auszahlungen an Unternehmen sind</w:t>
            </w:r>
            <w:r w:rsidR="007F1657" w:rsidRPr="00B81352">
              <w:rPr>
                <w:rFonts w:asciiTheme="minorHAnsi" w:hAnsiTheme="minorHAnsi" w:cstheme="minorHAnsi"/>
                <w:i/>
                <w:sz w:val="18"/>
                <w:szCs w:val="22"/>
              </w:rPr>
              <w:t xml:space="preserve"> </w:t>
            </w:r>
            <w:r w:rsidR="002F6FDF" w:rsidRPr="00B81352">
              <w:rPr>
                <w:rFonts w:asciiTheme="minorHAnsi" w:hAnsiTheme="minorHAnsi" w:cstheme="minorHAnsi"/>
                <w:i/>
                <w:sz w:val="18"/>
                <w:szCs w:val="22"/>
              </w:rPr>
              <w:t xml:space="preserve">bitte persönlich vorab </w:t>
            </w:r>
            <w:r w:rsidR="007F1657" w:rsidRPr="00B81352">
              <w:rPr>
                <w:rFonts w:asciiTheme="minorHAnsi" w:hAnsiTheme="minorHAnsi" w:cstheme="minorHAnsi"/>
                <w:i/>
                <w:sz w:val="18"/>
                <w:szCs w:val="22"/>
              </w:rPr>
              <w:t>abzuklären.)</w:t>
            </w:r>
          </w:p>
        </w:tc>
      </w:tr>
      <w:tr w:rsidR="00B43431" w:rsidRPr="00B81352" w14:paraId="432998D8" w14:textId="77777777" w:rsidTr="00B81352">
        <w:trPr>
          <w:trHeight w:val="227"/>
        </w:trPr>
        <w:tc>
          <w:tcPr>
            <w:tcW w:w="2405" w:type="dxa"/>
            <w:gridSpan w:val="2"/>
          </w:tcPr>
          <w:p w14:paraId="4A95D53B" w14:textId="77777777" w:rsidR="00B43431" w:rsidRPr="00B81352" w:rsidRDefault="00B43431" w:rsidP="00B81352">
            <w:pPr>
              <w:tabs>
                <w:tab w:val="left" w:pos="1298"/>
                <w:tab w:val="left" w:leader="underscore" w:pos="992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81352">
              <w:rPr>
                <w:rFonts w:asciiTheme="minorHAnsi" w:hAnsiTheme="minorHAnsi" w:cstheme="minorHAnsi"/>
                <w:sz w:val="22"/>
                <w:szCs w:val="22"/>
              </w:rPr>
              <w:t>BIC</w:t>
            </w:r>
            <w:r w:rsidR="00035B35" w:rsidRPr="00B81352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7516" w:type="dxa"/>
            <w:gridSpan w:val="5"/>
          </w:tcPr>
          <w:p w14:paraId="7122126B" w14:textId="119572EF" w:rsidR="00B43431" w:rsidRPr="00B81352" w:rsidRDefault="00B43431" w:rsidP="00B81352">
            <w:pPr>
              <w:tabs>
                <w:tab w:val="left" w:leader="underscore" w:pos="992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F63FC">
              <w:rPr>
                <w:rFonts w:asciiTheme="minorHAnsi" w:hAnsiTheme="minorHAnsi" w:cstheme="minorHAnsi"/>
                <w:noProof/>
                <w:sz w:val="22"/>
                <w:szCs w:val="22"/>
              </w:rPr>
              <w:t>BAWAATWW</w:t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6A7BBA" w:rsidRPr="00B81352" w14:paraId="3B811296" w14:textId="77777777" w:rsidTr="00B81352">
        <w:trPr>
          <w:trHeight w:val="227"/>
        </w:trPr>
        <w:tc>
          <w:tcPr>
            <w:tcW w:w="2405" w:type="dxa"/>
            <w:gridSpan w:val="2"/>
          </w:tcPr>
          <w:p w14:paraId="2DD9679E" w14:textId="77777777" w:rsidR="006A7BBA" w:rsidRPr="00B81352" w:rsidRDefault="006A7BBA" w:rsidP="00B81352">
            <w:pPr>
              <w:tabs>
                <w:tab w:val="left" w:pos="1298"/>
                <w:tab w:val="left" w:leader="underscore" w:pos="992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81352">
              <w:rPr>
                <w:rFonts w:asciiTheme="minorHAnsi" w:hAnsiTheme="minorHAnsi" w:cstheme="minorHAnsi"/>
                <w:sz w:val="22"/>
                <w:szCs w:val="22"/>
              </w:rPr>
              <w:t>Staatsbürgerschaft</w:t>
            </w:r>
          </w:p>
        </w:tc>
        <w:tc>
          <w:tcPr>
            <w:tcW w:w="7516" w:type="dxa"/>
            <w:gridSpan w:val="5"/>
          </w:tcPr>
          <w:p w14:paraId="0868E760" w14:textId="61D665E0" w:rsidR="006A7BBA" w:rsidRPr="00B81352" w:rsidRDefault="006A7BBA" w:rsidP="00B81352">
            <w:pPr>
              <w:tabs>
                <w:tab w:val="left" w:leader="underscore" w:pos="992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F63FC">
              <w:rPr>
                <w:rFonts w:asciiTheme="minorHAnsi" w:hAnsiTheme="minorHAnsi" w:cstheme="minorHAnsi"/>
                <w:noProof/>
                <w:sz w:val="22"/>
                <w:szCs w:val="22"/>
              </w:rPr>
              <w:t>A</w:t>
            </w:r>
            <w:r w:rsidRPr="00B8135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43431" w:rsidRPr="00B81352" w14:paraId="147EA0FF" w14:textId="77777777" w:rsidTr="006A7BBA">
        <w:trPr>
          <w:trHeight w:val="227"/>
        </w:trPr>
        <w:tc>
          <w:tcPr>
            <w:tcW w:w="3823" w:type="dxa"/>
            <w:gridSpan w:val="3"/>
          </w:tcPr>
          <w:p w14:paraId="61B2CD9F" w14:textId="77777777" w:rsidR="00B43431" w:rsidRPr="00B81352" w:rsidRDefault="006A7BBA" w:rsidP="006A7BBA">
            <w:pPr>
              <w:tabs>
                <w:tab w:val="left" w:leader="underscore" w:pos="992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Sind Sie in Österreich steuerpflichtig?</w:t>
            </w:r>
          </w:p>
        </w:tc>
        <w:tc>
          <w:tcPr>
            <w:tcW w:w="6098" w:type="dxa"/>
            <w:gridSpan w:val="4"/>
          </w:tcPr>
          <w:p w14:paraId="23873164" w14:textId="54F38D8E" w:rsidR="00B43431" w:rsidRPr="00B81352" w:rsidRDefault="006A7BBA" w:rsidP="00B81352">
            <w:pPr>
              <w:tabs>
                <w:tab w:val="left" w:leader="underscore" w:pos="992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81352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81352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</w:rPr>
            </w:r>
            <w:r w:rsidR="0000000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B81352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B81352">
              <w:rPr>
                <w:rFonts w:asciiTheme="minorHAnsi" w:hAnsiTheme="minorHAnsi" w:cstheme="minorHAnsi"/>
                <w:sz w:val="20"/>
              </w:rPr>
              <w:t xml:space="preserve"> JA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81352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352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</w:rPr>
            </w:r>
            <w:r w:rsidR="0000000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B81352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B81352">
              <w:rPr>
                <w:rFonts w:asciiTheme="minorHAnsi" w:hAnsiTheme="minorHAnsi" w:cstheme="minorHAnsi"/>
                <w:sz w:val="20"/>
              </w:rPr>
              <w:t xml:space="preserve"> NEIN</w:t>
            </w:r>
          </w:p>
        </w:tc>
      </w:tr>
      <w:tr w:rsidR="00B81352" w:rsidRPr="00B81352" w14:paraId="4CEBED8F" w14:textId="77777777" w:rsidTr="006A7BBA">
        <w:trPr>
          <w:trHeight w:val="227"/>
        </w:trPr>
        <w:tc>
          <w:tcPr>
            <w:tcW w:w="651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F31E0B" w14:textId="77777777" w:rsidR="00B81352" w:rsidRPr="00B81352" w:rsidRDefault="00B81352" w:rsidP="00B81352">
            <w:pPr>
              <w:tabs>
                <w:tab w:val="left" w:leader="underscore" w:pos="9922"/>
              </w:tabs>
              <w:rPr>
                <w:rFonts w:asciiTheme="minorHAnsi" w:hAnsiTheme="minorHAnsi" w:cstheme="minorHAnsi"/>
                <w:sz w:val="20"/>
              </w:rPr>
            </w:pPr>
            <w:r w:rsidRPr="00B81352">
              <w:rPr>
                <w:rFonts w:asciiTheme="minorHAnsi" w:hAnsiTheme="minorHAnsi" w:cstheme="minorHAnsi"/>
                <w:sz w:val="20"/>
              </w:rPr>
              <w:t>Befinden Sie sich derzeit in einem Bundesdienstverhältnis in Österreich?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D469CF" w14:textId="3E59C6A6" w:rsidR="00B81352" w:rsidRPr="00B81352" w:rsidRDefault="00B81352" w:rsidP="00B81352">
            <w:pPr>
              <w:tabs>
                <w:tab w:val="left" w:pos="5640"/>
              </w:tabs>
              <w:rPr>
                <w:rFonts w:asciiTheme="minorHAnsi" w:hAnsiTheme="minorHAnsi" w:cstheme="minorHAnsi"/>
                <w:sz w:val="20"/>
              </w:rPr>
            </w:pPr>
            <w:r w:rsidRPr="00B81352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352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</w:rPr>
            </w:r>
            <w:r w:rsidR="0000000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B81352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B81352">
              <w:rPr>
                <w:rFonts w:asciiTheme="minorHAnsi" w:hAnsiTheme="minorHAnsi" w:cstheme="minorHAnsi"/>
                <w:sz w:val="20"/>
              </w:rPr>
              <w:t xml:space="preserve"> NEIN </w:t>
            </w:r>
            <w:r w:rsidRPr="00B81352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81352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</w:rPr>
            </w:r>
            <w:r w:rsidR="0000000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B81352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B81352">
              <w:rPr>
                <w:rFonts w:asciiTheme="minorHAnsi" w:hAnsiTheme="minorHAnsi" w:cstheme="minorHAnsi"/>
                <w:sz w:val="20"/>
              </w:rPr>
              <w:t xml:space="preserve"> JA, ich bin bei </w:t>
            </w:r>
          </w:p>
        </w:tc>
      </w:tr>
      <w:tr w:rsidR="00B81352" w:rsidRPr="00B81352" w14:paraId="2C339B44" w14:textId="77777777" w:rsidTr="006A7BBA">
        <w:trPr>
          <w:trHeight w:val="227"/>
        </w:trPr>
        <w:tc>
          <w:tcPr>
            <w:tcW w:w="651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6C1C" w14:textId="77777777" w:rsidR="00B81352" w:rsidRPr="00B81352" w:rsidRDefault="00B81352" w:rsidP="006A7BBA">
            <w:pPr>
              <w:tabs>
                <w:tab w:val="left" w:pos="5640"/>
              </w:tabs>
              <w:ind w:left="164"/>
              <w:rPr>
                <w:rFonts w:asciiTheme="minorHAnsi" w:hAnsiTheme="minorHAnsi" w:cstheme="minorHAnsi"/>
                <w:b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sym w:font="Wingdings 3" w:char="F039"/>
            </w:r>
            <w:r>
              <w:rPr>
                <w:rFonts w:asciiTheme="minorHAnsi" w:hAnsiTheme="minorHAnsi" w:cstheme="minorHAnsi"/>
                <w:i/>
                <w:sz w:val="20"/>
              </w:rPr>
              <w:t xml:space="preserve">  </w:t>
            </w:r>
            <w:r w:rsidR="006A7BBA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r w:rsidRPr="00B81352">
              <w:rPr>
                <w:rFonts w:asciiTheme="minorHAnsi" w:hAnsiTheme="minorHAnsi" w:cstheme="minorHAnsi"/>
                <w:i/>
                <w:sz w:val="20"/>
              </w:rPr>
              <w:t xml:space="preserve">Wenn ja, </w:t>
            </w:r>
            <w:r w:rsidR="006A7BBA">
              <w:rPr>
                <w:rFonts w:asciiTheme="minorHAnsi" w:hAnsiTheme="minorHAnsi" w:cstheme="minorHAnsi"/>
                <w:i/>
                <w:sz w:val="20"/>
              </w:rPr>
              <w:t>bei</w:t>
            </w:r>
            <w:r w:rsidRPr="00B81352">
              <w:rPr>
                <w:rFonts w:asciiTheme="minorHAnsi" w:hAnsiTheme="minorHAnsi" w:cstheme="minorHAnsi"/>
                <w:i/>
                <w:sz w:val="20"/>
              </w:rPr>
              <w:t xml:space="preserve"> welcher Bundeseinrichtung (z.B. Stammschule) sind Sie </w:t>
            </w:r>
            <w:r w:rsidR="006A7BBA">
              <w:rPr>
                <w:rFonts w:asciiTheme="minorHAnsi" w:hAnsiTheme="minorHAnsi" w:cstheme="minorHAnsi"/>
                <w:i/>
                <w:sz w:val="20"/>
              </w:rPr>
              <w:t>beschäftigt</w:t>
            </w:r>
            <w:r w:rsidRPr="00B81352">
              <w:rPr>
                <w:rFonts w:asciiTheme="minorHAnsi" w:hAnsiTheme="minorHAnsi" w:cstheme="minorHAnsi"/>
                <w:i/>
                <w:sz w:val="20"/>
              </w:rPr>
              <w:t xml:space="preserve"> und wie lautet die Adresse?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1A87" w14:textId="6A004616" w:rsidR="00B81352" w:rsidRPr="00B81352" w:rsidRDefault="00B81352" w:rsidP="00174254">
            <w:pPr>
              <w:tabs>
                <w:tab w:val="left" w:pos="5640"/>
              </w:tabs>
              <w:rPr>
                <w:rFonts w:asciiTheme="minorHAnsi" w:hAnsiTheme="minorHAnsi" w:cstheme="minorHAnsi"/>
                <w:sz w:val="20"/>
              </w:rPr>
            </w:pPr>
            <w:r w:rsidRPr="00B81352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1352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B81352">
              <w:rPr>
                <w:rFonts w:asciiTheme="minorHAnsi" w:hAnsiTheme="minorHAnsi" w:cstheme="minorHAnsi"/>
                <w:sz w:val="20"/>
              </w:rPr>
            </w:r>
            <w:r w:rsidRPr="00B81352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0F63FC">
              <w:rPr>
                <w:rFonts w:asciiTheme="minorHAnsi" w:hAnsiTheme="minorHAnsi" w:cstheme="minorHAnsi"/>
                <w:noProof/>
                <w:sz w:val="20"/>
              </w:rPr>
              <w:t>Bildungsdirektion Steiermark, Stammschule BG Georgigasse, derzeit dienstzugeteilt bei Praxismittelschule der PH Steiermark</w:t>
            </w:r>
            <w:r w:rsidR="00174254">
              <w:rPr>
                <w:rFonts w:asciiTheme="minorHAnsi" w:hAnsiTheme="minorHAnsi" w:cstheme="minorHAnsi"/>
                <w:noProof/>
                <w:sz w:val="20"/>
              </w:rPr>
              <w:t xml:space="preserve"> </w:t>
            </w:r>
            <w:r w:rsidRPr="00B81352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B81352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6A7BBA">
              <w:rPr>
                <w:rFonts w:asciiTheme="minorHAnsi" w:hAnsiTheme="minorHAnsi" w:cstheme="minorHAnsi"/>
                <w:sz w:val="20"/>
              </w:rPr>
              <w:t>beschäftigt.</w:t>
            </w:r>
          </w:p>
        </w:tc>
      </w:tr>
      <w:tr w:rsidR="00B81352" w:rsidRPr="00B81352" w14:paraId="28310F0F" w14:textId="77777777" w:rsidTr="006A7BBA">
        <w:trPr>
          <w:trHeight w:val="227"/>
        </w:trPr>
        <w:tc>
          <w:tcPr>
            <w:tcW w:w="651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D83AAC" w14:textId="77777777" w:rsidR="00B81352" w:rsidRPr="00B81352" w:rsidRDefault="00B81352" w:rsidP="00B81352">
            <w:pPr>
              <w:rPr>
                <w:rFonts w:asciiTheme="minorHAnsi" w:hAnsiTheme="minorHAnsi" w:cstheme="minorHAnsi"/>
                <w:sz w:val="20"/>
              </w:rPr>
            </w:pPr>
            <w:r w:rsidRPr="00B81352">
              <w:rPr>
                <w:rFonts w:asciiTheme="minorHAnsi" w:hAnsiTheme="minorHAnsi" w:cstheme="minorHAnsi"/>
                <w:sz w:val="20"/>
              </w:rPr>
              <w:t>Arbeiten Sie an einer öffentlichen Universität in Österreich?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4FB073" w14:textId="6E684FC6" w:rsidR="00B81352" w:rsidRPr="00B81352" w:rsidRDefault="00B81352" w:rsidP="00B81352">
            <w:pPr>
              <w:rPr>
                <w:rFonts w:asciiTheme="minorHAnsi" w:hAnsiTheme="minorHAnsi" w:cstheme="minorHAnsi"/>
                <w:sz w:val="20"/>
              </w:rPr>
            </w:pPr>
            <w:r w:rsidRPr="00B81352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81352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</w:rPr>
            </w:r>
            <w:r w:rsidR="0000000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B81352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B81352">
              <w:rPr>
                <w:rFonts w:asciiTheme="minorHAnsi" w:hAnsiTheme="minorHAnsi" w:cstheme="minorHAnsi"/>
                <w:sz w:val="20"/>
              </w:rPr>
              <w:t xml:space="preserve"> NEIN </w:t>
            </w:r>
            <w:r w:rsidRPr="00B81352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352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</w:rPr>
            </w:r>
            <w:r w:rsidR="0000000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B81352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B81352">
              <w:rPr>
                <w:rFonts w:asciiTheme="minorHAnsi" w:hAnsiTheme="minorHAnsi" w:cstheme="minorHAnsi"/>
                <w:sz w:val="20"/>
              </w:rPr>
              <w:t xml:space="preserve"> JA, …</w:t>
            </w:r>
          </w:p>
        </w:tc>
      </w:tr>
      <w:tr w:rsidR="00B81352" w:rsidRPr="00B81352" w14:paraId="12DD8862" w14:textId="77777777" w:rsidTr="006A7BBA">
        <w:trPr>
          <w:trHeight w:val="227"/>
        </w:trPr>
        <w:tc>
          <w:tcPr>
            <w:tcW w:w="651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7FC6" w14:textId="77777777" w:rsidR="00B81352" w:rsidRPr="00B81352" w:rsidRDefault="00B81352" w:rsidP="00B81352">
            <w:pPr>
              <w:ind w:left="164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sym w:font="Wingdings 3" w:char="F039"/>
            </w:r>
            <w:r>
              <w:rPr>
                <w:rFonts w:asciiTheme="minorHAnsi" w:hAnsiTheme="minorHAnsi" w:cstheme="minorHAnsi"/>
                <w:i/>
                <w:sz w:val="20"/>
              </w:rPr>
              <w:t xml:space="preserve">  </w:t>
            </w:r>
            <w:r w:rsidR="006A7BBA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r w:rsidRPr="006A7BBA">
              <w:rPr>
                <w:rFonts w:asciiTheme="minorHAnsi" w:hAnsiTheme="minorHAnsi" w:cstheme="minorHAnsi"/>
                <w:i/>
                <w:sz w:val="20"/>
              </w:rPr>
              <w:t>Wenn ja, welches Beschäftigungsverhältnis haben Sie an der öffentlichen Universität?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BA27" w14:textId="77777777" w:rsidR="006A7BBA" w:rsidRDefault="00B81352" w:rsidP="00B81352">
            <w:pPr>
              <w:rPr>
                <w:rFonts w:asciiTheme="minorHAnsi" w:hAnsiTheme="minorHAnsi" w:cstheme="minorHAnsi"/>
                <w:sz w:val="20"/>
              </w:rPr>
            </w:pPr>
            <w:r w:rsidRPr="00B81352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352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</w:rPr>
            </w:r>
            <w:r w:rsidR="0000000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B81352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B81352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6A7BBA">
              <w:rPr>
                <w:rFonts w:asciiTheme="minorHAnsi" w:hAnsiTheme="minorHAnsi" w:cstheme="minorHAnsi"/>
                <w:sz w:val="20"/>
              </w:rPr>
              <w:t xml:space="preserve">… </w:t>
            </w:r>
            <w:r w:rsidRPr="00B81352">
              <w:rPr>
                <w:rFonts w:asciiTheme="minorHAnsi" w:hAnsiTheme="minorHAnsi" w:cstheme="minorHAnsi"/>
                <w:sz w:val="20"/>
              </w:rPr>
              <w:t xml:space="preserve">ich bin pragmatisierte/-r </w:t>
            </w:r>
          </w:p>
          <w:p w14:paraId="144F4150" w14:textId="77777777" w:rsidR="00B81352" w:rsidRPr="00B81352" w:rsidRDefault="00B81352" w:rsidP="00B81352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B81352">
              <w:rPr>
                <w:rFonts w:asciiTheme="minorHAnsi" w:hAnsiTheme="minorHAnsi" w:cstheme="minorHAnsi"/>
                <w:sz w:val="20"/>
              </w:rPr>
              <w:t>Beamtin/Beamter.</w:t>
            </w:r>
          </w:p>
          <w:p w14:paraId="3F89570E" w14:textId="77777777" w:rsidR="00B81352" w:rsidRPr="006A7BBA" w:rsidRDefault="00B81352" w:rsidP="00B81352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B81352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352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</w:rPr>
            </w:r>
            <w:r w:rsidR="0000000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B81352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B81352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6A7BBA">
              <w:rPr>
                <w:rFonts w:asciiTheme="minorHAnsi" w:hAnsiTheme="minorHAnsi" w:cstheme="minorHAnsi"/>
                <w:sz w:val="20"/>
              </w:rPr>
              <w:t xml:space="preserve">… </w:t>
            </w:r>
            <w:r w:rsidRPr="00B81352">
              <w:rPr>
                <w:rFonts w:asciiTheme="minorHAnsi" w:hAnsiTheme="minorHAnsi" w:cstheme="minorHAnsi"/>
                <w:sz w:val="20"/>
              </w:rPr>
              <w:t>ich bin Vertragsbedienstete/-r.</w:t>
            </w:r>
          </w:p>
        </w:tc>
      </w:tr>
    </w:tbl>
    <w:p w14:paraId="57C5D857" w14:textId="77777777" w:rsidR="002F6FDF" w:rsidRPr="006A7BBA" w:rsidRDefault="002F6FDF" w:rsidP="006A7BBA">
      <w:pPr>
        <w:pStyle w:val="Formatvorlage1"/>
        <w:numPr>
          <w:ilvl w:val="0"/>
          <w:numId w:val="0"/>
        </w:numPr>
        <w:spacing w:before="0" w:after="0"/>
        <w:jc w:val="both"/>
        <w:rPr>
          <w:rFonts w:asciiTheme="minorHAnsi" w:hAnsiTheme="minorHAnsi" w:cstheme="minorHAnsi"/>
          <w:b w:val="0"/>
          <w:sz w:val="12"/>
          <w:szCs w:val="22"/>
          <w:u w:val="none"/>
        </w:rPr>
      </w:pPr>
      <w:r w:rsidRPr="006A7BBA">
        <w:rPr>
          <w:rFonts w:asciiTheme="minorHAnsi" w:hAnsiTheme="minorHAnsi" w:cstheme="minorHAnsi"/>
          <w:b w:val="0"/>
          <w:sz w:val="12"/>
          <w:szCs w:val="22"/>
          <w:u w:val="none"/>
        </w:rPr>
        <w:t>Mit Ihrer Unterschrift bestä</w:t>
      </w:r>
      <w:r w:rsidR="006A7BBA" w:rsidRPr="006A7BBA">
        <w:rPr>
          <w:rFonts w:asciiTheme="minorHAnsi" w:hAnsiTheme="minorHAnsi" w:cstheme="minorHAnsi"/>
          <w:b w:val="0"/>
          <w:sz w:val="12"/>
          <w:szCs w:val="22"/>
          <w:u w:val="none"/>
        </w:rPr>
        <w:t>t</w:t>
      </w:r>
      <w:r w:rsidRPr="006A7BBA">
        <w:rPr>
          <w:rFonts w:asciiTheme="minorHAnsi" w:hAnsiTheme="minorHAnsi" w:cstheme="minorHAnsi"/>
          <w:b w:val="0"/>
          <w:sz w:val="12"/>
          <w:szCs w:val="22"/>
          <w:u w:val="none"/>
        </w:rPr>
        <w:t xml:space="preserve">igen Sie die Richtigkeit und Vollständigkeit Ihrer angegebenen Daten. Ferner erklären Sie sich für die Versteuerung sämtlicher Einkünfte sowie die Einhaltung der sozialversicherungsrechtlichen Melde- und Abgabenpflichten als selbst verantwortlich. Wir dürfen Sie darüber informieren, dass eine Meldung über das ausbezahlte Entgelt am Beginn des Folgejahres gem. § 109a EStG an das Finanzamt übermittelt wird, außer die Entgeltgrenzwerte wurden nicht überschritten (jährlich 900 € / Einzelleistung 450 €, incl. aller Nebenkosten). Für eine korrekte Beurteilung der ertragssteuerrechtlichen, sozialversicherungsrechtlichen und umsatzsteuerrechtlichen Behandlung der Tätigkeit ist </w:t>
      </w:r>
      <w:r w:rsidR="006A7BBA" w:rsidRPr="006A7BBA">
        <w:rPr>
          <w:rFonts w:asciiTheme="minorHAnsi" w:hAnsiTheme="minorHAnsi" w:cstheme="minorHAnsi"/>
          <w:b w:val="0"/>
          <w:sz w:val="12"/>
          <w:szCs w:val="22"/>
          <w:u w:val="none"/>
        </w:rPr>
        <w:t>bei Bedarf</w:t>
      </w:r>
      <w:r w:rsidRPr="006A7BBA">
        <w:rPr>
          <w:rFonts w:asciiTheme="minorHAnsi" w:hAnsiTheme="minorHAnsi" w:cstheme="minorHAnsi"/>
          <w:b w:val="0"/>
          <w:sz w:val="12"/>
          <w:szCs w:val="22"/>
          <w:u w:val="none"/>
        </w:rPr>
        <w:t xml:space="preserve"> durch Sie als Auftragnehmer/-in selbstständig ein persönlicher (Steuer-)Berater/-in zu beauftragen. Seitens der PHDL können in diesem Zusammenhang </w:t>
      </w:r>
      <w:r w:rsidR="006A7BBA" w:rsidRPr="006A7BBA">
        <w:rPr>
          <w:rFonts w:asciiTheme="minorHAnsi" w:hAnsiTheme="minorHAnsi" w:cstheme="minorHAnsi"/>
          <w:b w:val="0"/>
          <w:sz w:val="12"/>
          <w:szCs w:val="22"/>
          <w:u w:val="none"/>
        </w:rPr>
        <w:t xml:space="preserve">jedenfalls </w:t>
      </w:r>
      <w:r w:rsidRPr="006A7BBA">
        <w:rPr>
          <w:rFonts w:asciiTheme="minorHAnsi" w:hAnsiTheme="minorHAnsi" w:cstheme="minorHAnsi"/>
          <w:b w:val="0"/>
          <w:sz w:val="12"/>
          <w:szCs w:val="22"/>
          <w:u w:val="none"/>
        </w:rPr>
        <w:t>keine rechtsverbindlichen Auskünfte erteilt werden.</w:t>
      </w:r>
    </w:p>
    <w:p w14:paraId="5C09590C" w14:textId="77777777" w:rsidR="002F6FDF" w:rsidRPr="006A7BBA" w:rsidRDefault="002F6FDF" w:rsidP="006A7BBA">
      <w:pPr>
        <w:jc w:val="both"/>
        <w:rPr>
          <w:rFonts w:asciiTheme="minorHAnsi" w:hAnsiTheme="minorHAnsi" w:cstheme="minorHAnsi"/>
          <w:sz w:val="12"/>
          <w:szCs w:val="22"/>
        </w:rPr>
      </w:pPr>
      <w:r w:rsidRPr="006A7BBA">
        <w:rPr>
          <w:rFonts w:asciiTheme="minorHAnsi" w:hAnsiTheme="minorHAnsi" w:cstheme="minorHAnsi"/>
          <w:sz w:val="12"/>
          <w:szCs w:val="22"/>
        </w:rPr>
        <w:t xml:space="preserve">Mit Ihrer Unterschrift bestätigen Sie zudem, dass Ihre angegebenen personenbezogenen Daten </w:t>
      </w:r>
      <w:r w:rsidR="00B81352" w:rsidRPr="006A7BBA">
        <w:rPr>
          <w:rFonts w:asciiTheme="minorHAnsi" w:hAnsiTheme="minorHAnsi" w:cstheme="minorHAnsi"/>
          <w:sz w:val="12"/>
          <w:szCs w:val="22"/>
        </w:rPr>
        <w:t xml:space="preserve">korrekt und vollständig sind und </w:t>
      </w:r>
      <w:r w:rsidRPr="006A7BBA">
        <w:rPr>
          <w:rFonts w:asciiTheme="minorHAnsi" w:hAnsiTheme="minorHAnsi" w:cstheme="minorHAnsi"/>
          <w:sz w:val="12"/>
          <w:szCs w:val="22"/>
        </w:rPr>
        <w:t xml:space="preserve">bis auf schriftlichen Widerruf, jedenfalls aber für die Dauer des Vertragsverhältnisses bzw. soweit dies gesetzlichen Aufbewahrungs- und Dokumentationspflichten entspricht, von uns als Auftraggeberin elektronisch gespeichert, verarbeitet und zum Zwecke der Abrechnung an Einrichtungen der Diözese Linz, das BMBWF und/oder Ihrer </w:t>
      </w:r>
      <w:r w:rsidR="006A7BBA" w:rsidRPr="006A7BBA">
        <w:rPr>
          <w:rFonts w:asciiTheme="minorHAnsi" w:hAnsiTheme="minorHAnsi" w:cstheme="minorHAnsi"/>
          <w:sz w:val="12"/>
          <w:szCs w:val="22"/>
        </w:rPr>
        <w:t xml:space="preserve">dienstgebenden Stelle </w:t>
      </w:r>
      <w:r w:rsidRPr="006A7BBA">
        <w:rPr>
          <w:rFonts w:asciiTheme="minorHAnsi" w:hAnsiTheme="minorHAnsi" w:cstheme="minorHAnsi"/>
          <w:sz w:val="12"/>
          <w:szCs w:val="22"/>
        </w:rPr>
        <w:t xml:space="preserve">weitergeleitet werden. </w:t>
      </w:r>
      <w:r w:rsidR="00B81352" w:rsidRPr="006A7BBA">
        <w:rPr>
          <w:rFonts w:asciiTheme="minorHAnsi" w:hAnsiTheme="minorHAnsi" w:cstheme="minorHAnsi"/>
          <w:sz w:val="12"/>
          <w:szCs w:val="22"/>
        </w:rPr>
        <w:t xml:space="preserve">Sie sind dazu verpflichtet, der PHDL alle Änderungen Ihrer Daten umgehend zu melden, außer es besteht kein aktueller Lehrauftrag bzw. es ist keiner in naher Zukunft geplant. </w:t>
      </w:r>
      <w:r w:rsidRPr="006A7BBA">
        <w:rPr>
          <w:rFonts w:asciiTheme="minorHAnsi" w:hAnsiTheme="minorHAnsi" w:cstheme="minorHAnsi"/>
          <w:sz w:val="12"/>
          <w:szCs w:val="22"/>
        </w:rPr>
        <w:t>Die Informationen über die Datenverarbeitung „Personalverwaltung“ gem. Art. 13 Datenschutzgrundverordnung (DSGVO) sind jederzeit bei uns einzusehen.</w:t>
      </w:r>
    </w:p>
    <w:p w14:paraId="6DA9FA39" w14:textId="77777777" w:rsidR="00E25212" w:rsidRDefault="00E25212" w:rsidP="000A0FA2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0490" w:type="dxa"/>
        <w:tblInd w:w="-10" w:type="dxa"/>
        <w:tblLook w:val="04A0" w:firstRow="1" w:lastRow="0" w:firstColumn="1" w:lastColumn="0" w:noHBand="0" w:noVBand="1"/>
      </w:tblPr>
      <w:tblGrid>
        <w:gridCol w:w="10"/>
        <w:gridCol w:w="3294"/>
        <w:gridCol w:w="3295"/>
        <w:gridCol w:w="3295"/>
        <w:gridCol w:w="596"/>
      </w:tblGrid>
      <w:tr w:rsidR="00E25212" w14:paraId="6C27626D" w14:textId="77777777" w:rsidTr="006A7BBA">
        <w:trPr>
          <w:gridBefore w:val="1"/>
          <w:gridAfter w:val="1"/>
          <w:wBefore w:w="10" w:type="dxa"/>
          <w:wAfter w:w="596" w:type="dxa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2CF146E2" w14:textId="77777777" w:rsidR="00E25212" w:rsidRDefault="00E25212" w:rsidP="000A0FA2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</w:tcPr>
          <w:p w14:paraId="3F390E6A" w14:textId="77777777" w:rsidR="00E25212" w:rsidRDefault="00E25212" w:rsidP="000A0FA2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EAC8D6" w14:textId="77777777" w:rsidR="00E25212" w:rsidRDefault="00E25212" w:rsidP="000A0FA2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25212" w14:paraId="6E89B00F" w14:textId="77777777" w:rsidTr="006A7BBA">
        <w:trPr>
          <w:gridBefore w:val="1"/>
          <w:gridAfter w:val="1"/>
          <w:wBefore w:w="10" w:type="dxa"/>
          <w:wAfter w:w="596" w:type="dxa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3DF7E1A4" w14:textId="77777777" w:rsidR="00E25212" w:rsidRDefault="00E25212" w:rsidP="000A0FA2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</w:tcPr>
          <w:p w14:paraId="699815BC" w14:textId="77777777" w:rsidR="006A7BBA" w:rsidRDefault="006A7BBA" w:rsidP="000A0FA2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86C03E" w14:textId="77777777" w:rsidR="00E25212" w:rsidRPr="00E25212" w:rsidRDefault="00860BD5" w:rsidP="006A7BBA">
            <w:pPr>
              <w:spacing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Datum, </w:t>
            </w:r>
            <w:r w:rsidR="00E25212" w:rsidRPr="00E25212">
              <w:rPr>
                <w:rFonts w:asciiTheme="minorHAnsi" w:hAnsiTheme="minorHAnsi" w:cstheme="minorHAnsi"/>
                <w:sz w:val="18"/>
                <w:szCs w:val="18"/>
              </w:rPr>
              <w:t xml:space="preserve">Unterschrift </w:t>
            </w:r>
            <w:r w:rsidR="006A7BBA">
              <w:rPr>
                <w:rFonts w:asciiTheme="minorHAnsi" w:hAnsiTheme="minorHAnsi" w:cstheme="minorHAnsi"/>
                <w:sz w:val="18"/>
                <w:szCs w:val="18"/>
              </w:rPr>
              <w:t>Lehrbeauftragte/-r</w:t>
            </w:r>
          </w:p>
        </w:tc>
      </w:tr>
      <w:tr w:rsidR="006A7BBA" w:rsidRPr="006A7BBA" w14:paraId="7417CB35" w14:textId="77777777" w:rsidTr="006A7BBA">
        <w:trPr>
          <w:trHeight w:val="227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33342FBA" w14:textId="77777777" w:rsidR="006A7BBA" w:rsidRPr="006A7BBA" w:rsidRDefault="006A7BBA" w:rsidP="006A7BB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A7BBA">
              <w:rPr>
                <w:rFonts w:asciiTheme="minorHAnsi" w:hAnsiTheme="minorHAnsi" w:cstheme="minorHAnsi"/>
                <w:b/>
                <w:sz w:val="16"/>
                <w:szCs w:val="16"/>
                <w:lang w:eastAsia="de-DE"/>
              </w:rPr>
              <w:t>Interne Vermerke der PHDL:</w:t>
            </w:r>
          </w:p>
        </w:tc>
      </w:tr>
      <w:tr w:rsidR="006A7BBA" w:rsidRPr="006A7BBA" w14:paraId="395DF237" w14:textId="77777777" w:rsidTr="006A7BBA">
        <w:trPr>
          <w:trHeight w:val="227"/>
        </w:trPr>
        <w:tc>
          <w:tcPr>
            <w:tcW w:w="10490" w:type="dxa"/>
            <w:gridSpan w:val="5"/>
            <w:shd w:val="clear" w:color="auto" w:fill="auto"/>
            <w:vAlign w:val="center"/>
          </w:tcPr>
          <w:p w14:paraId="4FDBABE3" w14:textId="77777777" w:rsidR="006A7BBA" w:rsidRPr="006A7BBA" w:rsidRDefault="00000000" w:rsidP="00F41581">
            <w:pPr>
              <w:rPr>
                <w:rFonts w:asciiTheme="minorHAnsi" w:hAnsiTheme="minorHAnsi" w:cstheme="minorHAnsi"/>
                <w:b/>
                <w:sz w:val="16"/>
                <w:szCs w:val="16"/>
                <w:lang w:eastAsia="de-DE"/>
              </w:rPr>
            </w:pPr>
            <w:sdt>
              <w:sdtPr>
                <w:rPr>
                  <w:rFonts w:asciiTheme="minorHAnsi" w:eastAsia="MS Gothic" w:hAnsiTheme="minorHAnsi" w:cstheme="minorHAnsi"/>
                  <w:sz w:val="16"/>
                  <w:szCs w:val="16"/>
                </w:rPr>
                <w:id w:val="160075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7BBA" w:rsidRPr="006A7BBA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6A7BBA" w:rsidRPr="006A7BBA">
              <w:rPr>
                <w:rFonts w:asciiTheme="minorHAnsi" w:hAnsiTheme="minorHAnsi" w:cstheme="minorHAnsi"/>
                <w:sz w:val="16"/>
                <w:szCs w:val="16"/>
              </w:rPr>
              <w:t xml:space="preserve"> Lehre im Rahmen der Lehrverpflichtung (ohne Abgeltung) </w:t>
            </w:r>
            <w:sdt>
              <w:sdtPr>
                <w:rPr>
                  <w:rFonts w:asciiTheme="minorHAnsi" w:eastAsia="MS Gothic" w:hAnsiTheme="minorHAnsi" w:cstheme="minorHAnsi"/>
                  <w:sz w:val="16"/>
                  <w:szCs w:val="16"/>
                </w:rPr>
                <w:id w:val="37381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7BBA" w:rsidRPr="006A7BBA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6A7BBA" w:rsidRPr="006A7BBA">
              <w:rPr>
                <w:rFonts w:asciiTheme="minorHAnsi" w:hAnsiTheme="minorHAnsi" w:cstheme="minorHAnsi"/>
                <w:sz w:val="16"/>
                <w:szCs w:val="16"/>
              </w:rPr>
              <w:t xml:space="preserve"> Abgeltung von Reisekosten </w:t>
            </w:r>
            <w:r w:rsidR="006A7BBA" w:rsidRPr="006A7BB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7BBA" w:rsidRPr="006A7BBA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FORMTEXT </w:instrText>
            </w:r>
            <w:r w:rsidR="006A7BBA" w:rsidRPr="006A7BBA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6A7BBA" w:rsidRPr="006A7BB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="006A7BBA" w:rsidRPr="006A7BBA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 </w:t>
            </w:r>
            <w:r w:rsidR="006A7BBA" w:rsidRPr="006A7BBA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 </w:t>
            </w:r>
            <w:r w:rsidR="006A7BBA" w:rsidRPr="006A7BBA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 </w:t>
            </w:r>
            <w:r w:rsidR="006A7BBA" w:rsidRPr="006A7BBA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 </w:t>
            </w:r>
            <w:r w:rsidR="006A7BBA" w:rsidRPr="006A7BBA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 </w:t>
            </w:r>
            <w:r w:rsidR="006A7BBA" w:rsidRPr="006A7BB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</w:p>
        </w:tc>
      </w:tr>
      <w:tr w:rsidR="006A7BBA" w:rsidRPr="006A7BBA" w14:paraId="071FCD4D" w14:textId="77777777" w:rsidTr="006A7BBA">
        <w:trPr>
          <w:trHeight w:val="227"/>
        </w:trPr>
        <w:tc>
          <w:tcPr>
            <w:tcW w:w="10490" w:type="dxa"/>
            <w:gridSpan w:val="5"/>
            <w:vAlign w:val="center"/>
          </w:tcPr>
          <w:p w14:paraId="6421FE25" w14:textId="77777777" w:rsidR="006A7BBA" w:rsidRPr="006A7BBA" w:rsidRDefault="006A7BBA" w:rsidP="00F415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A7BBA">
              <w:rPr>
                <w:rFonts w:asciiTheme="minorHAnsi" w:hAnsiTheme="minorHAnsi" w:cstheme="minorHAnsi"/>
                <w:sz w:val="16"/>
                <w:szCs w:val="16"/>
              </w:rPr>
              <w:t>SAP-Anmeldung/Beginn der Tätigkeit am:</w:t>
            </w:r>
            <w:r w:rsidRPr="006A7BBA">
              <w:rPr>
                <w:rFonts w:asciiTheme="minorHAnsi" w:hAnsiTheme="minorHAnsi" w:cstheme="minorHAnsi"/>
                <w:bCs/>
                <w:sz w:val="16"/>
                <w:szCs w:val="16"/>
              </w:rPr>
              <w:tab/>
            </w:r>
            <w:r w:rsidRPr="006A7BB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7BBA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FORMTEXT </w:instrText>
            </w:r>
            <w:r w:rsidRPr="006A7BBA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Pr="006A7BB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6A7BBA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6A7BBA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6A7BBA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6A7BBA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6A7BBA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6A7BB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Pr="006A7BB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A7BBA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6A7BBA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SAP-Abmeldung/Ende der Tätigkeit am:    </w:t>
            </w:r>
            <w:r w:rsidRPr="006A7BB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7BBA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FORMTEXT </w:instrText>
            </w:r>
            <w:r w:rsidRPr="006A7BBA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Pr="006A7BB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6A7BBA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6A7BBA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6A7BBA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6A7BBA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6A7BBA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 </w:t>
            </w:r>
            <w:r w:rsidRPr="006A7BB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</w:p>
        </w:tc>
      </w:tr>
      <w:tr w:rsidR="006A7BBA" w:rsidRPr="006A7BBA" w14:paraId="12BDFAC5" w14:textId="77777777" w:rsidTr="006A7BBA">
        <w:trPr>
          <w:trHeight w:val="227"/>
        </w:trPr>
        <w:tc>
          <w:tcPr>
            <w:tcW w:w="10490" w:type="dxa"/>
            <w:gridSpan w:val="5"/>
            <w:vAlign w:val="center"/>
          </w:tcPr>
          <w:p w14:paraId="6A13C01D" w14:textId="77777777" w:rsidR="006A7BBA" w:rsidRPr="006A7BBA" w:rsidRDefault="006A7BBA" w:rsidP="00F4158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A7BBA">
              <w:rPr>
                <w:rFonts w:asciiTheme="minorHAnsi" w:hAnsiTheme="minorHAnsi" w:cstheme="minorHAnsi"/>
                <w:sz w:val="16"/>
                <w:szCs w:val="16"/>
              </w:rPr>
              <w:t xml:space="preserve">Person ist an der PH mitverwendet: </w:t>
            </w:r>
            <w:r w:rsidRPr="006A7BBA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sdt>
              <w:sdtPr>
                <w:rPr>
                  <w:rFonts w:asciiTheme="minorHAnsi" w:eastAsia="MS Gothic" w:hAnsiTheme="minorHAnsi" w:cstheme="minorHAnsi"/>
                  <w:sz w:val="16"/>
                  <w:szCs w:val="16"/>
                </w:rPr>
                <w:id w:val="161455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7BBA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Pr="006A7BBA">
              <w:rPr>
                <w:rFonts w:asciiTheme="minorHAnsi" w:hAnsiTheme="minorHAnsi" w:cstheme="minorHAnsi"/>
                <w:sz w:val="16"/>
                <w:szCs w:val="16"/>
              </w:rPr>
              <w:t xml:space="preserve"> MV Landeslehrer/-in (BRZ)  </w:t>
            </w:r>
            <w:r w:rsidRPr="006A7BBA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6A7BBA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sdt>
              <w:sdtPr>
                <w:rPr>
                  <w:rFonts w:asciiTheme="minorHAnsi" w:eastAsia="MS Gothic" w:hAnsiTheme="minorHAnsi" w:cstheme="minorHAnsi"/>
                  <w:sz w:val="16"/>
                  <w:szCs w:val="16"/>
                </w:rPr>
                <w:id w:val="-25883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7BBA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Pr="006A7BBA">
              <w:rPr>
                <w:rFonts w:asciiTheme="minorHAnsi" w:hAnsiTheme="minorHAnsi" w:cstheme="minorHAnsi"/>
                <w:sz w:val="16"/>
                <w:szCs w:val="16"/>
              </w:rPr>
              <w:t xml:space="preserve"> MV Bundeslehrer/-in (ZVA)</w:t>
            </w:r>
          </w:p>
        </w:tc>
      </w:tr>
      <w:tr w:rsidR="006A7BBA" w:rsidRPr="006A7BBA" w14:paraId="7F311D66" w14:textId="77777777" w:rsidTr="006A7BBA">
        <w:trPr>
          <w:trHeight w:val="227"/>
        </w:trPr>
        <w:tc>
          <w:tcPr>
            <w:tcW w:w="10490" w:type="dxa"/>
            <w:gridSpan w:val="5"/>
            <w:vAlign w:val="center"/>
          </w:tcPr>
          <w:p w14:paraId="1D4A1011" w14:textId="77777777" w:rsidR="006A7BBA" w:rsidRPr="006A7BBA" w:rsidRDefault="006A7BBA" w:rsidP="006A7BBA">
            <w:pPr>
              <w:rPr>
                <w:rFonts w:asciiTheme="minorHAnsi" w:hAnsiTheme="minorHAnsi"/>
                <w:sz w:val="12"/>
                <w:szCs w:val="16"/>
              </w:rPr>
            </w:pPr>
            <w:r w:rsidRPr="006A7BBA">
              <w:rPr>
                <w:rFonts w:asciiTheme="minorHAnsi" w:hAnsiTheme="minorHAnsi"/>
                <w:sz w:val="12"/>
                <w:szCs w:val="16"/>
              </w:rPr>
              <w:t xml:space="preserve">Laut BMBWF sind Vertragsbedienstete an Universitäten vom neuen Dienstrecht ausgenommen und via File-Upload über das Bundesrechenzentrum (BRZ) abzurechnen. </w:t>
            </w:r>
          </w:p>
          <w:p w14:paraId="3D570E01" w14:textId="77777777" w:rsidR="006A7BBA" w:rsidRPr="006A7BBA" w:rsidRDefault="006A7BBA" w:rsidP="006A7BBA">
            <w:pPr>
              <w:rPr>
                <w:rFonts w:asciiTheme="minorHAnsi" w:hAnsiTheme="minorHAnsi"/>
                <w:sz w:val="12"/>
                <w:szCs w:val="16"/>
              </w:rPr>
            </w:pPr>
            <w:r w:rsidRPr="006A7BBA">
              <w:rPr>
                <w:rFonts w:asciiTheme="minorHAnsi" w:hAnsiTheme="minorHAnsi"/>
                <w:sz w:val="12"/>
                <w:szCs w:val="16"/>
              </w:rPr>
              <w:t xml:space="preserve">Pragmatisierte Bundesbedienstete an Universitäten sind über Zahlungs- und Verrechnungsaufträge (ZVA) abzurechnen. </w:t>
            </w:r>
            <w:r w:rsidRPr="006A7BBA">
              <w:rPr>
                <w:rFonts w:asciiTheme="minorHAnsi" w:hAnsiTheme="minorHAnsi"/>
                <w:sz w:val="12"/>
                <w:szCs w:val="16"/>
                <w:u w:val="single"/>
              </w:rPr>
              <w:t>Einstellungen im Abgeltungstyp in PH-Online:</w:t>
            </w:r>
          </w:p>
          <w:p w14:paraId="4FC10E2F" w14:textId="77777777" w:rsidR="006A7BBA" w:rsidRPr="006A7BBA" w:rsidRDefault="006A7BBA" w:rsidP="006A7BBA">
            <w:pPr>
              <w:rPr>
                <w:rFonts w:asciiTheme="minorHAnsi" w:hAnsiTheme="minorHAnsi"/>
                <w:sz w:val="12"/>
                <w:szCs w:val="16"/>
              </w:rPr>
            </w:pPr>
            <w:r w:rsidRPr="006A7BBA">
              <w:rPr>
                <w:rFonts w:asciiTheme="minorHAnsi" w:hAnsiTheme="minorHAnsi"/>
                <w:sz w:val="12"/>
                <w:szCs w:val="16"/>
              </w:rPr>
              <w:t xml:space="preserve">BRZ: Bundesdienstverhältnis deaktivieren (u.a. bei Vertragsbediensteten an Universitäten – Ausnahmefall) </w:t>
            </w:r>
          </w:p>
          <w:p w14:paraId="3C4A0867" w14:textId="77777777" w:rsidR="006A7BBA" w:rsidRPr="006A7BBA" w:rsidRDefault="006A7BBA" w:rsidP="00F41581">
            <w:pPr>
              <w:rPr>
                <w:rFonts w:asciiTheme="minorHAnsi" w:hAnsiTheme="minorHAnsi"/>
                <w:sz w:val="16"/>
                <w:szCs w:val="16"/>
              </w:rPr>
            </w:pPr>
            <w:r w:rsidRPr="006A7BBA">
              <w:rPr>
                <w:rFonts w:asciiTheme="minorHAnsi" w:hAnsiTheme="minorHAnsi"/>
                <w:sz w:val="12"/>
                <w:szCs w:val="16"/>
              </w:rPr>
              <w:lastRenderedPageBreak/>
              <w:t>ZVA: Bundesdienstverhältnis aktivieren (u.a. bei pragmatisierten Beamtinnen und -beamten an Universitäten)</w:t>
            </w:r>
          </w:p>
        </w:tc>
      </w:tr>
    </w:tbl>
    <w:p w14:paraId="1A41C4EC" w14:textId="77777777" w:rsidR="006A7BBA" w:rsidRPr="006A7BBA" w:rsidRDefault="006A7BBA" w:rsidP="006A7BBA">
      <w:pPr>
        <w:rPr>
          <w:rFonts w:asciiTheme="minorHAnsi" w:hAnsiTheme="minorHAnsi"/>
          <w:sz w:val="12"/>
          <w:szCs w:val="16"/>
        </w:rPr>
      </w:pPr>
    </w:p>
    <w:sectPr w:rsidR="006A7BBA" w:rsidRPr="006A7BBA" w:rsidSect="00060EA8">
      <w:footerReference w:type="default" r:id="rId13"/>
      <w:footerReference w:type="first" r:id="rId14"/>
      <w:pgSz w:w="11906" w:h="16838"/>
      <w:pgMar w:top="851" w:right="991" w:bottom="567" w:left="1021" w:header="720" w:footer="33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2D8BE" w14:textId="77777777" w:rsidR="00EA4B2D" w:rsidRDefault="00EA4B2D">
      <w:r>
        <w:separator/>
      </w:r>
    </w:p>
  </w:endnote>
  <w:endnote w:type="continuationSeparator" w:id="0">
    <w:p w14:paraId="118AA8EC" w14:textId="77777777" w:rsidR="00EA4B2D" w:rsidRDefault="00EA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02B4B" w14:textId="77777777" w:rsidR="00733F1C" w:rsidRPr="001917D7" w:rsidRDefault="00733F1C" w:rsidP="00EA51AF">
    <w:pPr>
      <w:pStyle w:val="Footer"/>
      <w:tabs>
        <w:tab w:val="clear" w:pos="4536"/>
        <w:tab w:val="clear" w:pos="9072"/>
        <w:tab w:val="left" w:pos="2625"/>
        <w:tab w:val="left" w:pos="8647"/>
      </w:tabs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18"/>
        <w:szCs w:val="17"/>
      </w:rPr>
      <w:br/>
    </w:r>
    <w:r w:rsidRPr="001917D7">
      <w:rPr>
        <w:rFonts w:asciiTheme="minorHAnsi" w:hAnsiTheme="minorHAnsi" w:cstheme="minorHAnsi"/>
        <w:sz w:val="22"/>
        <w:szCs w:val="22"/>
      </w:rPr>
      <w:tab/>
    </w:r>
    <w:r w:rsidRPr="001917D7">
      <w:rPr>
        <w:rFonts w:asciiTheme="minorHAnsi" w:hAnsiTheme="minorHAnsi" w:cstheme="minorHAnsi"/>
        <w:sz w:val="22"/>
        <w:szCs w:val="22"/>
      </w:rPr>
      <w:tab/>
      <w:t xml:space="preserve">Seite </w:t>
    </w:r>
    <w:r w:rsidRPr="001917D7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1917D7">
      <w:rPr>
        <w:rFonts w:asciiTheme="minorHAnsi" w:hAnsiTheme="minorHAnsi" w:cstheme="minorHAnsi"/>
        <w:b/>
        <w:bCs/>
        <w:sz w:val="22"/>
        <w:szCs w:val="22"/>
      </w:rPr>
      <w:instrText>PAGE  \* Arabic  \* MERGEFORMAT</w:instrText>
    </w:r>
    <w:r w:rsidRPr="001917D7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6A7BBA">
      <w:rPr>
        <w:rFonts w:asciiTheme="minorHAnsi" w:hAnsiTheme="minorHAnsi" w:cstheme="minorHAnsi"/>
        <w:b/>
        <w:bCs/>
        <w:noProof/>
        <w:sz w:val="22"/>
        <w:szCs w:val="22"/>
      </w:rPr>
      <w:t>2</w:t>
    </w:r>
    <w:r w:rsidRPr="001917D7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1917D7">
      <w:rPr>
        <w:rFonts w:asciiTheme="minorHAnsi" w:hAnsiTheme="minorHAnsi" w:cstheme="minorHAnsi"/>
        <w:sz w:val="22"/>
        <w:szCs w:val="22"/>
      </w:rPr>
      <w:t xml:space="preserve"> von </w:t>
    </w:r>
    <w:r w:rsidRPr="001917D7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1917D7">
      <w:rPr>
        <w:rFonts w:asciiTheme="minorHAnsi" w:hAnsiTheme="minorHAnsi" w:cstheme="minorHAnsi"/>
        <w:b/>
        <w:bCs/>
        <w:sz w:val="22"/>
        <w:szCs w:val="22"/>
      </w:rPr>
      <w:instrText>NUMPAGES  \* Arabic  \* MERGEFORMAT</w:instrText>
    </w:r>
    <w:r w:rsidRPr="001917D7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3C29FD">
      <w:rPr>
        <w:rFonts w:asciiTheme="minorHAnsi" w:hAnsiTheme="minorHAnsi" w:cstheme="minorHAnsi"/>
        <w:b/>
        <w:bCs/>
        <w:noProof/>
        <w:sz w:val="22"/>
        <w:szCs w:val="22"/>
      </w:rPr>
      <w:t>1</w:t>
    </w:r>
    <w:r w:rsidRPr="001917D7">
      <w:rPr>
        <w:rFonts w:asciiTheme="minorHAnsi" w:hAnsiTheme="minorHAnsi" w:cstheme="minorHAnsi"/>
        <w:b/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3EC5" w14:textId="77777777" w:rsidR="00733F1C" w:rsidRPr="00CA1C5E" w:rsidRDefault="00733F1C" w:rsidP="00EA51AF">
    <w:pPr>
      <w:pStyle w:val="Footer"/>
      <w:tabs>
        <w:tab w:val="clear" w:pos="4536"/>
        <w:tab w:val="clear" w:pos="9072"/>
        <w:tab w:val="left" w:pos="8647"/>
      </w:tabs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D590C" w14:textId="77777777" w:rsidR="00EA4B2D" w:rsidRDefault="00EA4B2D">
      <w:r>
        <w:separator/>
      </w:r>
    </w:p>
  </w:footnote>
  <w:footnote w:type="continuationSeparator" w:id="0">
    <w:p w14:paraId="7E9F5139" w14:textId="77777777" w:rsidR="00EA4B2D" w:rsidRDefault="00EA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99E5580"/>
    <w:multiLevelType w:val="hybridMultilevel"/>
    <w:tmpl w:val="5F440C0A"/>
    <w:lvl w:ilvl="0" w:tplc="DBBA1B4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B0634"/>
    <w:multiLevelType w:val="hybridMultilevel"/>
    <w:tmpl w:val="0DBC4BD6"/>
    <w:lvl w:ilvl="0" w:tplc="0407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7603A"/>
    <w:multiLevelType w:val="hybridMultilevel"/>
    <w:tmpl w:val="53822D9C"/>
    <w:lvl w:ilvl="0" w:tplc="1F5426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84A70"/>
    <w:multiLevelType w:val="hybridMultilevel"/>
    <w:tmpl w:val="B740B388"/>
    <w:lvl w:ilvl="0" w:tplc="CA2A69D0">
      <w:start w:val="5"/>
      <w:numFmt w:val="bullet"/>
      <w:lvlText w:val="-"/>
      <w:lvlJc w:val="left"/>
      <w:pPr>
        <w:ind w:left="460" w:hanging="360"/>
      </w:pPr>
      <w:rPr>
        <w:rFonts w:ascii="Calibri" w:eastAsia="Times New Roman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54312739"/>
    <w:multiLevelType w:val="hybridMultilevel"/>
    <w:tmpl w:val="9D7E50CA"/>
    <w:lvl w:ilvl="0" w:tplc="B28C2184">
      <w:start w:val="1"/>
      <w:numFmt w:val="decimal"/>
      <w:pStyle w:val="Formatvorlage1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E4600"/>
    <w:multiLevelType w:val="hybridMultilevel"/>
    <w:tmpl w:val="CC1CC85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35EB0"/>
    <w:multiLevelType w:val="hybridMultilevel"/>
    <w:tmpl w:val="9D204B3C"/>
    <w:lvl w:ilvl="0" w:tplc="0C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802D5"/>
    <w:multiLevelType w:val="hybridMultilevel"/>
    <w:tmpl w:val="4AD64AA8"/>
    <w:lvl w:ilvl="0" w:tplc="F27AE254"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9" w15:restartNumberingAfterBreak="0">
    <w:nsid w:val="7D18440F"/>
    <w:multiLevelType w:val="hybridMultilevel"/>
    <w:tmpl w:val="755E28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9096C"/>
    <w:multiLevelType w:val="hybridMultilevel"/>
    <w:tmpl w:val="8F703D1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896193">
    <w:abstractNumId w:val="0"/>
  </w:num>
  <w:num w:numId="2" w16cid:durableId="1778941122">
    <w:abstractNumId w:val="6"/>
  </w:num>
  <w:num w:numId="3" w16cid:durableId="612397052">
    <w:abstractNumId w:val="7"/>
  </w:num>
  <w:num w:numId="4" w16cid:durableId="773206364">
    <w:abstractNumId w:val="5"/>
  </w:num>
  <w:num w:numId="5" w16cid:durableId="1126310025">
    <w:abstractNumId w:val="9"/>
  </w:num>
  <w:num w:numId="6" w16cid:durableId="1431272439">
    <w:abstractNumId w:val="10"/>
  </w:num>
  <w:num w:numId="7" w16cid:durableId="990869862">
    <w:abstractNumId w:val="1"/>
  </w:num>
  <w:num w:numId="8" w16cid:durableId="882909950">
    <w:abstractNumId w:val="3"/>
  </w:num>
  <w:num w:numId="9" w16cid:durableId="1328090598">
    <w:abstractNumId w:val="2"/>
  </w:num>
  <w:num w:numId="10" w16cid:durableId="1485658878">
    <w:abstractNumId w:val="8"/>
  </w:num>
  <w:num w:numId="11" w16cid:durableId="2076732389">
    <w:abstractNumId w:val="5"/>
  </w:num>
  <w:num w:numId="12" w16cid:durableId="257301166">
    <w:abstractNumId w:val="5"/>
  </w:num>
  <w:num w:numId="13" w16cid:durableId="720128758">
    <w:abstractNumId w:val="5"/>
  </w:num>
  <w:num w:numId="14" w16cid:durableId="1322004047">
    <w:abstractNumId w:val="5"/>
  </w:num>
  <w:num w:numId="15" w16cid:durableId="1145660992">
    <w:abstractNumId w:val="5"/>
  </w:num>
  <w:num w:numId="16" w16cid:durableId="1287200323">
    <w:abstractNumId w:val="5"/>
  </w:num>
  <w:num w:numId="17" w16cid:durableId="1441141760">
    <w:abstractNumId w:val="5"/>
  </w:num>
  <w:num w:numId="18" w16cid:durableId="1824156807">
    <w:abstractNumId w:val="5"/>
  </w:num>
  <w:num w:numId="19" w16cid:durableId="1248273498">
    <w:abstractNumId w:val="5"/>
  </w:num>
  <w:num w:numId="20" w16cid:durableId="908349660">
    <w:abstractNumId w:val="4"/>
  </w:num>
  <w:num w:numId="21" w16cid:durableId="214320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9FD"/>
    <w:rsid w:val="0000241E"/>
    <w:rsid w:val="0001785E"/>
    <w:rsid w:val="00032AF6"/>
    <w:rsid w:val="000346A3"/>
    <w:rsid w:val="00035B35"/>
    <w:rsid w:val="000415E8"/>
    <w:rsid w:val="0005114A"/>
    <w:rsid w:val="00060EA8"/>
    <w:rsid w:val="00065176"/>
    <w:rsid w:val="00071533"/>
    <w:rsid w:val="00075236"/>
    <w:rsid w:val="00082B7F"/>
    <w:rsid w:val="00082E1F"/>
    <w:rsid w:val="00093623"/>
    <w:rsid w:val="000A0FA2"/>
    <w:rsid w:val="000A6756"/>
    <w:rsid w:val="000C52D0"/>
    <w:rsid w:val="000D588C"/>
    <w:rsid w:val="000E3A5B"/>
    <w:rsid w:val="000F63FC"/>
    <w:rsid w:val="000F6D86"/>
    <w:rsid w:val="001169F4"/>
    <w:rsid w:val="00124900"/>
    <w:rsid w:val="0012525D"/>
    <w:rsid w:val="0014105C"/>
    <w:rsid w:val="00174254"/>
    <w:rsid w:val="001846E8"/>
    <w:rsid w:val="001917D7"/>
    <w:rsid w:val="001A5696"/>
    <w:rsid w:val="001A5908"/>
    <w:rsid w:val="001A7C2F"/>
    <w:rsid w:val="001C1454"/>
    <w:rsid w:val="001D0DA4"/>
    <w:rsid w:val="001D1D31"/>
    <w:rsid w:val="001D3CE8"/>
    <w:rsid w:val="001D48C6"/>
    <w:rsid w:val="00212430"/>
    <w:rsid w:val="0021729E"/>
    <w:rsid w:val="002227F2"/>
    <w:rsid w:val="00226976"/>
    <w:rsid w:val="002269A8"/>
    <w:rsid w:val="00237378"/>
    <w:rsid w:val="00245C2C"/>
    <w:rsid w:val="00245FB0"/>
    <w:rsid w:val="00250320"/>
    <w:rsid w:val="00252B5F"/>
    <w:rsid w:val="00256C85"/>
    <w:rsid w:val="00257147"/>
    <w:rsid w:val="0026162C"/>
    <w:rsid w:val="002624DE"/>
    <w:rsid w:val="00265474"/>
    <w:rsid w:val="002852EA"/>
    <w:rsid w:val="002A2DF1"/>
    <w:rsid w:val="002B3026"/>
    <w:rsid w:val="002B533A"/>
    <w:rsid w:val="002C14BF"/>
    <w:rsid w:val="002D5B11"/>
    <w:rsid w:val="002D74D8"/>
    <w:rsid w:val="002F6FDF"/>
    <w:rsid w:val="00302489"/>
    <w:rsid w:val="0030379A"/>
    <w:rsid w:val="00321140"/>
    <w:rsid w:val="003232FF"/>
    <w:rsid w:val="00325058"/>
    <w:rsid w:val="00327FAE"/>
    <w:rsid w:val="00332210"/>
    <w:rsid w:val="00366AFF"/>
    <w:rsid w:val="0037021F"/>
    <w:rsid w:val="003828A9"/>
    <w:rsid w:val="00384961"/>
    <w:rsid w:val="00387CA0"/>
    <w:rsid w:val="003909F4"/>
    <w:rsid w:val="00392FA9"/>
    <w:rsid w:val="003A6D35"/>
    <w:rsid w:val="003B1A53"/>
    <w:rsid w:val="003B4B0C"/>
    <w:rsid w:val="003C0C0C"/>
    <w:rsid w:val="003C29FD"/>
    <w:rsid w:val="003C4C3C"/>
    <w:rsid w:val="003C5435"/>
    <w:rsid w:val="003E01CC"/>
    <w:rsid w:val="003F7369"/>
    <w:rsid w:val="004148D6"/>
    <w:rsid w:val="00421D14"/>
    <w:rsid w:val="004265A5"/>
    <w:rsid w:val="004413E6"/>
    <w:rsid w:val="00447E9B"/>
    <w:rsid w:val="00461106"/>
    <w:rsid w:val="00475B5E"/>
    <w:rsid w:val="00491304"/>
    <w:rsid w:val="00492C4D"/>
    <w:rsid w:val="004944DB"/>
    <w:rsid w:val="004C78CF"/>
    <w:rsid w:val="004D411A"/>
    <w:rsid w:val="004E04EC"/>
    <w:rsid w:val="004E0BAF"/>
    <w:rsid w:val="004E281E"/>
    <w:rsid w:val="004E72FC"/>
    <w:rsid w:val="004F194B"/>
    <w:rsid w:val="00502745"/>
    <w:rsid w:val="00504828"/>
    <w:rsid w:val="00516DCA"/>
    <w:rsid w:val="005225C3"/>
    <w:rsid w:val="00535CDB"/>
    <w:rsid w:val="00542BF8"/>
    <w:rsid w:val="00546C51"/>
    <w:rsid w:val="005525E4"/>
    <w:rsid w:val="005531B7"/>
    <w:rsid w:val="00556DD5"/>
    <w:rsid w:val="00576744"/>
    <w:rsid w:val="0058261F"/>
    <w:rsid w:val="005C7D1D"/>
    <w:rsid w:val="005D0FC1"/>
    <w:rsid w:val="005D35FE"/>
    <w:rsid w:val="005D3BA0"/>
    <w:rsid w:val="005E06E9"/>
    <w:rsid w:val="006510C3"/>
    <w:rsid w:val="00652347"/>
    <w:rsid w:val="00664D92"/>
    <w:rsid w:val="00673537"/>
    <w:rsid w:val="0067685E"/>
    <w:rsid w:val="00684314"/>
    <w:rsid w:val="00694BA3"/>
    <w:rsid w:val="006A7BBA"/>
    <w:rsid w:val="006B0AC9"/>
    <w:rsid w:val="006C5CBE"/>
    <w:rsid w:val="006D1011"/>
    <w:rsid w:val="006E06A4"/>
    <w:rsid w:val="006E6985"/>
    <w:rsid w:val="006E7CD6"/>
    <w:rsid w:val="00702219"/>
    <w:rsid w:val="0070660B"/>
    <w:rsid w:val="007276BC"/>
    <w:rsid w:val="00731D6F"/>
    <w:rsid w:val="00733F1C"/>
    <w:rsid w:val="00745ED5"/>
    <w:rsid w:val="00765D1A"/>
    <w:rsid w:val="00776E9F"/>
    <w:rsid w:val="00777788"/>
    <w:rsid w:val="0078555B"/>
    <w:rsid w:val="007934CA"/>
    <w:rsid w:val="00796602"/>
    <w:rsid w:val="00797D73"/>
    <w:rsid w:val="007A4A4B"/>
    <w:rsid w:val="007B7533"/>
    <w:rsid w:val="007C04C7"/>
    <w:rsid w:val="007C769F"/>
    <w:rsid w:val="007E43DE"/>
    <w:rsid w:val="007F1657"/>
    <w:rsid w:val="007F2961"/>
    <w:rsid w:val="007F4826"/>
    <w:rsid w:val="007F7159"/>
    <w:rsid w:val="00806AE2"/>
    <w:rsid w:val="008104B4"/>
    <w:rsid w:val="00813854"/>
    <w:rsid w:val="00817390"/>
    <w:rsid w:val="00822E26"/>
    <w:rsid w:val="0082662C"/>
    <w:rsid w:val="00827FBC"/>
    <w:rsid w:val="00830DF1"/>
    <w:rsid w:val="008431C8"/>
    <w:rsid w:val="00844977"/>
    <w:rsid w:val="0085508F"/>
    <w:rsid w:val="00860BD5"/>
    <w:rsid w:val="00863F1B"/>
    <w:rsid w:val="00870B21"/>
    <w:rsid w:val="0089182A"/>
    <w:rsid w:val="008932FE"/>
    <w:rsid w:val="008A5E3C"/>
    <w:rsid w:val="008B4F1A"/>
    <w:rsid w:val="008B6CB7"/>
    <w:rsid w:val="008C2DB2"/>
    <w:rsid w:val="008C6B17"/>
    <w:rsid w:val="008D0374"/>
    <w:rsid w:val="008D5FCF"/>
    <w:rsid w:val="008F548B"/>
    <w:rsid w:val="00900A76"/>
    <w:rsid w:val="00904716"/>
    <w:rsid w:val="00920419"/>
    <w:rsid w:val="0092199A"/>
    <w:rsid w:val="00922A8E"/>
    <w:rsid w:val="0092658C"/>
    <w:rsid w:val="00932BEB"/>
    <w:rsid w:val="00954C21"/>
    <w:rsid w:val="00956568"/>
    <w:rsid w:val="00966F67"/>
    <w:rsid w:val="00970E55"/>
    <w:rsid w:val="00975946"/>
    <w:rsid w:val="00982BC4"/>
    <w:rsid w:val="009A7E1C"/>
    <w:rsid w:val="009E5802"/>
    <w:rsid w:val="009E78FC"/>
    <w:rsid w:val="00A91514"/>
    <w:rsid w:val="00AC04E3"/>
    <w:rsid w:val="00AC4222"/>
    <w:rsid w:val="00B01B5D"/>
    <w:rsid w:val="00B0303A"/>
    <w:rsid w:val="00B259BF"/>
    <w:rsid w:val="00B31DBB"/>
    <w:rsid w:val="00B35580"/>
    <w:rsid w:val="00B43431"/>
    <w:rsid w:val="00B53CE4"/>
    <w:rsid w:val="00B76A33"/>
    <w:rsid w:val="00B81352"/>
    <w:rsid w:val="00B82CBB"/>
    <w:rsid w:val="00B8479F"/>
    <w:rsid w:val="00B84A85"/>
    <w:rsid w:val="00BB4730"/>
    <w:rsid w:val="00BB681D"/>
    <w:rsid w:val="00BB708E"/>
    <w:rsid w:val="00BC785B"/>
    <w:rsid w:val="00BE0A9E"/>
    <w:rsid w:val="00BE0F80"/>
    <w:rsid w:val="00BF0C9E"/>
    <w:rsid w:val="00BF4018"/>
    <w:rsid w:val="00C1680B"/>
    <w:rsid w:val="00C20E45"/>
    <w:rsid w:val="00C4512E"/>
    <w:rsid w:val="00C64C16"/>
    <w:rsid w:val="00C65191"/>
    <w:rsid w:val="00C74394"/>
    <w:rsid w:val="00C779B1"/>
    <w:rsid w:val="00CA1C5E"/>
    <w:rsid w:val="00CA271F"/>
    <w:rsid w:val="00CB742E"/>
    <w:rsid w:val="00CB76A8"/>
    <w:rsid w:val="00CB7853"/>
    <w:rsid w:val="00CE6824"/>
    <w:rsid w:val="00CE684D"/>
    <w:rsid w:val="00CF4BB8"/>
    <w:rsid w:val="00D12065"/>
    <w:rsid w:val="00D14AB7"/>
    <w:rsid w:val="00D16A80"/>
    <w:rsid w:val="00D42AA4"/>
    <w:rsid w:val="00D705A4"/>
    <w:rsid w:val="00D90112"/>
    <w:rsid w:val="00D979D0"/>
    <w:rsid w:val="00D97CA3"/>
    <w:rsid w:val="00DB1D9D"/>
    <w:rsid w:val="00DC240B"/>
    <w:rsid w:val="00DC43A5"/>
    <w:rsid w:val="00DD0CB7"/>
    <w:rsid w:val="00DD670E"/>
    <w:rsid w:val="00E23F13"/>
    <w:rsid w:val="00E25212"/>
    <w:rsid w:val="00E2714F"/>
    <w:rsid w:val="00E33EFB"/>
    <w:rsid w:val="00E61C51"/>
    <w:rsid w:val="00E62DEC"/>
    <w:rsid w:val="00E71D4A"/>
    <w:rsid w:val="00E766D6"/>
    <w:rsid w:val="00E77B1C"/>
    <w:rsid w:val="00E858A0"/>
    <w:rsid w:val="00E95C45"/>
    <w:rsid w:val="00EA3B08"/>
    <w:rsid w:val="00EA4B2D"/>
    <w:rsid w:val="00EA51AF"/>
    <w:rsid w:val="00EA6301"/>
    <w:rsid w:val="00EB7F02"/>
    <w:rsid w:val="00ED4F0E"/>
    <w:rsid w:val="00EE1ED8"/>
    <w:rsid w:val="00EE5948"/>
    <w:rsid w:val="00EE7179"/>
    <w:rsid w:val="00EF1E97"/>
    <w:rsid w:val="00F0781E"/>
    <w:rsid w:val="00F46E04"/>
    <w:rsid w:val="00F47CF6"/>
    <w:rsid w:val="00F52986"/>
    <w:rsid w:val="00F6341B"/>
    <w:rsid w:val="00F702FD"/>
    <w:rsid w:val="00FA26EC"/>
    <w:rsid w:val="00FB25B7"/>
    <w:rsid w:val="00FC3ECA"/>
    <w:rsid w:val="00FC7222"/>
    <w:rsid w:val="00FD2567"/>
    <w:rsid w:val="00FE489D"/>
    <w:rsid w:val="00FE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126F699F"/>
  <w15:chartTrackingRefBased/>
  <w15:docId w15:val="{2572B34F-B4F6-4964-AD32-AD7FEC9A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802"/>
    <w:rPr>
      <w:sz w:val="26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leader="underscore" w:pos="9498"/>
      </w:tabs>
      <w:spacing w:line="360" w:lineRule="auto"/>
      <w:outlineLvl w:val="0"/>
    </w:pPr>
    <w:rPr>
      <w:rFonts w:ascii="Arial" w:hAnsi="Arial" w:cs="Arial"/>
      <w:sz w:val="22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B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8Num1z0">
    <w:name w:val="WW8Num1z0"/>
    <w:rPr>
      <w:b/>
      <w:i w:val="0"/>
    </w:rPr>
  </w:style>
  <w:style w:type="character" w:customStyle="1" w:styleId="WW-Absatz-Standardschriftart">
    <w:name w:val="WW-Absatz-Standardschriftart"/>
  </w:style>
  <w:style w:type="character" w:customStyle="1" w:styleId="Funotenzeichen1">
    <w:name w:val="Fußnotenzeichen1"/>
    <w:rPr>
      <w:vertAlign w:val="superscript"/>
    </w:rPr>
  </w:style>
  <w:style w:type="character" w:customStyle="1" w:styleId="TextkrperZchn">
    <w:name w:val="Textkörper Zchn"/>
    <w:rPr>
      <w:rFonts w:ascii="Arial" w:hAnsi="Arial" w:cs="Arial"/>
      <w:b/>
      <w:spacing w:val="40"/>
      <w:sz w:val="22"/>
      <w:lang w:val="de-DE" w:bidi="ar-SA"/>
    </w:rPr>
  </w:style>
  <w:style w:type="character" w:styleId="FootnoteReference">
    <w:name w:val="footnote reference"/>
    <w:rPr>
      <w:vertAlign w:val="superscript"/>
    </w:rPr>
  </w:style>
  <w:style w:type="character" w:customStyle="1" w:styleId="Endnotenzeichen1">
    <w:name w:val="Endnotenzeichen1"/>
    <w:rPr>
      <w:vertAlign w:val="superscript"/>
    </w:rPr>
  </w:style>
  <w:style w:type="character" w:customStyle="1" w:styleId="WW-Endnotenzeichen">
    <w:name w:val="WW-Endnotenzeichen"/>
  </w:style>
  <w:style w:type="character" w:styleId="EndnoteReference">
    <w:name w:val="endnote reference"/>
    <w:rPr>
      <w:vertAlign w:val="superscript"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rPr>
      <w:rFonts w:ascii="Arial" w:hAnsi="Arial" w:cs="Arial"/>
      <w:b/>
      <w:spacing w:val="40"/>
      <w:sz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Title">
    <w:name w:val="Title"/>
    <w:basedOn w:val="Normal"/>
    <w:next w:val="Subtitle"/>
    <w:qFormat/>
    <w:pPr>
      <w:pBdr>
        <w:top w:val="single" w:sz="8" w:space="1" w:color="000000"/>
        <w:left w:val="single" w:sz="8" w:space="1" w:color="000000"/>
        <w:bottom w:val="single" w:sz="8" w:space="1" w:color="000000"/>
        <w:right w:val="single" w:sz="8" w:space="1" w:color="000000"/>
      </w:pBdr>
      <w:shd w:val="clear" w:color="auto" w:fill="E5E5E5"/>
      <w:ind w:left="142" w:right="141"/>
      <w:jc w:val="center"/>
    </w:pPr>
    <w:rPr>
      <w:rFonts w:ascii="Bookman Old Style" w:hAnsi="Bookman Old Style" w:cs="Bookman Old Style"/>
      <w:b/>
      <w:caps/>
      <w:spacing w:val="160"/>
      <w:sz w:val="40"/>
    </w:rPr>
  </w:style>
  <w:style w:type="paragraph" w:styleId="Subtitle">
    <w:name w:val="Subtitle"/>
    <w:basedOn w:val="berschrift"/>
    <w:next w:val="BodyText"/>
    <w:qFormat/>
    <w:pPr>
      <w:jc w:val="center"/>
    </w:pPr>
    <w:rPr>
      <w:i/>
      <w:iCs/>
    </w:rPr>
  </w:style>
  <w:style w:type="paragraph" w:styleId="FootnoteText">
    <w:name w:val="footnote text"/>
    <w:basedOn w:val="Normal"/>
    <w:rsid w:val="009E5802"/>
    <w:rPr>
      <w:rFonts w:ascii="Arial" w:hAnsi="Arial"/>
      <w:sz w:val="15"/>
    </w:rPr>
  </w:style>
  <w:style w:type="paragraph" w:customStyle="1" w:styleId="Textkrper21">
    <w:name w:val="Textkörper 21"/>
    <w:basedOn w:val="Normal"/>
    <w:pPr>
      <w:tabs>
        <w:tab w:val="left" w:leader="underscore" w:pos="9498"/>
      </w:tabs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9182A"/>
    <w:rPr>
      <w:color w:val="808080"/>
    </w:rPr>
  </w:style>
  <w:style w:type="table" w:styleId="TableGrid">
    <w:name w:val="Table Grid"/>
    <w:basedOn w:val="TableNormal"/>
    <w:uiPriority w:val="39"/>
    <w:rsid w:val="00796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785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48C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06AE2"/>
    <w:rPr>
      <w:sz w:val="26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BA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customStyle="1" w:styleId="Formatvorlage1">
    <w:name w:val="Formatvorlage1"/>
    <w:basedOn w:val="ListParagraph"/>
    <w:qFormat/>
    <w:rsid w:val="009E5802"/>
    <w:pPr>
      <w:numPr>
        <w:numId w:val="4"/>
      </w:numPr>
      <w:tabs>
        <w:tab w:val="left" w:leader="underscore" w:pos="9639"/>
      </w:tabs>
      <w:spacing w:before="260" w:after="160"/>
    </w:pPr>
    <w:rPr>
      <w:rFonts w:ascii="Arial" w:hAnsi="Arial" w:cs="Arial"/>
      <w:b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2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8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0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7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4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0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3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0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ortbildung@ph-linz.a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Institute\Fortbildung\Datenerhebungsbl&#228;tter\VORLAGEN_REFERENTEN\Datenerhebungsblatt%20BMBWF%20-%20PHO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DC4B30D865504490BA0D368B2AA10D" ma:contentTypeVersion="9" ma:contentTypeDescription="Create a new document." ma:contentTypeScope="" ma:versionID="f864b111fa30d4d85c8e7c727f40fae2">
  <xsd:schema xmlns:xsd="http://www.w3.org/2001/XMLSchema" xmlns:xs="http://www.w3.org/2001/XMLSchema" xmlns:p="http://schemas.microsoft.com/office/2006/metadata/properties" xmlns:ns2="739f7063-1166-40bf-88b0-6c3521c7db53" xmlns:ns3="5d5525b9-d0f7-423a-9452-62c770609573" targetNamespace="http://schemas.microsoft.com/office/2006/metadata/properties" ma:root="true" ma:fieldsID="ab33dd6f17fea86a4fc00ffa5125ce2a" ns2:_="" ns3:_="">
    <xsd:import namespace="739f7063-1166-40bf-88b0-6c3521c7db53"/>
    <xsd:import namespace="5d5525b9-d0f7-423a-9452-62c7706095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f7063-1166-40bf-88b0-6c3521c7db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525b9-d0f7-423a-9452-62c77060957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83744C-8CDA-4526-8887-95EF2C176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f7063-1166-40bf-88b0-6c3521c7db53"/>
    <ds:schemaRef ds:uri="5d5525b9-d0f7-423a-9452-62c770609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F18FAF-4684-4803-B7C4-07D05FB4A8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619D94-15D1-42B4-AF4E-63FBB5C911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E728F4-707E-4FBB-9BE2-220F5D6117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Datenerhebungsblatt BMBWF - PHO.dotx</Template>
  <TotalTime>0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Freier Dienstvertrag, 1.1.98</vt:lpstr>
    </vt:vector>
  </TitlesOfParts>
  <Company>Dioezese Linz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Freier Dienstvertrag, 1.1.98</dc:title>
  <dc:subject/>
  <dc:creator>Daniela Höll</dc:creator>
  <cp:keywords/>
  <cp:lastModifiedBy>Pölzleitner Elisabeth</cp:lastModifiedBy>
  <cp:revision>4</cp:revision>
  <cp:lastPrinted>2022-11-11T15:32:00Z</cp:lastPrinted>
  <dcterms:created xsi:type="dcterms:W3CDTF">2022-11-11T15:30:00Z</dcterms:created>
  <dcterms:modified xsi:type="dcterms:W3CDTF">2022-11-11T15:33:00Z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seinheit">
    <vt:lpwstr>perslo</vt:lpwstr>
  </property>
  <property fmtid="{D5CDD505-2E9C-101B-9397-08002B2CF9AE}" pid="3" name="ContentTypeId">
    <vt:lpwstr>0x010100CFDC4B30D865504490BA0D368B2AA10D</vt:lpwstr>
  </property>
</Properties>
</file>