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F9" w:rsidRDefault="00B470B1">
      <w:pPr>
        <w:pStyle w:val="Title"/>
      </w:pPr>
      <w:r>
        <w:t>Solutions and Teacher' Notes</w:t>
      </w:r>
    </w:p>
    <w:p w:rsidR="007E3FF9" w:rsidRDefault="007E3FF9"/>
    <w:p w:rsidR="007E3FF9" w:rsidRDefault="007E3FF9"/>
    <w:p w:rsidR="007E3FF9" w:rsidRDefault="00B470B1">
      <w:r>
        <w:t>Story: reada them the story at the beginning --- later see if they have rememberd the empotional content better than the rest:</w:t>
      </w:r>
    </w:p>
    <w:p w:rsidR="007E3FF9" w:rsidRDefault="00B470B1">
      <w:r>
        <w:t>Neurodidaktik, p.68</w:t>
      </w:r>
    </w:p>
    <w:p w:rsidR="007E3FF9" w:rsidRDefault="007E3FF9"/>
    <w:p w:rsidR="007E3FF9" w:rsidRDefault="00B470B1">
      <w:bookmarkStart w:id="0" w:name="_GoBack"/>
      <w:r>
        <w:rPr>
          <w:noProof/>
        </w:rPr>
        <w:drawing>
          <wp:inline distT="0" distB="0" distL="0" distR="0">
            <wp:extent cx="5600709" cy="3707901"/>
            <wp:effectExtent l="0" t="0" r="0" b="6849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0709" cy="37079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p w:rsidR="007E3FF9" w:rsidRDefault="007E3FF9"/>
    <w:p w:rsidR="007E3FF9" w:rsidRDefault="007E3FF9"/>
    <w:p w:rsidR="007E3FF9" w:rsidRDefault="007E3FF9">
      <w:pPr>
        <w:pStyle w:val="Textbody"/>
        <w:rPr>
          <w:sz w:val="28"/>
          <w:szCs w:val="28"/>
        </w:rPr>
      </w:pPr>
    </w:p>
    <w:p w:rsidR="007E3FF9" w:rsidRDefault="007E3FF9">
      <w:pPr>
        <w:pStyle w:val="Textbody"/>
        <w:rPr>
          <w:sz w:val="28"/>
          <w:szCs w:val="28"/>
        </w:rPr>
      </w:pPr>
    </w:p>
    <w:p w:rsidR="007E3FF9" w:rsidRDefault="00B470B1">
      <w:pPr>
        <w:pStyle w:val="Heading1"/>
      </w:pPr>
      <w:r>
        <w:t>A Wound and an Injury</w:t>
      </w:r>
    </w:p>
    <w:p w:rsidR="007E3FF9" w:rsidRDefault="00B470B1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stab wound</w:t>
      </w:r>
    </w:p>
    <w:p w:rsidR="007E3FF9" w:rsidRDefault="00B470B1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internal injuries</w:t>
      </w:r>
    </w:p>
    <w:p w:rsidR="007E3FF9" w:rsidRDefault="00B470B1">
      <w:pPr>
        <w:pStyle w:val="Standard"/>
        <w:snapToGrid w:val="0"/>
      </w:pPr>
      <w:r>
        <w:t>Oxford Collocations Dictionary for Students of English, 2nd edition</w:t>
      </w:r>
    </w:p>
    <w:p w:rsidR="007E3FF9" w:rsidRDefault="00B470B1">
      <w:pPr>
        <w:pStyle w:val="Standard"/>
      </w:pPr>
      <w:r>
        <w:rPr>
          <w:rFonts w:ascii="Verdana" w:hAnsi="Verdana"/>
          <w:b/>
          <w:color w:val="0069B9"/>
          <w:sz w:val="31"/>
        </w:rPr>
        <w:t xml:space="preserve">wound </w:t>
      </w:r>
      <w:r>
        <w:rPr>
          <w:rFonts w:ascii="Lucida Sans" w:hAnsi="Lucida Sans"/>
          <w:i/>
          <w:color w:val="000080"/>
          <w:sz w:val="21"/>
        </w:rPr>
        <w:t>noun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adjective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deep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serious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severe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fatal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a fatal gunshot ~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minor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flesh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 xml:space="preserve">Despite the large amount of blood, it was only a flesh </w:t>
      </w:r>
      <w:r>
        <w:rPr>
          <w:rFonts w:ascii="Georgia" w:hAnsi="Georgia"/>
          <w:i/>
          <w:color w:val="000080"/>
        </w:rPr>
        <w:t>~.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clean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gaping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open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surgical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lastRenderedPageBreak/>
        <w:t xml:space="preserve">bleeding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festering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often figurative </w:t>
      </w:r>
      <w:r>
        <w:rPr>
          <w:rFonts w:ascii="Lucida Sans" w:hAnsi="Lucida Sans"/>
          <w:color w:val="000080"/>
          <w:sz w:val="21"/>
        </w:rPr>
        <w:t xml:space="preserve">)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infected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animal died from an infected ~.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face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head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leg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etc.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bullet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gunshot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knife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shrapnel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stab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multiple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He had suffered multiple stab ~s to his chest.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entry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exi</w:t>
      </w:r>
      <w:r>
        <w:rPr>
          <w:rFonts w:ascii="Lucida Sans" w:hAnsi="Lucida Sans"/>
          <w:b/>
          <w:color w:val="000080"/>
        </w:rPr>
        <w:t>t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exit ~ made by the bullet was much larger than the entry ~.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puncture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slash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She suffered numerous slash and puncture ~s to her arms and upper body.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old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war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His old war ~s still ached in certain weathers.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self-inflicted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often figurative </w:t>
      </w:r>
      <w:r>
        <w:rPr>
          <w:rFonts w:ascii="Lucida Sans" w:hAnsi="Lucida Sans"/>
          <w:color w:val="000080"/>
          <w:sz w:val="21"/>
        </w:rPr>
        <w:t>)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 xml:space="preserve">The </w:t>
      </w:r>
      <w:r>
        <w:rPr>
          <w:rFonts w:ascii="Georgia" w:hAnsi="Georgia"/>
          <w:i/>
          <w:color w:val="000080"/>
        </w:rPr>
        <w:t>President's self-inflicted ~s have called his credibility into question.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emotional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psychological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verb + wound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inflict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receive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suffer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suffer from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examine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probe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bandage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clean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cleanse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cover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dress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treat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nurse</w:t>
      </w:r>
    </w:p>
    <w:p w:rsidR="007E3FF9" w:rsidRDefault="007E3FF9">
      <w:pPr>
        <w:pStyle w:val="Standard"/>
        <w:rPr>
          <w:rFonts w:ascii="Lucida Sans" w:hAnsi="Lucida Sans"/>
          <w:sz w:val="21"/>
        </w:rPr>
      </w:pPr>
    </w:p>
    <w:p w:rsidR="007E3FF9" w:rsidRDefault="007E3FF9">
      <w:pPr>
        <w:pStyle w:val="Standard"/>
        <w:snapToGrid w:val="0"/>
      </w:pPr>
    </w:p>
    <w:p w:rsidR="007E3FF9" w:rsidRDefault="007E3FF9">
      <w:pPr>
        <w:pStyle w:val="Standard"/>
        <w:snapToGrid w:val="0"/>
      </w:pPr>
    </w:p>
    <w:p w:rsidR="007E3FF9" w:rsidRDefault="00B470B1">
      <w:pPr>
        <w:pStyle w:val="Standard"/>
        <w:snapToGrid w:val="0"/>
      </w:pPr>
      <w:r>
        <w:t>Oxford Collocations Dictionary</w:t>
      </w:r>
      <w:r>
        <w:t xml:space="preserve"> for Students of English, 2nd edition</w:t>
      </w:r>
    </w:p>
    <w:p w:rsidR="007E3FF9" w:rsidRDefault="00B470B1">
      <w:pPr>
        <w:pStyle w:val="Standard"/>
      </w:pPr>
      <w:r>
        <w:rPr>
          <w:rFonts w:ascii="Verdana" w:hAnsi="Verdana"/>
          <w:b/>
          <w:color w:val="0069B9"/>
          <w:sz w:val="31"/>
        </w:rPr>
        <w:t xml:space="preserve">injury </w:t>
      </w:r>
      <w:r>
        <w:rPr>
          <w:rFonts w:ascii="Lucida Sans" w:hAnsi="Lucida Sans"/>
          <w:i/>
          <w:color w:val="000080"/>
          <w:sz w:val="21"/>
        </w:rPr>
        <w:t>noun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adjective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appalling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esp. BrE </w:t>
      </w:r>
      <w:r>
        <w:rPr>
          <w:rFonts w:ascii="Lucida Sans" w:hAnsi="Lucida Sans"/>
          <w:color w:val="000080"/>
          <w:sz w:val="21"/>
        </w:rPr>
        <w:t xml:space="preserve">)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bad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catastrophic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devastating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horrendous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major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nasty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serious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severe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terrible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crippling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fatal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multiple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extensive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minor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slight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superficial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traumatic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acute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old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lingering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esp. AmE </w:t>
      </w:r>
      <w:r>
        <w:rPr>
          <w:rFonts w:ascii="Lucida Sans" w:hAnsi="Lucida Sans"/>
          <w:color w:val="000080"/>
          <w:sz w:val="21"/>
        </w:rPr>
        <w:t xml:space="preserve">)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nagging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niggling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esp. BrE </w:t>
      </w:r>
      <w:r>
        <w:rPr>
          <w:rFonts w:ascii="Lucida Sans" w:hAnsi="Lucida Sans"/>
          <w:color w:val="000080"/>
          <w:sz w:val="21"/>
        </w:rPr>
        <w:t xml:space="preserve">)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recurring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long-term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permanent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Researchers have determined that heading a football can cause permanent ~.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career - ending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esp. AmE </w:t>
      </w:r>
      <w:r>
        <w:rPr>
          <w:rFonts w:ascii="Lucida Sans" w:hAnsi="Lucida Sans"/>
          <w:color w:val="000080"/>
          <w:sz w:val="21"/>
        </w:rPr>
        <w:t xml:space="preserve">)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career - threatening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season - ending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esp. AmE </w:t>
      </w:r>
      <w:r>
        <w:rPr>
          <w:rFonts w:ascii="Lucida Sans" w:hAnsi="Lucida Sans"/>
          <w:color w:val="000080"/>
          <w:sz w:val="21"/>
        </w:rPr>
        <w:t xml:space="preserve">) ( </w:t>
      </w:r>
      <w:r>
        <w:rPr>
          <w:rFonts w:ascii="Lucida Sans" w:hAnsi="Lucida Sans"/>
          <w:i/>
          <w:color w:val="000080"/>
          <w:sz w:val="21"/>
        </w:rPr>
        <w:t xml:space="preserve">all sports </w:t>
      </w:r>
      <w:r>
        <w:rPr>
          <w:rFonts w:ascii="Lucida Sans" w:hAnsi="Lucida Sans"/>
          <w:color w:val="000080"/>
          <w:sz w:val="21"/>
        </w:rPr>
        <w:t>)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accidental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internal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visible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facial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head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knee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leg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spinal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etc.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burn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whiplash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sports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sports - related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industrial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work - related</w:t>
      </w: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B470B1">
      <w:pPr>
        <w:pStyle w:val="Standard"/>
        <w:pageBreakBefore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lastRenderedPageBreak/>
        <w:t>Oxford Collocations Dictionary for Students of English, 2nd edition</w:t>
      </w:r>
    </w:p>
    <w:p w:rsidR="007E3FF9" w:rsidRDefault="00B470B1">
      <w:pPr>
        <w:pStyle w:val="Standard"/>
      </w:pPr>
      <w:r>
        <w:rPr>
          <w:rFonts w:ascii="Verdana" w:hAnsi="Verdana"/>
          <w:b/>
          <w:color w:val="0069B9"/>
          <w:sz w:val="31"/>
        </w:rPr>
        <w:t xml:space="preserve">earthquake </w:t>
      </w:r>
      <w:r>
        <w:rPr>
          <w:rFonts w:ascii="Lucida Sans" w:hAnsi="Lucida Sans"/>
          <w:i/>
          <w:color w:val="000080"/>
          <w:sz w:val="21"/>
        </w:rPr>
        <w:t>noun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adjective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big </w:t>
      </w:r>
      <w:r>
        <w:rPr>
          <w:rFonts w:ascii="Georgia" w:hAnsi="Georgia"/>
          <w:color w:val="000080"/>
        </w:rPr>
        <w:t>,</w:t>
      </w:r>
      <w:r>
        <w:rPr>
          <w:rFonts w:ascii="Georgia" w:hAnsi="Georgia"/>
          <w:color w:val="000080"/>
        </w:rPr>
        <w:t xml:space="preserve"> </w:t>
      </w:r>
      <w:r>
        <w:rPr>
          <w:rFonts w:ascii="Lucida Sans" w:hAnsi="Lucida Sans"/>
          <w:b/>
          <w:color w:val="000080"/>
        </w:rPr>
        <w:t xml:space="preserve">great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huge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large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major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massive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powerful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severe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strong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devastating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minor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small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undersea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underwater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tsunami caused by an undersea ~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verb + earthquake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cause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trigger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experience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area has not experienced a major ~ in more than 700 ye</w:t>
      </w:r>
      <w:r>
        <w:rPr>
          <w:rFonts w:ascii="Georgia" w:hAnsi="Georgia"/>
          <w:i/>
          <w:color w:val="000080"/>
        </w:rPr>
        <w:t>ars.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feel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I don't understand why we felt the ~ and you didn't.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survive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withstand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school was built to withstand ~s.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predict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You can't accurately predict ~s.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record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It was the biggest ~ ever recorded in the US.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earthquake + verb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happen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hit (sth)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occur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strike (sth)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~ hit the city at two in the morning.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rock sth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shake sth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~ shook buildings throughout the business district.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destroy sth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devastate sth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kill sb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leave sb homeless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cause sth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measure sth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an ~ measuring 5.8 on the Richter sc</w:t>
      </w:r>
      <w:r>
        <w:rPr>
          <w:rFonts w:ascii="Georgia" w:hAnsi="Georgia"/>
          <w:i/>
          <w:color w:val="000080"/>
        </w:rPr>
        <w:t>ale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earthquake + noun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activity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an organization which monitors ~ activity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zone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survivor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victim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damage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prediction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hazard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risk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preposition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in a/the </w:t>
      </w:r>
      <w:r>
        <w:rPr>
          <w:rFonts w:ascii="Verdana" w:hAnsi="Verdana"/>
          <w:color w:val="000080"/>
          <w:sz w:val="19"/>
        </w:rPr>
        <w:t xml:space="preserve">  </w:t>
      </w:r>
      <w:r>
        <w:rPr>
          <w:rFonts w:ascii="Lucida Sans" w:hAnsi="Lucida Sans"/>
          <w:b/>
          <w:color w:val="000080"/>
        </w:rPr>
        <w:t>~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building was destroyed in an ~.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phrases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the epicentre / epicenter of an ~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 xml:space="preserve">the evacuation of </w:t>
      </w:r>
      <w:r>
        <w:rPr>
          <w:rFonts w:ascii="Georgia" w:hAnsi="Georgia"/>
          <w:i/>
          <w:color w:val="000080"/>
        </w:rPr>
        <w:t>coastlines within 600 miles of the earthquake's epicentre/epicenter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the magnitude of an ~</w:t>
      </w:r>
    </w:p>
    <w:p w:rsidR="007E3FF9" w:rsidRDefault="00B470B1">
      <w:pPr>
        <w:pStyle w:val="Standard"/>
      </w:pPr>
      <w:r>
        <w:t>© Oxford University Press, 2009</w:t>
      </w: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B470B1">
      <w:pPr>
        <w:pStyle w:val="Standard"/>
        <w:pageBreakBefore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lastRenderedPageBreak/>
        <w:t>Oxford Collocations Dictionary for Students of English, 2nd edition</w:t>
      </w:r>
    </w:p>
    <w:p w:rsidR="007E3FF9" w:rsidRDefault="00B470B1">
      <w:pPr>
        <w:pStyle w:val="Standard"/>
      </w:pPr>
      <w:r>
        <w:rPr>
          <w:rFonts w:ascii="Verdana" w:hAnsi="Verdana"/>
          <w:b/>
          <w:color w:val="0069B9"/>
          <w:sz w:val="31"/>
        </w:rPr>
        <w:t xml:space="preserve">victim </w:t>
      </w:r>
      <w:r>
        <w:rPr>
          <w:rFonts w:ascii="Lucida Sans" w:hAnsi="Lucida Sans"/>
          <w:i/>
          <w:color w:val="000080"/>
          <w:sz w:val="21"/>
        </w:rPr>
        <w:t>noun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adjective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hapless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helpless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innocent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poor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unfortunate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unwilling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He defrauded his innocent ~s of millions.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unsuspecting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unwitting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easy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Tourists are easy ~s for pickpockets.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passive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willing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In his fantasies, women became passive and sometimes even willing ~s.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intended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potential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intended ~s</w:t>
      </w:r>
      <w:r>
        <w:rPr>
          <w:rFonts w:ascii="Georgia" w:hAnsi="Georgia"/>
          <w:i/>
          <w:color w:val="000080"/>
        </w:rPr>
        <w:t xml:space="preserve"> were selected because they seemed vulnerable.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alleged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primary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Boys are the primary ~s of corporal punishment.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child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elderly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young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child ~s of the war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female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male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civilian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injured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AIDS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cancer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heart-attack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plague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stroke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burn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esp. AmE </w:t>
      </w:r>
      <w:r>
        <w:rPr>
          <w:rFonts w:ascii="Lucida Sans" w:hAnsi="Lucida Sans"/>
          <w:color w:val="000080"/>
          <w:sz w:val="21"/>
        </w:rPr>
        <w:t xml:space="preserve">) </w:t>
      </w:r>
      <w:r>
        <w:rPr>
          <w:rFonts w:ascii="Georgia" w:hAnsi="Georgia"/>
          <w:color w:val="000080"/>
        </w:rPr>
        <w:t>,</w:t>
      </w:r>
      <w:r>
        <w:rPr>
          <w:rFonts w:ascii="Georgia" w:hAnsi="Georgia"/>
          <w:color w:val="000080"/>
        </w:rPr>
        <w:t xml:space="preserve"> </w:t>
      </w:r>
      <w:r>
        <w:rPr>
          <w:rFonts w:ascii="Lucida Sans" w:hAnsi="Lucida Sans"/>
          <w:b/>
          <w:color w:val="000080"/>
        </w:rPr>
        <w:t xml:space="preserve">burns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BrE </w:t>
      </w:r>
      <w:r>
        <w:rPr>
          <w:rFonts w:ascii="Lucida Sans" w:hAnsi="Lucida Sans"/>
          <w:color w:val="000080"/>
          <w:sz w:val="21"/>
        </w:rPr>
        <w:t>)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genocide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Holocaust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bomb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bombing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accident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crash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disaster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earthquake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famine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flood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hurricane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tsunami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government is sending aid to flood ~s.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abuse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assault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crime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domestic - violence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homicide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esp. AmE </w:t>
      </w:r>
      <w:r>
        <w:rPr>
          <w:rFonts w:ascii="Lucida Sans" w:hAnsi="Lucida Sans"/>
          <w:color w:val="000080"/>
          <w:sz w:val="21"/>
        </w:rPr>
        <w:t xml:space="preserve">)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identity-the</w:t>
      </w:r>
      <w:r>
        <w:rPr>
          <w:rFonts w:ascii="Lucida Sans" w:hAnsi="Lucida Sans"/>
          <w:b/>
          <w:color w:val="000080"/>
        </w:rPr>
        <w:t xml:space="preserve">ft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incest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kidnap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lynching </w:t>
      </w:r>
      <w:r>
        <w:rPr>
          <w:rFonts w:ascii="Lucida Sans" w:hAnsi="Lucida Sans"/>
          <w:color w:val="000080"/>
          <w:sz w:val="21"/>
        </w:rPr>
        <w:t xml:space="preserve">( </w:t>
      </w:r>
      <w:r>
        <w:rPr>
          <w:rFonts w:ascii="Lucida Sans" w:hAnsi="Lucida Sans"/>
          <w:i/>
          <w:color w:val="000080"/>
          <w:sz w:val="21"/>
        </w:rPr>
        <w:t xml:space="preserve">esp. AmE </w:t>
      </w:r>
      <w:r>
        <w:rPr>
          <w:rFonts w:ascii="Lucida Sans" w:hAnsi="Lucida Sans"/>
          <w:color w:val="000080"/>
          <w:sz w:val="21"/>
        </w:rPr>
        <w:t xml:space="preserve">)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murder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rape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terror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torture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etc.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helpline takes calls from child-abuse ~s.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failure to protect domestic-violence ~s</w:t>
      </w:r>
    </w:p>
    <w:p w:rsidR="007E3FF9" w:rsidRDefault="007E3FF9">
      <w:pPr>
        <w:pStyle w:val="Standard"/>
        <w:rPr>
          <w:rFonts w:ascii="Lucida Sans" w:hAnsi="Lucida Sans"/>
          <w:b/>
          <w:color w:val="000080"/>
        </w:rPr>
      </w:pP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verb + victim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become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fall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ways to avoid becoming a ~ of fraud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 xml:space="preserve">Her son </w:t>
      </w:r>
      <w:r>
        <w:rPr>
          <w:rFonts w:ascii="Georgia" w:hAnsi="Georgia"/>
          <w:i/>
          <w:color w:val="000080"/>
        </w:rPr>
        <w:t>fell ~ to tuberculosis.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portray sb as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In his trial, he tried to portray himself as the ~ of an uncaring society.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aid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assist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help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rescue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save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treat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choose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select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target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He targeted younger ~s, often single women.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identify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 xml:space="preserve">Not all ~s have been </w:t>
      </w:r>
      <w:r>
        <w:rPr>
          <w:rFonts w:ascii="Georgia" w:hAnsi="Georgia"/>
          <w:i/>
          <w:color w:val="000080"/>
        </w:rPr>
        <w:t>identified yet.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bury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victim + verb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die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survive (sth)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suffer (sth)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~ suffered severe cuts to the upper lip.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Oxford Collocations Dictionary for Students of English, 2nd edition</w:t>
      </w:r>
    </w:p>
    <w:p w:rsidR="007E3FF9" w:rsidRDefault="00B470B1">
      <w:pPr>
        <w:pStyle w:val="Standard"/>
      </w:pPr>
      <w:r>
        <w:rPr>
          <w:rFonts w:ascii="Verdana" w:hAnsi="Verdana"/>
          <w:b/>
          <w:color w:val="0069B9"/>
          <w:sz w:val="31"/>
        </w:rPr>
        <w:lastRenderedPageBreak/>
        <w:t xml:space="preserve">survive </w:t>
      </w:r>
      <w:r>
        <w:rPr>
          <w:rFonts w:ascii="Lucida Sans" w:hAnsi="Lucida Sans"/>
          <w:i/>
          <w:color w:val="000080"/>
          <w:sz w:val="21"/>
        </w:rPr>
        <w:t>verb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adverb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well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frescoes have ~d remarkably well.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 xml:space="preserve">Seedlings ~ </w:t>
      </w:r>
      <w:r>
        <w:rPr>
          <w:rFonts w:ascii="Georgia" w:hAnsi="Georgia"/>
          <w:i/>
          <w:color w:val="000080"/>
        </w:rPr>
        <w:t>better in stony soil.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barely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hardly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islanders could barely ~ without an export crop.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just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just about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narrowly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I can just about ~ on what I earn.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He narrowly ~d several assassination attempts.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(for) long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Nobody can ~ long without water.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still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Only</w:t>
      </w:r>
      <w:r>
        <w:rPr>
          <w:rFonts w:ascii="Georgia" w:hAnsi="Georgia"/>
          <w:i/>
          <w:color w:val="000080"/>
        </w:rPr>
        <w:t xml:space="preserve"> one copy of the book still ~s.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miraculously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A young boy miraculously ~d a 25 000-volt electric shock.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somehow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verb + survive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struggle to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poor people struggling to ~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be able to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 xml:space="preserve">can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manage to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expect ( sb / sth ) to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 xml:space="preserve">Doctors did not expect him to ~ the </w:t>
      </w:r>
      <w:r>
        <w:rPr>
          <w:rFonts w:ascii="Georgia" w:hAnsi="Georgia"/>
          <w:i/>
          <w:color w:val="000080"/>
        </w:rPr>
        <w:t>night.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hope to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She cannot hope to ~ long in power.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be likely to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be unlikely to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be lucky to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Lung cancer patients are lucky to ~ for five years.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enable sb to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help sb (to)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preposition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as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Will she ~ as party leader?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from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Very little has ~d from this period</w:t>
      </w:r>
      <w:r>
        <w:rPr>
          <w:rFonts w:ascii="Georgia" w:hAnsi="Georgia"/>
          <w:i/>
          <w:color w:val="000080"/>
        </w:rPr>
        <w:t xml:space="preserve"> of history.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into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Very few of the children ~d into adult life.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on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They ~d on roots and berries.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through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She ~d through two world wars.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to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Four of their five chickens ~d to adulthood.</w:t>
      </w:r>
    </w:p>
    <w:p w:rsidR="007E3FF9" w:rsidRDefault="00B470B1">
      <w:pPr>
        <w:pStyle w:val="Standard"/>
        <w:rPr>
          <w:rFonts w:ascii="Lucida Sans" w:hAnsi="Lucida Sans"/>
          <w:b/>
          <w:color w:val="000080"/>
        </w:rPr>
      </w:pPr>
      <w:r>
        <w:rPr>
          <w:rFonts w:ascii="Lucida Sans" w:hAnsi="Lucida Sans"/>
          <w:b/>
          <w:color w:val="000080"/>
        </w:rPr>
        <w:t>until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original apple tree ~d until 1911.</w:t>
      </w:r>
    </w:p>
    <w:p w:rsidR="007E3FF9" w:rsidRDefault="00B470B1">
      <w:pPr>
        <w:pStyle w:val="Standard"/>
        <w:rPr>
          <w:rFonts w:ascii="Lucida Sans" w:hAnsi="Lucida Sans"/>
          <w:b/>
          <w:smallCaps/>
          <w:color w:val="B40F23"/>
          <w:sz w:val="18"/>
        </w:rPr>
      </w:pPr>
      <w:r>
        <w:rPr>
          <w:rFonts w:ascii="Lucida Sans" w:hAnsi="Lucida Sans"/>
          <w:b/>
          <w:smallCaps/>
          <w:color w:val="B40F23"/>
          <w:sz w:val="18"/>
        </w:rPr>
        <w:t>phrases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>the only surviving …</w:t>
      </w:r>
      <w:r>
        <w:rPr>
          <w:rFonts w:ascii="Lucida Sans" w:hAnsi="Lucida Sans"/>
          <w:b/>
          <w:color w:val="000080"/>
        </w:rPr>
        <w:t> </w:t>
      </w:r>
      <w:r>
        <w:rPr>
          <w:rFonts w:ascii="Lucida Sans" w:hAnsi="Lucida Sans"/>
          <w:b/>
          <w:color w:val="000080"/>
        </w:rPr>
        <w:t xml:space="preserve">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the sole surviving … 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the only surviving member of her family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~ and prosper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~ and thrive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Companies need to keep to deadlines if they are to ~ and thrive.</w:t>
      </w:r>
    </w:p>
    <w:p w:rsidR="007E3FF9" w:rsidRDefault="00B470B1">
      <w:pPr>
        <w:pStyle w:val="Standard"/>
      </w:pPr>
      <w:r>
        <w:rPr>
          <w:rFonts w:ascii="Lucida Sans" w:hAnsi="Lucida Sans"/>
          <w:b/>
          <w:color w:val="000080"/>
        </w:rPr>
        <w:t xml:space="preserve">~ intact </w:t>
      </w:r>
      <w:r>
        <w:rPr>
          <w:rFonts w:ascii="Georgia" w:hAnsi="Georgia"/>
          <w:color w:val="000080"/>
        </w:rPr>
        <w:t xml:space="preserve">, </w:t>
      </w:r>
      <w:r>
        <w:rPr>
          <w:rFonts w:ascii="Lucida Sans" w:hAnsi="Lucida Sans"/>
          <w:b/>
          <w:color w:val="000080"/>
        </w:rPr>
        <w:t>~ unscathed</w:t>
      </w:r>
    </w:p>
    <w:p w:rsidR="007E3FF9" w:rsidRDefault="00B470B1">
      <w:pPr>
        <w:pStyle w:val="Standard"/>
        <w:rPr>
          <w:rFonts w:ascii="Georgia" w:hAnsi="Georgia"/>
          <w:i/>
          <w:color w:val="000080"/>
        </w:rPr>
      </w:pPr>
      <w:r>
        <w:rPr>
          <w:rFonts w:ascii="Georgia" w:hAnsi="Georgia"/>
          <w:i/>
          <w:color w:val="000080"/>
        </w:rPr>
        <w:t>Few buildings ~d the war intact.</w:t>
      </w: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7E3FF9">
      <w:pPr>
        <w:pageBreakBefore/>
        <w:rPr>
          <w:b/>
        </w:rPr>
      </w:pPr>
    </w:p>
    <w:p w:rsidR="007E3FF9" w:rsidRDefault="00B470B1">
      <w:pPr>
        <w:pStyle w:val="Heading1"/>
      </w:pPr>
      <w:r>
        <w:rPr>
          <w:b/>
        </w:rPr>
        <w:t>As Easy as Possible: (</w:t>
      </w:r>
      <w:r>
        <w:t xml:space="preserve">from </w:t>
      </w:r>
      <w:r>
        <w:rPr>
          <w:i/>
          <w:iCs/>
        </w:rPr>
        <w:t xml:space="preserve">Teaching </w:t>
      </w:r>
      <w:r>
        <w:rPr>
          <w:i/>
          <w:iCs/>
        </w:rPr>
        <w:t>Collocation</w:t>
      </w:r>
      <w:r>
        <w:t>, Michael Lewis, Ed. Heine, 2000, p.104)</w:t>
      </w:r>
    </w:p>
    <w:p w:rsidR="007E3FF9" w:rsidRDefault="007E3FF9">
      <w:pPr>
        <w:pStyle w:val="Standard"/>
        <w:rPr>
          <w:b/>
        </w:rPr>
      </w:pPr>
    </w:p>
    <w:p w:rsidR="007E3FF9" w:rsidRDefault="00B470B1">
      <w:pPr>
        <w:pStyle w:val="Standard"/>
      </w:pPr>
      <w:r>
        <w:t>Two teams are competing against another. You will need one collocation dictionary per group.</w:t>
      </w:r>
    </w:p>
    <w:p w:rsidR="007E3FF9" w:rsidRDefault="00B470B1">
      <w:pPr>
        <w:pStyle w:val="Standard"/>
      </w:pPr>
      <w:r>
        <w:t>Give each team a list of 10 nouns which are headwords in the collocation dictionary. Choose nouns that are app</w:t>
      </w:r>
      <w:r>
        <w:t>ropriate to the level and interests of the learners.</w:t>
      </w:r>
    </w:p>
    <w:p w:rsidR="007E3FF9" w:rsidRDefault="00B470B1">
      <w:pPr>
        <w:pStyle w:val="Standard"/>
      </w:pPr>
      <w:r>
        <w:t>Groups get 10 minutes to prepare: They list 5 common collocates from the dictionary for each noun.</w:t>
      </w:r>
    </w:p>
    <w:p w:rsidR="007E3FF9" w:rsidRDefault="00B470B1">
      <w:pPr>
        <w:pStyle w:val="Standard"/>
      </w:pPr>
      <w:r>
        <w:t>Team A then slowly read out their collocates while team B try to guess the noun. Team B may write down t</w:t>
      </w:r>
      <w:r>
        <w:t>he collocates as they are being read out.</w:t>
      </w:r>
    </w:p>
    <w:p w:rsidR="007E3FF9" w:rsidRDefault="00B470B1">
      <w:pPr>
        <w:pStyle w:val="Standard"/>
      </w:pPr>
      <w:r>
        <w:t>If they guess correctly after one collocate, Team A scores 5 points, if they need 2 collocates team A scores 4 points  and so on.</w:t>
      </w:r>
    </w:p>
    <w:p w:rsidR="007E3FF9" w:rsidRDefault="00B470B1">
      <w:pPr>
        <w:pStyle w:val="Standard"/>
      </w:pPr>
      <w:r>
        <w:t>Teams A and B take turns guessing and reading their lists.</w:t>
      </w: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examination: revise for</w:t>
      </w:r>
      <w:r>
        <w:rPr>
          <w:rFonts w:ascii="Verdana" w:hAnsi="Verdana"/>
          <w:color w:val="000080"/>
        </w:rPr>
        <w:t>, re-sit, pass, fail, take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language: foreign, spoken, written, sign, strong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job: apply for, look for, get, lose, hold down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rules: obey, stick to, bend, explain, change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smell: delisious, disgusting, awful, terrible, horrible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interested: not remotely, extrem</w:t>
      </w:r>
      <w:r>
        <w:rPr>
          <w:rFonts w:ascii="Verdana" w:hAnsi="Verdana"/>
          <w:color w:val="000080"/>
        </w:rPr>
        <w:t>ely, seriously, vaguely, definitely</w:t>
      </w: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B470B1">
      <w:pPr>
        <w:pStyle w:val="Heading1"/>
      </w:pPr>
      <w:r>
        <w:t>The collocation game: adapted from Lewis, p. 104</w:t>
      </w: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Prepare a list of nouns with lots of verb or adjective collocates.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 xml:space="preserve">Tell the learners that all the words in one list collocate with the same noun. They have to guess </w:t>
      </w:r>
      <w:r>
        <w:rPr>
          <w:rFonts w:ascii="Verdana" w:hAnsi="Verdana"/>
          <w:color w:val="000080"/>
        </w:rPr>
        <w:t>that noun.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When they think they know the noun, they stand up/or say “Bingo” and write the noun on their sheet.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This game can be played in teams or as a whole class. Learners collect points for their teams or for themselves.</w:t>
      </w:r>
    </w:p>
    <w:p w:rsidR="007E3FF9" w:rsidRDefault="007E3FF9">
      <w:pPr>
        <w:pStyle w:val="Standard"/>
        <w:rPr>
          <w:rFonts w:ascii="Verdana" w:hAnsi="Verdana"/>
          <w:color w:val="000080"/>
        </w:rPr>
      </w:pP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plain, dark, white, bitter, mil</w:t>
      </w:r>
      <w:r>
        <w:rPr>
          <w:rFonts w:ascii="Verdana" w:hAnsi="Verdana"/>
          <w:color w:val="000080"/>
        </w:rPr>
        <w:t>k, bar of</w:t>
      </w:r>
      <w:r>
        <w:rPr>
          <w:rFonts w:ascii="Verdana" w:hAnsi="Verdana"/>
          <w:color w:val="000080"/>
        </w:rPr>
        <w:tab/>
      </w:r>
      <w:r>
        <w:rPr>
          <w:rFonts w:ascii="Verdana" w:hAnsi="Verdana"/>
          <w:color w:val="000080"/>
        </w:rPr>
        <w:tab/>
      </w:r>
      <w:r>
        <w:rPr>
          <w:rFonts w:ascii="Verdana" w:hAnsi="Verdana"/>
          <w:color w:val="000080"/>
        </w:rPr>
        <w:tab/>
      </w:r>
      <w:r>
        <w:rPr>
          <w:rFonts w:ascii="Verdana" w:hAnsi="Verdana"/>
          <w:color w:val="000080"/>
        </w:rPr>
        <w:tab/>
        <w:t>chocolate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collect, provide, volunteer, conceal, gather, withhold</w:t>
      </w:r>
      <w:r>
        <w:rPr>
          <w:rFonts w:ascii="Verdana" w:hAnsi="Verdana"/>
          <w:color w:val="000080"/>
        </w:rPr>
        <w:tab/>
      </w:r>
      <w:r>
        <w:rPr>
          <w:rFonts w:ascii="Verdana" w:hAnsi="Verdana"/>
          <w:color w:val="000080"/>
        </w:rPr>
        <w:tab/>
        <w:t>information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test, advance, build, outline, put forward, corroborate</w:t>
      </w:r>
      <w:r>
        <w:rPr>
          <w:rFonts w:ascii="Verdana" w:hAnsi="Verdana"/>
          <w:color w:val="000080"/>
        </w:rPr>
        <w:tab/>
        <w:t>a theory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>huge, growing, profitable, export, domestic, black</w:t>
      </w:r>
      <w:r>
        <w:rPr>
          <w:rFonts w:ascii="Verdana" w:hAnsi="Verdana"/>
          <w:color w:val="000080"/>
        </w:rPr>
        <w:tab/>
      </w:r>
      <w:r>
        <w:rPr>
          <w:rFonts w:ascii="Verdana" w:hAnsi="Verdana"/>
          <w:color w:val="000080"/>
        </w:rPr>
        <w:tab/>
        <w:t>market</w:t>
      </w:r>
    </w:p>
    <w:p w:rsidR="007E3FF9" w:rsidRDefault="00B470B1">
      <w:pPr>
        <w:pStyle w:val="Standard"/>
        <w:rPr>
          <w:rFonts w:ascii="Verdana" w:hAnsi="Verdana"/>
          <w:color w:val="000080"/>
        </w:rPr>
      </w:pPr>
      <w:r>
        <w:rPr>
          <w:rFonts w:ascii="Verdana" w:hAnsi="Verdana"/>
          <w:color w:val="000080"/>
        </w:rPr>
        <w:t xml:space="preserve">miss, take, catch, board, hijack, fly, </w:t>
      </w:r>
      <w:r>
        <w:rPr>
          <w:rFonts w:ascii="Verdana" w:hAnsi="Verdana"/>
          <w:color w:val="000080"/>
        </w:rPr>
        <w:t>charter, land</w:t>
      </w:r>
      <w:r>
        <w:rPr>
          <w:rFonts w:ascii="Verdana" w:hAnsi="Verdana"/>
          <w:color w:val="000080"/>
        </w:rPr>
        <w:tab/>
      </w:r>
      <w:r>
        <w:rPr>
          <w:rFonts w:ascii="Verdana" w:hAnsi="Verdana"/>
          <w:color w:val="000080"/>
        </w:rPr>
        <w:tab/>
        <w:t>plane</w:t>
      </w:r>
    </w:p>
    <w:p w:rsidR="007E3FF9" w:rsidRDefault="00B470B1">
      <w:pPr>
        <w:pStyle w:val="Standard"/>
      </w:pPr>
      <w:r>
        <w:t>administer, set, give, pass, fail, study for, grade</w:t>
      </w:r>
      <w:r>
        <w:tab/>
      </w:r>
      <w:r>
        <w:tab/>
        <w:t>test</w:t>
      </w:r>
    </w:p>
    <w:p w:rsidR="007E3FF9" w:rsidRDefault="007E3FF9">
      <w:pPr>
        <w:pStyle w:val="Standard"/>
        <w:rPr>
          <w:b/>
          <w:bCs/>
        </w:rPr>
      </w:pPr>
    </w:p>
    <w:sectPr w:rsidR="007E3FF9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0B1" w:rsidRDefault="00B470B1">
      <w:r>
        <w:separator/>
      </w:r>
    </w:p>
  </w:endnote>
  <w:endnote w:type="continuationSeparator" w:id="0">
    <w:p w:rsidR="00B470B1" w:rsidRDefault="00B4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0B1" w:rsidRDefault="00B470B1">
      <w:r>
        <w:rPr>
          <w:color w:val="000000"/>
        </w:rPr>
        <w:separator/>
      </w:r>
    </w:p>
  </w:footnote>
  <w:footnote w:type="continuationSeparator" w:id="0">
    <w:p w:rsidR="00B470B1" w:rsidRDefault="00B47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91A35"/>
    <w:multiLevelType w:val="multilevel"/>
    <w:tmpl w:val="55841810"/>
    <w:styleLink w:val="WW8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3400132D"/>
    <w:multiLevelType w:val="multilevel"/>
    <w:tmpl w:val="CFE62434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38391E62"/>
    <w:multiLevelType w:val="multilevel"/>
    <w:tmpl w:val="AD0E89A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705CB"/>
    <w:multiLevelType w:val="multilevel"/>
    <w:tmpl w:val="C23296D8"/>
    <w:styleLink w:val="RTFNum2"/>
    <w:lvl w:ilvl="0">
      <w:start w:val="11"/>
      <w:numFmt w:val="decimal"/>
      <w:lvlText w:val="%1."/>
      <w:lvlJc w:val="left"/>
      <w:pPr>
        <w:ind w:left="432" w:hanging="360"/>
      </w:pPr>
      <w:rPr>
        <w:rFonts w:ascii="Garamond" w:eastAsia="Garamond" w:hAnsi="Garamond" w:cs="Garamond"/>
        <w:spacing w:val="2"/>
        <w:sz w:val="24"/>
        <w:szCs w:val="24"/>
      </w:rPr>
    </w:lvl>
    <w:lvl w:ilvl="1">
      <w:start w:val="11"/>
      <w:numFmt w:val="decimal"/>
      <w:lvlText w:val="%2."/>
      <w:lvlJc w:val="left"/>
      <w:pPr>
        <w:ind w:left="864" w:hanging="360"/>
      </w:pPr>
      <w:rPr>
        <w:rFonts w:ascii="Garamond" w:eastAsia="Garamond" w:hAnsi="Garamond" w:cs="Garamond"/>
        <w:spacing w:val="2"/>
        <w:sz w:val="24"/>
        <w:szCs w:val="24"/>
      </w:rPr>
    </w:lvl>
    <w:lvl w:ilvl="2">
      <w:start w:val="11"/>
      <w:numFmt w:val="decimal"/>
      <w:lvlText w:val="%3."/>
      <w:lvlJc w:val="left"/>
      <w:pPr>
        <w:ind w:left="1296" w:hanging="360"/>
      </w:pPr>
      <w:rPr>
        <w:rFonts w:ascii="Garamond" w:eastAsia="Garamond" w:hAnsi="Garamond" w:cs="Garamond"/>
        <w:spacing w:val="2"/>
        <w:sz w:val="24"/>
        <w:szCs w:val="24"/>
      </w:rPr>
    </w:lvl>
    <w:lvl w:ilvl="3">
      <w:start w:val="11"/>
      <w:numFmt w:val="decimal"/>
      <w:lvlText w:val="%4."/>
      <w:lvlJc w:val="left"/>
      <w:pPr>
        <w:ind w:left="1728" w:hanging="360"/>
      </w:pPr>
      <w:rPr>
        <w:rFonts w:ascii="Garamond" w:eastAsia="Garamond" w:hAnsi="Garamond" w:cs="Garamond"/>
        <w:spacing w:val="2"/>
        <w:sz w:val="24"/>
        <w:szCs w:val="24"/>
      </w:rPr>
    </w:lvl>
    <w:lvl w:ilvl="4">
      <w:start w:val="11"/>
      <w:numFmt w:val="decimal"/>
      <w:lvlText w:val="%5."/>
      <w:lvlJc w:val="left"/>
      <w:pPr>
        <w:ind w:left="2160" w:hanging="360"/>
      </w:pPr>
      <w:rPr>
        <w:rFonts w:ascii="Garamond" w:eastAsia="Garamond" w:hAnsi="Garamond" w:cs="Garamond"/>
        <w:spacing w:val="2"/>
        <w:sz w:val="24"/>
        <w:szCs w:val="24"/>
      </w:rPr>
    </w:lvl>
    <w:lvl w:ilvl="5">
      <w:start w:val="11"/>
      <w:numFmt w:val="decimal"/>
      <w:lvlText w:val="%6."/>
      <w:lvlJc w:val="left"/>
      <w:pPr>
        <w:ind w:left="2592" w:hanging="360"/>
      </w:pPr>
      <w:rPr>
        <w:rFonts w:ascii="Garamond" w:eastAsia="Garamond" w:hAnsi="Garamond" w:cs="Garamond"/>
        <w:spacing w:val="2"/>
        <w:sz w:val="24"/>
        <w:szCs w:val="24"/>
      </w:rPr>
    </w:lvl>
    <w:lvl w:ilvl="6">
      <w:start w:val="11"/>
      <w:numFmt w:val="decimal"/>
      <w:lvlText w:val="%7."/>
      <w:lvlJc w:val="left"/>
      <w:pPr>
        <w:ind w:left="3024" w:hanging="360"/>
      </w:pPr>
      <w:rPr>
        <w:rFonts w:ascii="Garamond" w:eastAsia="Garamond" w:hAnsi="Garamond" w:cs="Garamond"/>
        <w:spacing w:val="2"/>
        <w:sz w:val="24"/>
        <w:szCs w:val="24"/>
      </w:rPr>
    </w:lvl>
    <w:lvl w:ilvl="7">
      <w:start w:val="11"/>
      <w:numFmt w:val="decimal"/>
      <w:lvlText w:val="%8."/>
      <w:lvlJc w:val="left"/>
      <w:pPr>
        <w:ind w:left="3456" w:hanging="360"/>
      </w:pPr>
      <w:rPr>
        <w:rFonts w:ascii="Garamond" w:eastAsia="Garamond" w:hAnsi="Garamond" w:cs="Garamond"/>
        <w:spacing w:val="2"/>
        <w:sz w:val="24"/>
        <w:szCs w:val="24"/>
      </w:rPr>
    </w:lvl>
    <w:lvl w:ilvl="8">
      <w:start w:val="11"/>
      <w:numFmt w:val="decimal"/>
      <w:lvlText w:val="%9."/>
      <w:lvlJc w:val="left"/>
      <w:pPr>
        <w:ind w:left="3888" w:hanging="360"/>
      </w:pPr>
      <w:rPr>
        <w:rFonts w:ascii="Garamond" w:eastAsia="Garamond" w:hAnsi="Garamond" w:cs="Garamond"/>
        <w:spacing w:val="2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E3FF9"/>
    <w:rsid w:val="004F6105"/>
    <w:rsid w:val="007E3FF9"/>
    <w:rsid w:val="00B4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B904D4-138A-4955-AAE0-C5F1C1C9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Style1">
    <w:name w:val="Style 1"/>
    <w:basedOn w:val="Standard"/>
    <w:pPr>
      <w:autoSpaceDE w:val="0"/>
    </w:pPr>
  </w:style>
  <w:style w:type="paragraph" w:customStyle="1" w:styleId="Style2">
    <w:name w:val="Style 2"/>
    <w:basedOn w:val="Standard"/>
    <w:pPr>
      <w:autoSpaceDE w:val="0"/>
      <w:spacing w:line="192" w:lineRule="auto"/>
      <w:ind w:right="72" w:firstLine="216"/>
      <w:jc w:val="both"/>
    </w:pPr>
    <w:rPr>
      <w:sz w:val="31"/>
      <w:szCs w:val="31"/>
    </w:rPr>
  </w:style>
  <w:style w:type="paragraph" w:customStyle="1" w:styleId="Style4">
    <w:name w:val="Style 4"/>
    <w:basedOn w:val="Standard"/>
    <w:pPr>
      <w:autoSpaceDE w:val="0"/>
    </w:pPr>
    <w:rPr>
      <w:sz w:val="20"/>
      <w:szCs w:val="20"/>
    </w:rPr>
  </w:style>
  <w:style w:type="paragraph" w:customStyle="1" w:styleId="Style3">
    <w:name w:val="Style 3"/>
    <w:basedOn w:val="Standard"/>
    <w:pPr>
      <w:autoSpaceDE w:val="0"/>
      <w:spacing w:before="72" w:line="276" w:lineRule="exact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  <w:sz w:val="24"/>
      <w:szCs w:val="24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8Num5z0">
    <w:name w:val="WW8Num5z0"/>
    <w:rPr>
      <w:rFonts w:ascii="Symbol" w:hAnsi="Symbol"/>
      <w:sz w:val="20"/>
    </w:rPr>
  </w:style>
  <w:style w:type="character" w:customStyle="1" w:styleId="WW8Num5z1">
    <w:name w:val="WW8Num5z1"/>
    <w:rPr>
      <w:rFonts w:ascii="Courier New" w:hAnsi="Courier New"/>
      <w:sz w:val="20"/>
    </w:rPr>
  </w:style>
  <w:style w:type="character" w:customStyle="1" w:styleId="WW8Num5z2">
    <w:name w:val="WW8Num5z2"/>
    <w:rPr>
      <w:rFonts w:ascii="Wingdings" w:hAnsi="Wingdings"/>
      <w:sz w:val="20"/>
    </w:rPr>
  </w:style>
  <w:style w:type="character" w:customStyle="1" w:styleId="NumberingSymbols">
    <w:name w:val="Numbering Symbols"/>
  </w:style>
  <w:style w:type="character" w:customStyle="1" w:styleId="CharacterStyle1">
    <w:name w:val="Character Style 1"/>
    <w:rPr>
      <w:sz w:val="31"/>
      <w:szCs w:val="31"/>
    </w:rPr>
  </w:style>
  <w:style w:type="character" w:customStyle="1" w:styleId="RTFNum21">
    <w:name w:val="RTF_Num 2 1"/>
    <w:rPr>
      <w:rFonts w:ascii="Garamond" w:eastAsia="Garamond" w:hAnsi="Garamond" w:cs="Garamond"/>
      <w:spacing w:val="2"/>
      <w:sz w:val="24"/>
      <w:szCs w:val="24"/>
    </w:rPr>
  </w:style>
  <w:style w:type="character" w:customStyle="1" w:styleId="CharacterStyle4">
    <w:name w:val="Character Style 4"/>
    <w:rPr>
      <w:sz w:val="20"/>
      <w:szCs w:val="20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paragraph" w:styleId="Title">
    <w:name w:val="Title"/>
    <w:basedOn w:val="Normal"/>
    <w:next w:val="Normal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Heading1Char">
    <w:name w:val="Heading 1 Char"/>
    <w:basedOn w:val="DefaultParagraphFont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5">
    <w:name w:val="WW8Num5"/>
    <w:basedOn w:val="NoList"/>
    <w:pPr>
      <w:numPr>
        <w:numId w:val="3"/>
      </w:numPr>
    </w:pPr>
  </w:style>
  <w:style w:type="numbering" w:customStyle="1" w:styleId="RTFNum2">
    <w:name w:val="RTF_Num 2"/>
    <w:basedOn w:val="NoList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1180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 polzleitner</dc:creator>
  <cp:lastModifiedBy>Lis Polzleitner</cp:lastModifiedBy>
  <cp:revision>2</cp:revision>
  <cp:lastPrinted>2010-01-27T22:28:00Z</cp:lastPrinted>
  <dcterms:created xsi:type="dcterms:W3CDTF">2015-07-05T11:19:00Z</dcterms:created>
  <dcterms:modified xsi:type="dcterms:W3CDTF">2015-07-05T11:19:00Z</dcterms:modified>
</cp:coreProperties>
</file>